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01C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E6EC1F">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FFD3661">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43.020</w:t>
            </w:r>
          </w:p>
        </w:tc>
      </w:tr>
      <w:tr w14:paraId="6DF9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5C172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F8404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F1F656">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CAAM</w:t>
                  </w:r>
                  <w:r>
                    <w:fldChar w:fldCharType="end"/>
                  </w:r>
                  <w:bookmarkEnd w:id="0"/>
                </w:p>
              </w:tc>
            </w:tr>
          </w:tbl>
          <w:p w14:paraId="26B44CF9">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T.40</w:t>
            </w:r>
            <w:bookmarkStart w:id="314" w:name="_GoBack"/>
            <w:bookmarkEnd w:id="314"/>
          </w:p>
        </w:tc>
      </w:tr>
    </w:tbl>
    <w:p w14:paraId="1D177E63">
      <w:pPr>
        <w:pStyle w:val="53"/>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中国汽车工业协会</w:t>
      </w:r>
      <w:r>
        <w:rPr>
          <w:rFonts w:ascii="黑体" w:eastAsia="黑体"/>
          <w:b w:val="0"/>
          <w:w w:val="100"/>
          <w:sz w:val="48"/>
        </w:rPr>
        <w:fldChar w:fldCharType="end"/>
      </w:r>
      <w:bookmarkEnd w:id="2"/>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29585297">
      <w:pPr>
        <w:pStyle w:val="198"/>
        <w:framePr w:x="1433" w:y="3299"/>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3C652E4B">
      <w:pPr>
        <w:pStyle w:val="199"/>
        <w:framePr w:x="1433" w:y="3299"/>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0ADB90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9F3952">
      <w:pPr>
        <w:pStyle w:val="53"/>
        <w:framePr w:w="9639" w:h="6976" w:hRule="exact" w:hSpace="0" w:vSpace="0" w:wrap="around" w:hAnchor="page" w:y="6408"/>
        <w:jc w:val="center"/>
        <w:rPr>
          <w:rFonts w:hint="eastAsia" w:ascii="黑体" w:hAnsi="黑体" w:eastAsia="黑体"/>
          <w:b w:val="0"/>
          <w:bCs w:val="0"/>
          <w:w w:val="100"/>
        </w:rPr>
      </w:pPr>
    </w:p>
    <w:p w14:paraId="3E66F673">
      <w:pPr>
        <w:pStyle w:val="200"/>
        <w:framePr w:h="6974" w:hRule="exact" w:wrap="around" w:x="1419" w:anchorLock="1"/>
        <w:rPr>
          <w:rFonts w:hint="eastAsia"/>
        </w:rPr>
      </w:pPr>
      <w:r>
        <w:rPr>
          <w:rFonts w:hint="eastAsia"/>
        </w:rPr>
        <w:fldChar w:fldCharType="begin">
          <w:ffData>
            <w:name w:val="CSTD_NAME"/>
            <w:enabled/>
            <w:calcOnExit w:val="0"/>
            <w:textInput>
              <w:default w:val="汽车驾驶体验赛道建设要求与开放条件"/>
            </w:textInput>
          </w:ffData>
        </w:fldChar>
      </w:r>
      <w:bookmarkStart w:id="7"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汽车驾驶体验赛道建设要求与开放条件</w:t>
      </w:r>
      <w:r>
        <w:rPr>
          <w:rFonts w:hint="eastAsia"/>
        </w:rPr>
        <w:fldChar w:fldCharType="end"/>
      </w:r>
      <w:bookmarkEnd w:id="7"/>
    </w:p>
    <w:p w14:paraId="0F0976C4">
      <w:pPr>
        <w:framePr w:w="9639" w:h="6974" w:hRule="exact" w:wrap="around" w:vAnchor="page" w:hAnchor="page" w:x="1419" w:y="6408" w:anchorLock="1"/>
        <w:ind w:left="-1418"/>
      </w:pPr>
    </w:p>
    <w:p w14:paraId="791E00A3">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Construction Requirements and Open Conditions for Off-road Experience venue "/>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 xml:space="preserve">Construction Requirements and Open Conditions for Off-road Experience venue </w:t>
      </w:r>
      <w:r>
        <w:rPr>
          <w:rFonts w:eastAsia="黑体"/>
          <w:szCs w:val="28"/>
        </w:rPr>
        <w:fldChar w:fldCharType="end"/>
      </w:r>
      <w:bookmarkEnd w:id="8"/>
    </w:p>
    <w:p w14:paraId="0F0B5957">
      <w:pPr>
        <w:framePr w:w="9639" w:h="6974" w:hRule="exact" w:wrap="around" w:vAnchor="page" w:hAnchor="page" w:x="1419" w:y="6408" w:anchorLock="1"/>
        <w:spacing w:line="760" w:lineRule="exact"/>
        <w:ind w:left="-1418"/>
      </w:pPr>
    </w:p>
    <w:p w14:paraId="416F1647">
      <w:pPr>
        <w:pStyle w:val="128"/>
        <w:framePr w:w="9639" w:h="6974" w:hRule="exact" w:wrap="around" w:vAnchor="page" w:hAnchor="page" w:x="1419" w:y="6408" w:anchorLock="1"/>
        <w:textAlignment w:val="bottom"/>
        <w:rPr>
          <w:rFonts w:eastAsia="黑体"/>
          <w:szCs w:val="28"/>
        </w:rPr>
      </w:pPr>
    </w:p>
    <w:p w14:paraId="5DB67A0F">
      <w:pPr>
        <w:pStyle w:val="12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3C756A3D">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7F79895D">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7497A181">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781BC147">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5BD2C4E4">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17"/>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FD841A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8A4E453">
      <w:pPr>
        <w:pStyle w:val="94"/>
        <w:spacing w:after="360"/>
      </w:pPr>
      <w:bookmarkStart w:id="18" w:name="BookMark1"/>
      <w:bookmarkStart w:id="19" w:name="_Toc161924849"/>
      <w:bookmarkStart w:id="20" w:name="_Toc165969493"/>
      <w:bookmarkStart w:id="21" w:name="_Toc165971228"/>
      <w:bookmarkStart w:id="22" w:name="_Toc166774059"/>
      <w:bookmarkStart w:id="23" w:name="_Toc161922649"/>
      <w:bookmarkStart w:id="24" w:name="_Toc161936393"/>
      <w:bookmarkStart w:id="25" w:name="_Toc225268878"/>
      <w:bookmarkStart w:id="26" w:name="_Toc192607004"/>
      <w:bookmarkStart w:id="27" w:name="_Toc166836164"/>
      <w:bookmarkStart w:id="28" w:name="_Toc181622643"/>
      <w:bookmarkStart w:id="29" w:name="_Toc193724608"/>
      <w:bookmarkStart w:id="30" w:name="_Toc161645794"/>
      <w:bookmarkStart w:id="31" w:name="_Toc165970226"/>
      <w:bookmarkStart w:id="32" w:name="_Toc166836113"/>
      <w:bookmarkStart w:id="33" w:name="_Toc167710149"/>
      <w:bookmarkStart w:id="34" w:name="_Toc223622730"/>
      <w:bookmarkStart w:id="35" w:name="_Toc223622763"/>
      <w:bookmarkStart w:id="36" w:name="_Toc223706664"/>
      <w:bookmarkStart w:id="37" w:name="_Toc167211214"/>
      <w:r>
        <w:rPr>
          <w:rFonts w:hint="eastAsia"/>
          <w:spacing w:val="320"/>
        </w:rPr>
        <w:t>目</w:t>
      </w:r>
      <w:r>
        <w:rPr>
          <w:rFonts w:hint="eastAsia"/>
        </w:rPr>
        <w:t>次</w:t>
      </w:r>
    </w:p>
    <w:p w14:paraId="156EDDA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"_Toc231215132" </w:instrText>
      </w:r>
      <w:r>
        <w:fldChar w:fldCharType="separate"/>
      </w:r>
      <w:r>
        <w:rPr>
          <w:rStyle w:val="34"/>
        </w:rPr>
        <w:t>前言</w:t>
      </w:r>
      <w:r>
        <w:rPr>
          <w:rFonts w:hint="eastAsia"/>
        </w:rPr>
        <w:tab/>
      </w:r>
      <w:r>
        <w:rPr>
          <w:rFonts w:hint="eastAsia"/>
        </w:rPr>
        <w:fldChar w:fldCharType="begin"/>
      </w:r>
      <w:r>
        <w:rPr>
          <w:rFonts w:hint="eastAsia"/>
        </w:rPr>
        <w:instrText xml:space="preserve"> </w:instrText>
      </w:r>
      <w:r>
        <w:instrText xml:space="preserve">PAGEREF _Toc231215132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939F11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"_Toc231215133" </w:instrText>
      </w:r>
      <w:r>
        <w:fldChar w:fldCharType="separate"/>
      </w:r>
      <w:r>
        <w:rPr>
          <w:rStyle w:val="34"/>
        </w:rPr>
        <w:t>1  范围</w:t>
      </w:r>
      <w:r>
        <w:rPr>
          <w:rFonts w:hint="eastAsia"/>
        </w:rPr>
        <w:tab/>
      </w:r>
      <w:r>
        <w:rPr>
          <w:rFonts w:hint="eastAsia"/>
        </w:rPr>
        <w:fldChar w:fldCharType="begin"/>
      </w:r>
      <w:r>
        <w:rPr>
          <w:rFonts w:hint="eastAsia"/>
        </w:rPr>
        <w:instrText xml:space="preserve"> </w:instrText>
      </w:r>
      <w:r>
        <w:instrText xml:space="preserve">PAGEREF _Toc231215133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E2B34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"_Toc231215134" </w:instrText>
      </w:r>
      <w:r>
        <w:fldChar w:fldCharType="separate"/>
      </w:r>
      <w:r>
        <w:rPr>
          <w:rStyle w:val="34"/>
        </w:rPr>
        <w:t>2  规范性引用文件</w:t>
      </w:r>
      <w:r>
        <w:rPr>
          <w:rFonts w:hint="eastAsia"/>
        </w:rPr>
        <w:tab/>
      </w:r>
      <w:r>
        <w:rPr>
          <w:rFonts w:hint="eastAsia"/>
        </w:rPr>
        <w:fldChar w:fldCharType="begin"/>
      </w:r>
      <w:r>
        <w:rPr>
          <w:rFonts w:hint="eastAsia"/>
        </w:rPr>
        <w:instrText xml:space="preserve"> </w:instrText>
      </w:r>
      <w:r>
        <w:instrText xml:space="preserve">PAGEREF _Toc231215134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04A64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"_Toc231215135" </w:instrText>
      </w:r>
      <w:r>
        <w:fldChar w:fldCharType="separate"/>
      </w:r>
      <w:r>
        <w:rPr>
          <w:rStyle w:val="34"/>
        </w:rPr>
        <w:t>3  术语和定义</w:t>
      </w:r>
      <w:r>
        <w:rPr>
          <w:rFonts w:hint="eastAsia"/>
        </w:rPr>
        <w:tab/>
      </w:r>
      <w:r>
        <w:rPr>
          <w:rFonts w:hint="eastAsia"/>
        </w:rPr>
        <w:fldChar w:fldCharType="begin"/>
      </w:r>
      <w:r>
        <w:rPr>
          <w:rFonts w:hint="eastAsia"/>
        </w:rPr>
        <w:instrText xml:space="preserve"> </w:instrText>
      </w:r>
      <w:r>
        <w:instrText xml:space="preserve">PAGEREF _Toc231215135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6BB27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"_Toc231215136" </w:instrText>
      </w:r>
      <w:r>
        <w:fldChar w:fldCharType="separate"/>
      </w:r>
      <w:r>
        <w:rPr>
          <w:rStyle w:val="34"/>
        </w:rPr>
        <w:t>4  总体要求</w:t>
      </w:r>
      <w:r>
        <w:rPr>
          <w:rFonts w:hint="eastAsia"/>
        </w:rPr>
        <w:tab/>
      </w:r>
      <w:r>
        <w:rPr>
          <w:rFonts w:hint="eastAsia"/>
        </w:rPr>
        <w:fldChar w:fldCharType="begin"/>
      </w:r>
      <w:r>
        <w:rPr>
          <w:rFonts w:hint="eastAsia"/>
        </w:rPr>
        <w:instrText xml:space="preserve"> </w:instrText>
      </w:r>
      <w:r>
        <w:instrText xml:space="preserve">PAGEREF _Toc231215136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1AA030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"_Toc231215137" </w:instrText>
      </w:r>
      <w:r>
        <w:fldChar w:fldCharType="separate"/>
      </w:r>
      <w:r>
        <w:rPr>
          <w:rStyle w:val="34"/>
        </w:rPr>
        <w:t>5  分类分级</w:t>
      </w:r>
      <w:r>
        <w:rPr>
          <w:rFonts w:hint="eastAsia"/>
        </w:rPr>
        <w:tab/>
      </w:r>
      <w:r>
        <w:rPr>
          <w:rFonts w:hint="eastAsia"/>
        </w:rPr>
        <w:fldChar w:fldCharType="begin"/>
      </w:r>
      <w:r>
        <w:rPr>
          <w:rFonts w:hint="eastAsia"/>
        </w:rPr>
        <w:instrText xml:space="preserve"> </w:instrText>
      </w:r>
      <w:r>
        <w:instrText xml:space="preserve">PAGEREF _Toc231215137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43EDA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"_Toc231215138" </w:instrText>
      </w:r>
      <w:r>
        <w:fldChar w:fldCharType="separate"/>
      </w:r>
      <w:r>
        <w:rPr>
          <w:rStyle w:val="34"/>
        </w:rPr>
        <w:t>6  建设要求</w:t>
      </w:r>
      <w:r>
        <w:rPr>
          <w:rFonts w:hint="eastAsia"/>
        </w:rPr>
        <w:tab/>
      </w:r>
      <w:r>
        <w:rPr>
          <w:rFonts w:hint="eastAsia"/>
        </w:rPr>
        <w:fldChar w:fldCharType="begin"/>
      </w:r>
      <w:r>
        <w:rPr>
          <w:rFonts w:hint="eastAsia"/>
        </w:rPr>
        <w:instrText xml:space="preserve"> </w:instrText>
      </w:r>
      <w:r>
        <w:instrText xml:space="preserve">PAGEREF _Toc231215138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301EB8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"_Toc231215139" </w:instrText>
      </w:r>
      <w:r>
        <w:fldChar w:fldCharType="separate"/>
      </w:r>
      <w:r>
        <w:rPr>
          <w:rStyle w:val="34"/>
        </w:rPr>
        <w:t>7  开放条件</w:t>
      </w:r>
      <w:r>
        <w:rPr>
          <w:rFonts w:hint="eastAsia"/>
        </w:rPr>
        <w:tab/>
      </w:r>
      <w:r>
        <w:rPr>
          <w:rFonts w:hint="eastAsia"/>
        </w:rPr>
        <w:fldChar w:fldCharType="begin"/>
      </w:r>
      <w:r>
        <w:rPr>
          <w:rFonts w:hint="eastAsia"/>
        </w:rPr>
        <w:instrText xml:space="preserve"> </w:instrText>
      </w:r>
      <w:r>
        <w:instrText xml:space="preserve">PAGEREF _Toc231215139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DD7EDEE">
      <w:pPr>
        <w:pStyle w:val="94"/>
        <w:spacing w:after="360"/>
        <w:sectPr>
          <w:headerReference r:id="rId13" w:type="first"/>
          <w:headerReference r:id="rId11" w:type="default"/>
          <w:footerReference r:id="rId14"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42F07F98">
      <w:pPr>
        <w:pStyle w:val="92"/>
        <w:spacing w:before="560" w:after="360"/>
      </w:pPr>
      <w:bookmarkStart w:id="38" w:name="_Toc231215132"/>
      <w:bookmarkStart w:id="39" w:name="BookMark2"/>
      <w:r>
        <w:rPr>
          <w:spacing w:val="320"/>
        </w:rPr>
        <w:t>前</w:t>
      </w:r>
      <w:r>
        <w:t>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F79F14">
      <w:pPr>
        <w:pStyle w:val="59"/>
        <w:ind w:firstLine="420"/>
      </w:pPr>
      <w:r>
        <w:rPr>
          <w:rFonts w:hint="eastAsia"/>
        </w:rPr>
        <w:t>本文件按照GB/T 1.1—2020《标准化工作导则  第1部分：标准化文件的结构和起草规则》的规定起草。</w:t>
      </w:r>
    </w:p>
    <w:p w14:paraId="13F3AC53">
      <w:pPr>
        <w:pStyle w:val="59"/>
        <w:ind w:firstLine="420"/>
      </w:pPr>
      <w:r>
        <w:rPr>
          <w:rFonts w:hint="eastAsia"/>
        </w:rPr>
        <w:t>本文件由中国汽车工业协会</w:t>
      </w:r>
      <w:r>
        <w:rPr>
          <w:rFonts w:hint="eastAsia"/>
          <w:lang w:val="en-US" w:eastAsia="zh-CN"/>
        </w:rPr>
        <w:t>越野车</w:t>
      </w:r>
      <w:r>
        <w:rPr>
          <w:rFonts w:hint="eastAsia"/>
        </w:rPr>
        <w:t>提出。</w:t>
      </w:r>
    </w:p>
    <w:p w14:paraId="16C8E6FE">
      <w:pPr>
        <w:pStyle w:val="59"/>
        <w:ind w:firstLine="420"/>
      </w:pPr>
      <w:r>
        <w:rPr>
          <w:rFonts w:hint="eastAsia"/>
        </w:rPr>
        <w:t>本文件由中国汽车工业协会归口。</w:t>
      </w:r>
    </w:p>
    <w:p w14:paraId="58C2FA22">
      <w:pPr>
        <w:pStyle w:val="59"/>
        <w:ind w:firstLine="420"/>
        <w:rPr>
          <w:rFonts w:hint="default" w:eastAsia="宋体"/>
          <w:lang w:val="en-US" w:eastAsia="zh-CN"/>
        </w:rPr>
      </w:pPr>
      <w:r>
        <w:rPr>
          <w:rFonts w:hint="eastAsia"/>
        </w:rPr>
        <w:t>本文件起草单位：同济大学建筑设计研究院（集团）有限公司</w:t>
      </w:r>
      <w:r>
        <w:rPr>
          <w:rFonts w:hint="eastAsia"/>
          <w:lang w:eastAsia="zh-CN"/>
        </w:rPr>
        <w:t>、厦门红珊国际赛车场有限公司、秦皇岛首钢赛车谷发展有限责任公司、</w:t>
      </w:r>
      <w:r>
        <w:rPr>
          <w:rFonts w:hint="eastAsia"/>
          <w:lang w:val="en-US" w:eastAsia="zh-CN"/>
        </w:rPr>
        <w:t>悦野文化传播（北京）有限公司</w:t>
      </w:r>
    </w:p>
    <w:p w14:paraId="1533B611">
      <w:pPr>
        <w:pStyle w:val="59"/>
        <w:ind w:firstLine="420"/>
        <w:rPr>
          <w:rFonts w:hint="default" w:eastAsia="宋体"/>
          <w:lang w:val="en-US" w:eastAsia="zh-CN"/>
        </w:rPr>
      </w:pPr>
      <w:r>
        <w:rPr>
          <w:rFonts w:hint="eastAsia"/>
        </w:rPr>
        <w:t>本文件主要起草人：姚启明、姚元森、沈一川、郭晓雨</w:t>
      </w:r>
      <w:r>
        <w:rPr>
          <w:rFonts w:hint="eastAsia"/>
          <w:lang w:eastAsia="zh-CN"/>
        </w:rPr>
        <w:t>、李碧霞、蔡晓云、张建刚、</w:t>
      </w:r>
      <w:r>
        <w:rPr>
          <w:rFonts w:hint="eastAsia"/>
          <w:lang w:val="en-US" w:eastAsia="zh-CN"/>
        </w:rPr>
        <w:t>孙雪梅、李锦隆</w:t>
      </w:r>
    </w:p>
    <w:p w14:paraId="5CF2001A">
      <w:pPr>
        <w:pStyle w:val="59"/>
        <w:ind w:firstLine="420"/>
      </w:pPr>
    </w:p>
    <w:p w14:paraId="108FBB5E">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39"/>
    <w:p w14:paraId="665BBA46">
      <w:pPr>
        <w:spacing w:line="20" w:lineRule="exact"/>
        <w:jc w:val="center"/>
        <w:rPr>
          <w:rFonts w:hint="eastAsia" w:ascii="黑体" w:hAnsi="黑体" w:eastAsia="黑体"/>
          <w:sz w:val="32"/>
          <w:szCs w:val="32"/>
        </w:rPr>
      </w:pPr>
      <w:bookmarkStart w:id="40" w:name="BookMark4"/>
    </w:p>
    <w:p w14:paraId="6805ED03">
      <w:pPr>
        <w:spacing w:line="20" w:lineRule="exact"/>
        <w:jc w:val="center"/>
        <w:rPr>
          <w:rFonts w:hint="eastAsia" w:ascii="黑体" w:hAnsi="黑体" w:eastAsia="黑体"/>
          <w:sz w:val="32"/>
          <w:szCs w:val="32"/>
        </w:rPr>
      </w:pPr>
    </w:p>
    <w:sdt>
      <w:sdtPr>
        <w:tag w:val="NEW_STAND_NAME"/>
        <w:id w:val="595910757"/>
        <w:lock w:val="sdtLocked"/>
        <w:placeholder>
          <w:docPart w:val="1342E9CAE4F04189A7F760E086CEAF07"/>
        </w:placeholder>
      </w:sdtPr>
      <w:sdtContent>
        <w:p w14:paraId="46628746">
          <w:pPr>
            <w:pStyle w:val="180"/>
            <w:spacing w:before="240" w:beforeLines="100" w:after="528" w:afterLines="220"/>
            <w:rPr>
              <w:rFonts w:hint="eastAsia"/>
            </w:rPr>
          </w:pPr>
          <w:bookmarkStart w:id="41" w:name="NEW_STAND_NAME"/>
          <w:r>
            <w:rPr>
              <w:rFonts w:hint="eastAsia"/>
            </w:rPr>
            <w:t>汽车驾驶体验赛道建设要求与开放条件</w:t>
          </w:r>
        </w:p>
      </w:sdtContent>
    </w:sdt>
    <w:bookmarkEnd w:id="41"/>
    <w:p w14:paraId="4CEC5395">
      <w:pPr>
        <w:pStyle w:val="107"/>
        <w:spacing w:before="240" w:after="240"/>
      </w:pPr>
      <w:bookmarkStart w:id="42" w:name="_Toc17233333"/>
      <w:bookmarkStart w:id="43" w:name="_Toc24884211"/>
      <w:bookmarkStart w:id="44" w:name="_Toc24884218"/>
      <w:bookmarkStart w:id="45" w:name="_Toc26648465"/>
      <w:bookmarkStart w:id="46" w:name="_Toc26718930"/>
      <w:bookmarkStart w:id="47" w:name="_Toc26986530"/>
      <w:bookmarkStart w:id="48" w:name="_Toc97192964"/>
      <w:bookmarkStart w:id="49" w:name="_Toc26986771"/>
      <w:bookmarkStart w:id="50" w:name="_Toc17233325"/>
      <w:bookmarkStart w:id="51" w:name="_Toc193724609"/>
      <w:bookmarkStart w:id="52" w:name="_Toc165971229"/>
      <w:bookmarkStart w:id="53" w:name="_Toc181622644"/>
      <w:bookmarkStart w:id="54" w:name="_Toc192607005"/>
      <w:bookmarkStart w:id="55" w:name="_Toc161922650"/>
      <w:bookmarkStart w:id="56" w:name="_Toc223622731"/>
      <w:bookmarkStart w:id="57" w:name="_Toc167710150"/>
      <w:bookmarkStart w:id="58" w:name="_Toc167211215"/>
      <w:bookmarkStart w:id="59" w:name="_Toc231215133"/>
      <w:bookmarkStart w:id="60" w:name="_Toc165970227"/>
      <w:bookmarkStart w:id="61" w:name="_Toc166836165"/>
      <w:bookmarkStart w:id="62" w:name="_Toc223706665"/>
      <w:bookmarkStart w:id="63" w:name="_Toc166836114"/>
      <w:bookmarkStart w:id="64" w:name="_Toc161645795"/>
      <w:bookmarkStart w:id="65" w:name="_Toc166774060"/>
      <w:bookmarkStart w:id="66" w:name="_Toc161936394"/>
      <w:bookmarkStart w:id="67" w:name="_Toc225268879"/>
      <w:bookmarkStart w:id="68" w:name="_Toc165969494"/>
      <w:bookmarkStart w:id="69" w:name="_Toc161924850"/>
      <w:bookmarkStart w:id="70" w:name="_Toc223622764"/>
      <w:r>
        <w:rPr>
          <w:rFonts w:hint="eastAsia"/>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E619F79">
      <w:pPr>
        <w:pStyle w:val="59"/>
        <w:ind w:firstLine="420"/>
      </w:pPr>
      <w:bookmarkStart w:id="71" w:name="_Toc24884212"/>
      <w:bookmarkStart w:id="72" w:name="_Toc24884219"/>
      <w:bookmarkStart w:id="73" w:name="_Toc17233334"/>
      <w:bookmarkStart w:id="74" w:name="_Toc17233326"/>
      <w:bookmarkStart w:id="75" w:name="_Toc26648466"/>
      <w:r>
        <w:rPr>
          <w:rFonts w:hint="eastAsia"/>
        </w:rPr>
        <w:t>本文件规定了汽车驾驶体验赛道的分类分级、建设要求与开放条件。</w:t>
      </w:r>
    </w:p>
    <w:p w14:paraId="59FC9D90">
      <w:pPr>
        <w:pStyle w:val="59"/>
        <w:ind w:firstLine="420"/>
      </w:pPr>
      <w:r>
        <w:rPr>
          <w:rFonts w:hint="eastAsia"/>
        </w:rPr>
        <w:t>本文件适用于国内具有合法经营主体、面向公众开放的汽车驾驶体验赛道。</w:t>
      </w:r>
    </w:p>
    <w:p w14:paraId="7C8C937A">
      <w:pPr>
        <w:pStyle w:val="107"/>
        <w:spacing w:before="240" w:after="240"/>
      </w:pPr>
      <w:bookmarkStart w:id="76" w:name="_Toc26986531"/>
      <w:bookmarkStart w:id="77" w:name="_Toc26718931"/>
      <w:bookmarkStart w:id="78" w:name="_Toc26986772"/>
      <w:bookmarkStart w:id="79" w:name="_Toc97192965"/>
      <w:bookmarkStart w:id="80" w:name="_Toc161922651"/>
      <w:bookmarkStart w:id="81" w:name="_Toc161924851"/>
      <w:bookmarkStart w:id="82" w:name="_Toc161645796"/>
      <w:bookmarkStart w:id="83" w:name="_Toc161936395"/>
      <w:bookmarkStart w:id="84" w:name="_Toc223622732"/>
      <w:bookmarkStart w:id="85" w:name="_Toc231215134"/>
      <w:bookmarkStart w:id="86" w:name="_Toc192607006"/>
      <w:bookmarkStart w:id="87" w:name="_Toc165969495"/>
      <w:bookmarkStart w:id="88" w:name="_Toc166836115"/>
      <w:bookmarkStart w:id="89" w:name="_Toc167710151"/>
      <w:bookmarkStart w:id="90" w:name="_Toc193724610"/>
      <w:bookmarkStart w:id="91" w:name="_Toc223706666"/>
      <w:bookmarkStart w:id="92" w:name="_Toc167211216"/>
      <w:bookmarkStart w:id="93" w:name="_Toc166836166"/>
      <w:bookmarkStart w:id="94" w:name="_Toc165971230"/>
      <w:bookmarkStart w:id="95" w:name="_Toc166774061"/>
      <w:bookmarkStart w:id="96" w:name="_Toc165970228"/>
      <w:bookmarkStart w:id="97" w:name="_Toc181622645"/>
      <w:bookmarkStart w:id="98" w:name="_Toc223622765"/>
      <w:bookmarkStart w:id="99" w:name="_Toc225268880"/>
      <w:r>
        <w:rPr>
          <w:rFonts w:hint="eastAsi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sdt>
      <w:sdtPr>
        <w:rPr>
          <w:rFonts w:hint="eastAsia"/>
        </w:rPr>
        <w:id w:val="715848253"/>
        <w:placeholder>
          <w:docPart w:val="9D0D051EF46C4B2BA9D8E4C18DBC5F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802A735">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D567B5">
      <w:pPr>
        <w:pStyle w:val="59"/>
        <w:ind w:firstLine="420"/>
      </w:pPr>
      <w:r>
        <w:rPr>
          <w:rFonts w:hint="eastAsia"/>
        </w:rPr>
        <w:t>GB 3095-2012 环境空气质量标准</w:t>
      </w:r>
    </w:p>
    <w:p w14:paraId="5C1D2F2D">
      <w:pPr>
        <w:pStyle w:val="59"/>
        <w:ind w:firstLine="420"/>
      </w:pPr>
      <w:r>
        <w:t>GB 13495.1-2015</w:t>
      </w:r>
      <w:r>
        <w:rPr>
          <w:rFonts w:hint="eastAsia"/>
        </w:rPr>
        <w:t xml:space="preserve"> 消防安全标志 第1部分：标志</w:t>
      </w:r>
    </w:p>
    <w:p w14:paraId="48C1B416">
      <w:pPr>
        <w:pStyle w:val="59"/>
        <w:ind w:firstLine="420"/>
      </w:pPr>
      <w:r>
        <w:rPr>
          <w:rFonts w:hint="eastAsia"/>
        </w:rPr>
        <w:t>GB 15630-1995 消防安全标志设置要求</w:t>
      </w:r>
    </w:p>
    <w:p w14:paraId="4D703AE1">
      <w:pPr>
        <w:pStyle w:val="59"/>
        <w:ind w:firstLine="420"/>
      </w:pPr>
      <w:r>
        <w:rPr>
          <w:rFonts w:hint="eastAsia"/>
        </w:rPr>
        <w:t>GB 37487-2019 公共场所卫生管理规范</w:t>
      </w:r>
    </w:p>
    <w:p w14:paraId="416FBBB0">
      <w:pPr>
        <w:pStyle w:val="59"/>
        <w:ind w:firstLine="420"/>
      </w:pPr>
      <w:r>
        <w:rPr>
          <w:rFonts w:hint="eastAsia"/>
        </w:rPr>
        <w:t>GB 55036-2022 消防设施通用规范</w:t>
      </w:r>
    </w:p>
    <w:p w14:paraId="0DF86139">
      <w:pPr>
        <w:pStyle w:val="107"/>
        <w:spacing w:before="240" w:after="240"/>
      </w:pPr>
      <w:bookmarkStart w:id="100" w:name="_Toc166774062"/>
      <w:bookmarkStart w:id="101" w:name="_Toc167710152"/>
      <w:bookmarkStart w:id="102" w:name="_Toc161645797"/>
      <w:bookmarkStart w:id="103" w:name="_Toc165970229"/>
      <w:bookmarkStart w:id="104" w:name="_Toc223622733"/>
      <w:bookmarkStart w:id="105" w:name="_Toc161922652"/>
      <w:bookmarkStart w:id="106" w:name="_Toc161936396"/>
      <w:bookmarkStart w:id="107" w:name="_Toc231215135"/>
      <w:bookmarkStart w:id="108" w:name="_Toc161924852"/>
      <w:bookmarkStart w:id="109" w:name="_Toc97192966"/>
      <w:bookmarkStart w:id="110" w:name="_Toc165971231"/>
      <w:bookmarkStart w:id="111" w:name="_Toc166836167"/>
      <w:bookmarkStart w:id="112" w:name="_Toc192607007"/>
      <w:bookmarkStart w:id="113" w:name="_Toc165969496"/>
      <w:bookmarkStart w:id="114" w:name="_Toc223706667"/>
      <w:bookmarkStart w:id="115" w:name="_Toc193724611"/>
      <w:bookmarkStart w:id="116" w:name="_Toc166836116"/>
      <w:bookmarkStart w:id="117" w:name="_Toc225268881"/>
      <w:bookmarkStart w:id="118" w:name="_Toc167211217"/>
      <w:bookmarkStart w:id="119" w:name="_Toc181622646"/>
      <w:bookmarkStart w:id="120" w:name="_Toc223622766"/>
      <w:r>
        <w:rPr>
          <w:rFonts w:hint="eastAsia"/>
          <w:szCs w:val="21"/>
        </w:rPr>
        <w:t>术语和定义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sdt>
      <w:sdtPr>
        <w:id w:val="-1909835108"/>
        <w:placeholder>
          <w:docPart w:val="F347273993A547CAA2C86749C15FAD9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B692B7">
          <w:pPr>
            <w:pStyle w:val="59"/>
            <w:ind w:firstLine="420"/>
          </w:pPr>
          <w:bookmarkStart w:id="121" w:name="_Toc26986532"/>
          <w:bookmarkEnd w:id="121"/>
          <w:r>
            <w:t>下列术语和定义适用于本文件。</w:t>
          </w:r>
        </w:p>
      </w:sdtContent>
    </w:sdt>
    <w:p w14:paraId="5281F37B">
      <w:pPr>
        <w:pStyle w:val="226"/>
        <w:rPr>
          <w:rFonts w:hint="eastAsia" w:ascii="黑体" w:hAnsi="黑体" w:eastAsia="黑体"/>
        </w:rPr>
      </w:pPr>
      <w:r>
        <w:rPr>
          <w:rFonts w:hint="eastAsia" w:ascii="黑体" w:hAnsi="黑体" w:eastAsia="黑体"/>
        </w:rPr>
        <w:t xml:space="preserve">汽车驾驶体验赛道 </w:t>
      </w:r>
      <w:r>
        <w:rPr>
          <w:rFonts w:ascii="黑体" w:hAnsi="黑体" w:eastAsia="黑体"/>
        </w:rPr>
        <w:t>automobile driving experience track</w:t>
      </w:r>
    </w:p>
    <w:p w14:paraId="5E669D62">
      <w:pPr>
        <w:pStyle w:val="59"/>
        <w:ind w:firstLine="420"/>
      </w:pPr>
      <w:r>
        <w:rPr>
          <w:rFonts w:hint="eastAsia"/>
        </w:rPr>
        <w:t>专为评估或体验车辆动态性能、展示或提升驾驶操控技能而设计的封闭式道路系统，通常具备特定的路面条件、几何布局、缓冲区域、安全设施和附属设施。在满足特定安全要求下，允许驾驶人不限制行驶速度和行驶路线，以理想状态、自由状态或极限状态进行自由驾驶。</w:t>
      </w:r>
    </w:p>
    <w:p w14:paraId="21B0A16E">
      <w:pPr>
        <w:pStyle w:val="226"/>
        <w:ind w:left="420" w:hanging="420" w:hangingChars="200"/>
        <w:rPr>
          <w:rFonts w:hint="eastAsia" w:ascii="黑体" w:hAnsi="黑体" w:eastAsia="黑体"/>
        </w:rPr>
      </w:pPr>
      <w:r>
        <w:rPr>
          <w:rFonts w:hint="eastAsia" w:ascii="黑体" w:hAnsi="黑体" w:eastAsia="黑体"/>
        </w:rPr>
        <w:t>驾驶体验车辆 driving experience vehicle</w:t>
      </w:r>
    </w:p>
    <w:p w14:paraId="102DB0DC">
      <w:pPr>
        <w:pStyle w:val="59"/>
        <w:ind w:firstLine="420"/>
      </w:pPr>
      <w:r>
        <w:rPr>
          <w:rFonts w:hint="eastAsia"/>
        </w:rPr>
        <w:t>经专项检测与维护保养合格，适配汽车驾驶体验需求的机动车辆。</w:t>
      </w:r>
    </w:p>
    <w:p w14:paraId="43E6AEBB">
      <w:pPr>
        <w:pStyle w:val="226"/>
        <w:ind w:left="420" w:hanging="420" w:hangingChars="200"/>
        <w:rPr>
          <w:rFonts w:hint="eastAsia" w:ascii="黑体" w:hAnsi="黑体" w:eastAsia="黑体"/>
        </w:rPr>
      </w:pPr>
      <w:r>
        <w:rPr>
          <w:rFonts w:hint="eastAsia" w:ascii="黑体" w:hAnsi="黑体" w:eastAsia="黑体"/>
        </w:rPr>
        <w:t>驾驶体验路线 driving experience route</w:t>
      </w:r>
    </w:p>
    <w:p w14:paraId="03CA085D">
      <w:pPr>
        <w:pStyle w:val="59"/>
        <w:ind w:firstLine="420"/>
      </w:pPr>
      <w:r>
        <w:rPr>
          <w:rFonts w:hint="eastAsia"/>
        </w:rPr>
        <w:t>衔接汽车驾驶体验赛道内各体验模块的连续行驶路线。</w:t>
      </w:r>
    </w:p>
    <w:p w14:paraId="78AF95BF">
      <w:pPr>
        <w:pStyle w:val="226"/>
        <w:ind w:left="420" w:hanging="420" w:hangingChars="200"/>
        <w:rPr>
          <w:rFonts w:hint="eastAsia" w:ascii="黑体" w:hAnsi="黑体" w:eastAsia="黑体"/>
        </w:rPr>
      </w:pPr>
      <w:r>
        <w:rPr>
          <w:rFonts w:hint="eastAsia" w:ascii="黑体" w:hAnsi="黑体" w:eastAsia="黑体"/>
        </w:rPr>
        <w:t>路缘缓冲带与缓冲区 verges</w:t>
      </w:r>
      <w:r>
        <w:rPr>
          <w:rFonts w:ascii="黑体" w:hAnsi="黑体" w:eastAsia="黑体"/>
        </w:rPr>
        <w:t xml:space="preserve"> </w:t>
      </w:r>
    </w:p>
    <w:p w14:paraId="0310C8E9">
      <w:pPr>
        <w:pStyle w:val="59"/>
        <w:ind w:firstLine="420"/>
      </w:pPr>
      <w:r>
        <w:rPr>
          <w:rFonts w:hint="eastAsia"/>
        </w:rPr>
        <w:t>为保障车手和车辆安全，在赛道两侧设置的安全区域，以确保车辆在失控或碰撞时能够在此区域内有效降低车速。一般为天然草皮、</w:t>
      </w:r>
      <w:r>
        <w:t>沥青</w:t>
      </w:r>
      <w:r>
        <w:rPr>
          <w:rFonts w:hint="eastAsia"/>
        </w:rPr>
        <w:t>路面或砾石床。</w:t>
      </w:r>
    </w:p>
    <w:p w14:paraId="35F8442C">
      <w:pPr>
        <w:pStyle w:val="226"/>
        <w:ind w:left="420" w:hanging="420" w:hangingChars="200"/>
        <w:rPr>
          <w:rFonts w:hint="eastAsia" w:ascii="黑体" w:hAnsi="黑体" w:eastAsia="黑体"/>
        </w:rPr>
      </w:pPr>
      <w:r>
        <w:rPr>
          <w:rFonts w:hint="eastAsia" w:ascii="黑体" w:hAnsi="黑体" w:eastAsia="黑体"/>
        </w:rPr>
        <w:t>安全设施 safety measures</w:t>
      </w:r>
    </w:p>
    <w:p w14:paraId="105C284D">
      <w:pPr>
        <w:pStyle w:val="59"/>
        <w:ind w:firstLine="420"/>
      </w:pPr>
      <w:r>
        <w:rPr>
          <w:rFonts w:hint="eastAsia"/>
        </w:rPr>
        <w:t>为保障车手和车辆安全，在赛道路缘缓冲带和缓冲区域的外侧设置的防撞墙、防撞护栏、防护网、吸能装置、警示标识等各类专用防护与警示设施。</w:t>
      </w:r>
    </w:p>
    <w:p w14:paraId="00A233AF">
      <w:pPr>
        <w:pStyle w:val="107"/>
        <w:spacing w:before="240" w:after="240"/>
      </w:pPr>
      <w:bookmarkStart w:id="122" w:name="_Toc174712131"/>
      <w:bookmarkEnd w:id="122"/>
      <w:bookmarkStart w:id="123" w:name="_Toc174712132"/>
      <w:bookmarkEnd w:id="123"/>
      <w:bookmarkStart w:id="124" w:name="_Toc174706336"/>
      <w:bookmarkEnd w:id="124"/>
      <w:bookmarkStart w:id="125" w:name="_Toc174706277"/>
      <w:bookmarkEnd w:id="125"/>
      <w:bookmarkStart w:id="126" w:name="_Toc174706278"/>
      <w:bookmarkEnd w:id="126"/>
      <w:bookmarkStart w:id="127" w:name="_Toc174706339"/>
      <w:bookmarkEnd w:id="127"/>
      <w:bookmarkStart w:id="128" w:name="_Toc174706340"/>
      <w:bookmarkEnd w:id="128"/>
      <w:bookmarkStart w:id="129" w:name="_Toc174712133"/>
      <w:bookmarkEnd w:id="129"/>
      <w:bookmarkStart w:id="130" w:name="_Toc174706280"/>
      <w:bookmarkEnd w:id="130"/>
      <w:bookmarkStart w:id="131" w:name="_Toc174712128"/>
      <w:bookmarkEnd w:id="131"/>
      <w:bookmarkStart w:id="132" w:name="_Toc174712129"/>
      <w:bookmarkEnd w:id="132"/>
      <w:bookmarkStart w:id="133" w:name="_Toc174706341"/>
      <w:bookmarkEnd w:id="133"/>
      <w:bookmarkStart w:id="134" w:name="_Toc174706279"/>
      <w:bookmarkEnd w:id="134"/>
      <w:bookmarkStart w:id="135" w:name="_Toc174712130"/>
      <w:bookmarkEnd w:id="135"/>
      <w:bookmarkStart w:id="136" w:name="_Toc174712134"/>
      <w:bookmarkEnd w:id="136"/>
      <w:bookmarkStart w:id="137" w:name="_Toc174706274"/>
      <w:bookmarkEnd w:id="137"/>
      <w:bookmarkStart w:id="138" w:name="_Toc174706335"/>
      <w:bookmarkEnd w:id="138"/>
      <w:bookmarkStart w:id="139" w:name="_Toc174706275"/>
      <w:bookmarkEnd w:id="139"/>
      <w:bookmarkStart w:id="140" w:name="_Toc174706276"/>
      <w:bookmarkEnd w:id="140"/>
      <w:bookmarkStart w:id="141" w:name="_Toc174706337"/>
      <w:bookmarkEnd w:id="141"/>
      <w:bookmarkStart w:id="142" w:name="_Toc174706338"/>
      <w:bookmarkEnd w:id="142"/>
      <w:bookmarkStart w:id="143" w:name="_Toc174712135"/>
      <w:bookmarkEnd w:id="143"/>
      <w:bookmarkStart w:id="144" w:name="_Toc174712136"/>
      <w:bookmarkEnd w:id="144"/>
      <w:bookmarkStart w:id="145" w:name="_Toc174706283"/>
      <w:bookmarkEnd w:id="145"/>
      <w:bookmarkStart w:id="146" w:name="_Toc174706282"/>
      <w:bookmarkEnd w:id="146"/>
      <w:bookmarkStart w:id="147" w:name="_Toc174706281"/>
      <w:bookmarkEnd w:id="147"/>
      <w:bookmarkStart w:id="148" w:name="_Toc174706344"/>
      <w:bookmarkEnd w:id="148"/>
      <w:bookmarkStart w:id="149" w:name="_Toc174706343"/>
      <w:bookmarkEnd w:id="149"/>
      <w:bookmarkStart w:id="150" w:name="_Toc174712137"/>
      <w:bookmarkEnd w:id="150"/>
      <w:bookmarkStart w:id="151" w:name="_Toc174706342"/>
      <w:bookmarkEnd w:id="151"/>
      <w:bookmarkStart w:id="152" w:name="_Toc223706668"/>
      <w:bookmarkStart w:id="153" w:name="_Toc231215136"/>
      <w:bookmarkStart w:id="154" w:name="_Toc223622767"/>
      <w:bookmarkStart w:id="155" w:name="_Toc225268882"/>
      <w:bookmarkStart w:id="156" w:name="_Toc223622734"/>
      <w:bookmarkStart w:id="157" w:name="_Hlk218768025"/>
      <w:r>
        <w:rPr>
          <w:rFonts w:hint="eastAsia"/>
        </w:rPr>
        <w:t>总体要求</w:t>
      </w:r>
      <w:bookmarkEnd w:id="152"/>
      <w:bookmarkEnd w:id="153"/>
      <w:bookmarkEnd w:id="154"/>
      <w:bookmarkEnd w:id="155"/>
      <w:bookmarkEnd w:id="156"/>
    </w:p>
    <w:bookmarkEnd w:id="157"/>
    <w:p w14:paraId="7B5C15EB">
      <w:pPr>
        <w:pStyle w:val="165"/>
      </w:pPr>
      <w:r>
        <w:rPr>
          <w:rFonts w:hint="eastAsia"/>
        </w:rPr>
        <w:t>汽车驾驶体验赛道应科学规划、因地制宜，体现安全性、功能性</w:t>
      </w:r>
      <w:r>
        <w:t>和规范性</w:t>
      </w:r>
      <w:r>
        <w:rPr>
          <w:rFonts w:hint="eastAsia"/>
        </w:rPr>
        <w:t>。</w:t>
      </w:r>
    </w:p>
    <w:p w14:paraId="234E2BCB">
      <w:pPr>
        <w:pStyle w:val="165"/>
      </w:pPr>
      <w:r>
        <w:rPr>
          <w:rFonts w:hint="eastAsia"/>
        </w:rPr>
        <w:t>汽车驾驶体验赛道应具备明确的功能分区，实现动静分区，通过物理分隔确保运营秩序和安全。</w:t>
      </w:r>
    </w:p>
    <w:p w14:paraId="0B324CBF">
      <w:pPr>
        <w:pStyle w:val="165"/>
      </w:pPr>
      <w:r>
        <w:rPr>
          <w:rFonts w:hint="eastAsia"/>
        </w:rPr>
        <w:t>汽车驾驶体验赛道应具备完善的培训、监控、通讯、广播、救援和应急指挥系统。</w:t>
      </w:r>
    </w:p>
    <w:p w14:paraId="3579C2DE">
      <w:pPr>
        <w:pStyle w:val="107"/>
        <w:spacing w:before="240" w:after="240"/>
      </w:pPr>
      <w:bookmarkStart w:id="158" w:name="_Toc223622768"/>
      <w:bookmarkStart w:id="159" w:name="_Toc223706669"/>
      <w:bookmarkStart w:id="160" w:name="_Toc225268883"/>
      <w:bookmarkStart w:id="161" w:name="_Toc231215137"/>
      <w:bookmarkStart w:id="162" w:name="_Toc223622735"/>
      <w:r>
        <w:rPr>
          <w:rFonts w:hint="eastAsia"/>
        </w:rPr>
        <w:t>分类分级</w:t>
      </w:r>
      <w:bookmarkEnd w:id="158"/>
      <w:bookmarkEnd w:id="159"/>
      <w:bookmarkEnd w:id="160"/>
      <w:bookmarkEnd w:id="161"/>
      <w:bookmarkEnd w:id="162"/>
    </w:p>
    <w:p w14:paraId="026F9C70">
      <w:pPr>
        <w:pStyle w:val="108"/>
        <w:spacing w:before="120" w:after="120"/>
      </w:pPr>
      <w:r>
        <w:rPr>
          <w:rFonts w:hint="eastAsia"/>
        </w:rPr>
        <w:t>赛道</w:t>
      </w:r>
      <w:r>
        <w:t>分类</w:t>
      </w:r>
    </w:p>
    <w:p w14:paraId="3255491B">
      <w:pPr>
        <w:pStyle w:val="168"/>
      </w:pPr>
      <w:r>
        <w:rPr>
          <w:rFonts w:hint="eastAsia"/>
        </w:rPr>
        <w:t>聚焦车辆部分性能或特定场景，精准适配功能需求的汽车驾驶体验赛道，根据</w:t>
      </w:r>
      <w:r>
        <w:t>体验功能</w:t>
      </w:r>
      <w:r>
        <w:rPr>
          <w:rFonts w:hint="eastAsia"/>
        </w:rPr>
        <w:t>可以分为以下十类。</w:t>
      </w:r>
    </w:p>
    <w:p w14:paraId="151ED0A0">
      <w:pPr>
        <w:pStyle w:val="135"/>
      </w:pPr>
      <w:r>
        <w:rPr>
          <w:rFonts w:hint="eastAsia"/>
        </w:rPr>
        <w:t>场地体验赛道：赛道表面为沥青混凝土路面，由多个弯道和直道组成，主要体验和展示车辆操控、加速、制动等核心动态性能，以及驾驶人在该道路特性下的精准操控技能。</w:t>
      </w:r>
    </w:p>
    <w:p w14:paraId="79D49BE2">
      <w:pPr>
        <w:pStyle w:val="135"/>
      </w:pPr>
      <w:r>
        <w:t>越野体验赛道</w:t>
      </w:r>
      <w:r>
        <w:rPr>
          <w:rFonts w:hint="eastAsia"/>
        </w:rPr>
        <w:t>：赛道表面为泥土、砂石、水泥混凝土等，由自然界各种复杂的障碍物组成，主要体验和展示车辆越野通过性及复杂路况适应性，以及驾驶人在该道路特性下的细腻操控技能和对车辆状态的统筹管理能力。</w:t>
      </w:r>
    </w:p>
    <w:p w14:paraId="0E841F36">
      <w:pPr>
        <w:pStyle w:val="135"/>
      </w:pPr>
      <w:r>
        <w:rPr>
          <w:rFonts w:hint="eastAsia"/>
        </w:rPr>
        <w:t>拉力体验赛道：赛道表面为砂石、沥青、水泥混凝土、低附着路面等，主要体验和展示</w:t>
      </w:r>
      <w:r>
        <w:t>车辆在</w:t>
      </w:r>
      <w:r>
        <w:rPr>
          <w:rFonts w:hint="eastAsia"/>
        </w:rPr>
        <w:t>各类复杂多变路面状态下的可靠性与耐久性，以及驾驶人在该道路特性下的动态操控技能和对多变路况的即时适应与预判能力。</w:t>
      </w:r>
    </w:p>
    <w:p w14:paraId="39E98C05">
      <w:pPr>
        <w:pStyle w:val="135"/>
      </w:pPr>
      <w:r>
        <w:rPr>
          <w:rFonts w:hint="eastAsia"/>
        </w:rPr>
        <w:t>跨界拉力体验赛道：赛道由部分沥青混凝土路面和部分砂石路面组成，主要体验和展示车辆在不同附着系数混合路面的综合适应性，以及驾驶人的动态适应性和双模切换能力。</w:t>
      </w:r>
    </w:p>
    <w:p w14:paraId="3B5B0F81">
      <w:pPr>
        <w:pStyle w:val="135"/>
      </w:pPr>
      <w:r>
        <w:rPr>
          <w:rFonts w:hint="eastAsia"/>
        </w:rPr>
        <w:t>直线体验赛道：赛道表面为沥青混凝土路面，由一条直道组成，主要</w:t>
      </w:r>
      <w:r>
        <w:t>体验和展示车辆直线加速性能、极速表现及起步</w:t>
      </w:r>
      <w:r>
        <w:rPr>
          <w:rFonts w:hint="eastAsia"/>
        </w:rPr>
        <w:t>的</w:t>
      </w:r>
      <w:r>
        <w:t>动力响应</w:t>
      </w:r>
      <w:r>
        <w:rPr>
          <w:rFonts w:hint="eastAsia"/>
        </w:rPr>
        <w:t>，以及驾驶人的瞬间极限反应和细微操控能力。</w:t>
      </w:r>
    </w:p>
    <w:p w14:paraId="3A57B72C">
      <w:pPr>
        <w:pStyle w:val="135"/>
      </w:pPr>
      <w:r>
        <w:rPr>
          <w:rFonts w:hint="eastAsia"/>
        </w:rPr>
        <w:t>漂移体验赛道：赛道表面为沥青混凝土路面，由几个典型弯道组成，主要</w:t>
      </w:r>
      <w:r>
        <w:t>体验和展示车辆极限侧滑状态下底盘平衡性、动力可控性及循迹表现</w:t>
      </w:r>
      <w:r>
        <w:rPr>
          <w:rFonts w:hint="eastAsia"/>
        </w:rPr>
        <w:t>，以及驾驶人动态细微操控和在失控边缘重塑平衡的掌控能力。</w:t>
      </w:r>
    </w:p>
    <w:p w14:paraId="475C5B09">
      <w:pPr>
        <w:pStyle w:val="135"/>
      </w:pPr>
      <w:r>
        <w:rPr>
          <w:rFonts w:hint="eastAsia"/>
        </w:rPr>
        <w:t>冰雪体验赛道：赛道表面为冰面或雪地，主要</w:t>
      </w:r>
      <w:r>
        <w:t>体验和展示车辆在低附着冰雪路面上牵引力控制、车身稳定系统效能及动态循迹性</w:t>
      </w:r>
      <w:r>
        <w:rPr>
          <w:rFonts w:hint="eastAsia"/>
        </w:rPr>
        <w:t>，以及驾驶人在极端缺乏抓地力的物理绝境下的轻柔极限操控能力和提前预判感知能力。</w:t>
      </w:r>
    </w:p>
    <w:p w14:paraId="451016AC">
      <w:pPr>
        <w:pStyle w:val="135"/>
      </w:pPr>
      <w:r>
        <w:t>爬山体验赛道：赛道由长距离的山坡和连续起伏的弯道组成，</w:t>
      </w:r>
      <w:r>
        <w:rPr>
          <w:rFonts w:hint="eastAsia"/>
        </w:rPr>
        <w:t>主要</w:t>
      </w:r>
      <w:r>
        <w:t>体验和展示车辆在大落差坡道及起伏路面下持续动力输出、制动效能及底盘稳定性。</w:t>
      </w:r>
    </w:p>
    <w:p w14:paraId="2DF805FC">
      <w:pPr>
        <w:pStyle w:val="135"/>
      </w:pPr>
      <w:r>
        <w:rPr>
          <w:rFonts w:hint="eastAsia"/>
        </w:rPr>
        <w:t>自动驾驶</w:t>
      </w:r>
      <w:r>
        <w:t>体验赛道</w:t>
      </w:r>
      <w:r>
        <w:rPr>
          <w:rFonts w:hint="eastAsia"/>
        </w:rPr>
        <w:t>：专为自动驾驶汽车设计建设的赛道，主要体验和展示车辆智能感知、自主决策与执行控制能力，以及人机共驾交互表现能力。</w:t>
      </w:r>
    </w:p>
    <w:p w14:paraId="2FFD4EFF">
      <w:pPr>
        <w:pStyle w:val="135"/>
      </w:pPr>
      <w:r>
        <w:t>安全驾驶培训赛道</w:t>
      </w:r>
      <w:r>
        <w:rPr>
          <w:rFonts w:hint="eastAsia"/>
        </w:rPr>
        <w:t>：为模</w:t>
      </w:r>
      <w:r>
        <w:t>拟突发危险工况与规范驾驶训练</w:t>
      </w:r>
      <w:r>
        <w:rPr>
          <w:rFonts w:hint="eastAsia"/>
        </w:rPr>
        <w:t>设计建设的赛道，以</w:t>
      </w:r>
      <w:r>
        <w:t>提升驾驶者安全意识</w:t>
      </w:r>
      <w:r>
        <w:rPr>
          <w:rFonts w:hint="eastAsia"/>
        </w:rPr>
        <w:t>和</w:t>
      </w:r>
      <w:r>
        <w:t>紧急避险</w:t>
      </w:r>
      <w:r>
        <w:rPr>
          <w:rFonts w:hint="eastAsia"/>
        </w:rPr>
        <w:t>能力。</w:t>
      </w:r>
    </w:p>
    <w:p w14:paraId="5A1C3C34">
      <w:pPr>
        <w:pStyle w:val="168"/>
      </w:pPr>
      <w:r>
        <w:rPr>
          <w:rFonts w:hint="eastAsia"/>
        </w:rPr>
        <w:t>为适配不同车型、不同体验需求，满足综合性能展示、多元化驾驶体验及品牌全场景活动需求，可以在一个场地内布置一种或多种驾驶体验赛道和体验模块。</w:t>
      </w:r>
    </w:p>
    <w:p w14:paraId="35BB542F">
      <w:pPr>
        <w:pStyle w:val="168"/>
      </w:pPr>
      <w:r>
        <w:rPr>
          <w:rFonts w:hint="eastAsia"/>
        </w:rPr>
        <w:t>根据场地位置，汽车驾驶体验赛道可分为城市驾驶体验赛道、厂区驾驶体验赛道和野外驾驶体验赛道。</w:t>
      </w:r>
    </w:p>
    <w:p w14:paraId="0ECAF3EA">
      <w:pPr>
        <w:pStyle w:val="135"/>
      </w:pPr>
      <w:r>
        <w:rPr>
          <w:rFonts w:hint="eastAsia"/>
        </w:rPr>
        <w:t>城市驾驶体验赛道：位于城市建成区及周边区域，交通便捷，一般场地布局紧凑，主要用于日常驾驶体验、品牌常态化展示及小型体验活动。</w:t>
      </w:r>
    </w:p>
    <w:p w14:paraId="0E71E617">
      <w:pPr>
        <w:pStyle w:val="135"/>
      </w:pPr>
      <w:r>
        <w:rPr>
          <w:rFonts w:hint="eastAsia"/>
        </w:rPr>
        <w:t>厂区驾驶体验赛道：位于汽车制造厂或研发基地内，主要用于新车展示、客户试乘试驾及短时驾驶体验活动，贴合企业生产研发与市场推广需求。</w:t>
      </w:r>
    </w:p>
    <w:p w14:paraId="25CB7543">
      <w:pPr>
        <w:pStyle w:val="135"/>
      </w:pPr>
      <w:r>
        <w:rPr>
          <w:rFonts w:hint="eastAsia"/>
        </w:rPr>
        <w:t>野外驾驶体验赛道：与自然生态环境深度融合，场地地形复杂多样，侧重原生态、沉浸式驾驶体验，适配越野、拉力、冰雪等长距离体验等场景。</w:t>
      </w:r>
    </w:p>
    <w:p w14:paraId="3163666E">
      <w:pPr>
        <w:pStyle w:val="108"/>
        <w:spacing w:before="120" w:after="120"/>
      </w:pPr>
      <w:r>
        <w:rPr>
          <w:rFonts w:hint="eastAsia"/>
        </w:rPr>
        <w:t>赛道分级</w:t>
      </w:r>
    </w:p>
    <w:p w14:paraId="50A9909E">
      <w:pPr>
        <w:pStyle w:val="59"/>
        <w:ind w:firstLine="420"/>
      </w:pPr>
      <w:r>
        <w:rPr>
          <w:rFonts w:hint="eastAsia"/>
        </w:rPr>
        <w:t>赛道等级按由低至高可划分为 D0、D1、D2，其中：</w:t>
      </w:r>
    </w:p>
    <w:p w14:paraId="0EF36D61">
      <w:pPr>
        <w:pStyle w:val="135"/>
        <w:jc w:val="both"/>
      </w:pPr>
      <w:r>
        <w:rPr>
          <w:rFonts w:hint="eastAsia"/>
        </w:rPr>
        <w:t>D0：基础级（铜级），主要用于基础驾驶体验与培训，设施配置满足基础安全防护要求，适配入门级体验及基础技能培训。</w:t>
      </w:r>
    </w:p>
    <w:p w14:paraId="44FC3142">
      <w:pPr>
        <w:pStyle w:val="135"/>
        <w:jc w:val="both"/>
      </w:pPr>
      <w:r>
        <w:rPr>
          <w:rFonts w:hint="eastAsia"/>
        </w:rPr>
        <w:t>D1：进阶级（银级），主要用于车辆综合性能体验、进阶驾驶培训，具备完善的安全防护设施与专业的运营管理体系，适配多数车型综合体验及爱好者进阶需求。</w:t>
      </w:r>
    </w:p>
    <w:p w14:paraId="3C85BB23">
      <w:pPr>
        <w:pStyle w:val="135"/>
        <w:jc w:val="both"/>
      </w:pPr>
      <w:r>
        <w:rPr>
          <w:rFonts w:hint="eastAsia"/>
        </w:rPr>
        <w:t>D2：专业级（金级），主要用于高性能车辆极限体验、高级驾驶培训及专业技能演练，安全设施等级达到专业竞赛级赛车场的最高防护标准，并配备赛事级应急救援体系，运营管理体系对标专业场地标准，适配改装车辆和高性能车型展示及专业竞速驾驶需求。</w:t>
      </w:r>
    </w:p>
    <w:p w14:paraId="1A3E1054">
      <w:pPr>
        <w:pStyle w:val="107"/>
        <w:keepNext/>
        <w:spacing w:before="240" w:after="240"/>
      </w:pPr>
      <w:bookmarkStart w:id="163" w:name="_Toc161645804"/>
      <w:bookmarkStart w:id="164" w:name="_Toc165971236"/>
      <w:bookmarkStart w:id="165" w:name="_Toc231215138"/>
      <w:bookmarkStart w:id="166" w:name="_Toc161936398"/>
      <w:bookmarkStart w:id="167" w:name="_Toc167710157"/>
      <w:bookmarkStart w:id="168" w:name="_Toc192607009"/>
      <w:bookmarkStart w:id="169" w:name="_Toc161922659"/>
      <w:bookmarkStart w:id="170" w:name="_Toc165970234"/>
      <w:bookmarkStart w:id="171" w:name="_Toc166774067"/>
      <w:bookmarkStart w:id="172" w:name="_Toc161924859"/>
      <w:bookmarkStart w:id="173" w:name="_Toc166836121"/>
      <w:bookmarkStart w:id="174" w:name="_Toc223622769"/>
      <w:bookmarkStart w:id="175" w:name="_Toc225268884"/>
      <w:bookmarkStart w:id="176" w:name="_Toc223706670"/>
      <w:bookmarkStart w:id="177" w:name="_Toc165969501"/>
      <w:bookmarkStart w:id="178" w:name="_Toc167211222"/>
      <w:bookmarkStart w:id="179" w:name="_Toc166836172"/>
      <w:bookmarkStart w:id="180" w:name="_Toc193724613"/>
      <w:bookmarkStart w:id="181" w:name="_Toc223622736"/>
      <w:bookmarkStart w:id="182" w:name="_Toc181622650"/>
      <w:r>
        <w:rPr>
          <w:rFonts w:hint="eastAsia"/>
        </w:rPr>
        <w:t>建设要求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CE86EAD">
      <w:pPr>
        <w:pStyle w:val="108"/>
        <w:spacing w:before="120" w:after="120"/>
      </w:pPr>
      <w:bookmarkStart w:id="183" w:name="_Toc161922660"/>
      <w:bookmarkStart w:id="184" w:name="_Toc165970235"/>
      <w:bookmarkStart w:id="185" w:name="_Toc165971237"/>
      <w:bookmarkStart w:id="186" w:name="_Toc161645805"/>
      <w:bookmarkStart w:id="187" w:name="_Toc165969502"/>
      <w:bookmarkStart w:id="188" w:name="_Toc166836122"/>
      <w:bookmarkStart w:id="189" w:name="_Toc161924860"/>
      <w:bookmarkStart w:id="190" w:name="_Toc166774068"/>
      <w:bookmarkStart w:id="191" w:name="_Toc161936399"/>
      <w:bookmarkStart w:id="192" w:name="_Toc223622737"/>
      <w:bookmarkStart w:id="193" w:name="_Toc167211223"/>
      <w:bookmarkStart w:id="194" w:name="_Toc181622651"/>
      <w:bookmarkStart w:id="195" w:name="_Toc166836173"/>
      <w:bookmarkStart w:id="196" w:name="_Toc167710158"/>
      <w:r>
        <w:rPr>
          <w:rFonts w:hint="eastAsia"/>
        </w:rPr>
        <w:t>通用要求</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440D1C7">
      <w:pPr>
        <w:pStyle w:val="168"/>
      </w:pPr>
      <w:bookmarkStart w:id="197" w:name="_Toc161645807"/>
      <w:bookmarkStart w:id="198" w:name="_Toc161924862"/>
      <w:bookmarkStart w:id="199" w:name="_Toc161922662"/>
      <w:bookmarkStart w:id="200" w:name="_Toc161936401"/>
      <w:r>
        <w:rPr>
          <w:rFonts w:hint="eastAsia"/>
        </w:rPr>
        <w:t>汽车驾驶体验赛道的土地使用应符合国家和地方的国土空间规划、土地利用等相关法律、法规规定。</w:t>
      </w:r>
    </w:p>
    <w:p w14:paraId="1E36D80E">
      <w:pPr>
        <w:pStyle w:val="168"/>
      </w:pPr>
      <w:r>
        <w:rPr>
          <w:rFonts w:hint="eastAsia"/>
        </w:rPr>
        <w:t>汽车驾驶体验赛道的建设过程应符合技术、安全、环境等相关法律、法规的规定。</w:t>
      </w:r>
    </w:p>
    <w:p w14:paraId="5C588273">
      <w:pPr>
        <w:pStyle w:val="168"/>
      </w:pPr>
      <w:r>
        <w:rPr>
          <w:rFonts w:hint="eastAsia"/>
        </w:rPr>
        <w:t>汽车驾驶体验赛道的设计和安全评估应以专业的赛道安全仿真为依据，并应满足车辆高速或极限驾驶的安全要求。</w:t>
      </w:r>
    </w:p>
    <w:p w14:paraId="00075D5A">
      <w:pPr>
        <w:pStyle w:val="168"/>
      </w:pPr>
      <w:r>
        <w:rPr>
          <w:rFonts w:hint="eastAsia"/>
        </w:rPr>
        <w:t>汽车驾驶体验赛道应具备清晰的体验路线、规范的标识系统、必要的附属设施和救援通道，以确保车辆驾驶体验安全。</w:t>
      </w:r>
    </w:p>
    <w:p w14:paraId="167FF795">
      <w:pPr>
        <w:pStyle w:val="108"/>
        <w:spacing w:before="120" w:after="120"/>
      </w:pPr>
      <w:bookmarkStart w:id="201" w:name="_Toc223622738"/>
      <w:r>
        <w:rPr>
          <w:rFonts w:hint="eastAsia"/>
        </w:rPr>
        <w:t>场地要求</w:t>
      </w:r>
    </w:p>
    <w:p w14:paraId="0FAC2DF6">
      <w:pPr>
        <w:pStyle w:val="68"/>
        <w:spacing w:before="120" w:after="120"/>
      </w:pPr>
      <w:bookmarkStart w:id="202" w:name="_Toc165971246"/>
      <w:bookmarkStart w:id="203" w:name="_Toc165970244"/>
      <w:bookmarkStart w:id="204" w:name="_Toc166774070"/>
      <w:bookmarkStart w:id="205" w:name="_Toc166836126"/>
      <w:bookmarkStart w:id="206" w:name="_Toc166836177"/>
      <w:bookmarkStart w:id="207" w:name="_Toc167211227"/>
      <w:bookmarkStart w:id="208" w:name="_Toc167710160"/>
      <w:r>
        <w:rPr>
          <w:rFonts w:hint="eastAsia"/>
        </w:rPr>
        <w:t>赛道要求</w:t>
      </w:r>
    </w:p>
    <w:bookmarkEnd w:id="202"/>
    <w:bookmarkEnd w:id="203"/>
    <w:bookmarkEnd w:id="204"/>
    <w:bookmarkEnd w:id="205"/>
    <w:bookmarkEnd w:id="206"/>
    <w:bookmarkEnd w:id="207"/>
    <w:bookmarkEnd w:id="208"/>
    <w:p w14:paraId="5B6C0052">
      <w:pPr>
        <w:pStyle w:val="167"/>
      </w:pPr>
      <w:r>
        <w:rPr>
          <w:rFonts w:hint="eastAsia"/>
        </w:rPr>
        <w:t>驾驶体验赛道应功</w:t>
      </w:r>
      <w:r>
        <w:t>能</w:t>
      </w:r>
      <w:r>
        <w:rPr>
          <w:rFonts w:hint="eastAsia"/>
        </w:rPr>
        <w:t>明确</w:t>
      </w:r>
      <w:r>
        <w:t>、</w:t>
      </w:r>
      <w:r>
        <w:rPr>
          <w:rFonts w:hint="eastAsia"/>
        </w:rPr>
        <w:t>标识清晰、</w:t>
      </w:r>
      <w:r>
        <w:t>布局</w:t>
      </w:r>
      <w:r>
        <w:rPr>
          <w:rFonts w:hint="eastAsia"/>
        </w:rPr>
        <w:t>规范，赛道线形应遵循科学严谨、节奏合理、安全至上的原则。</w:t>
      </w:r>
    </w:p>
    <w:p w14:paraId="20E58CAE">
      <w:pPr>
        <w:pStyle w:val="167"/>
      </w:pPr>
      <w:r>
        <w:rPr>
          <w:rFonts w:hint="eastAsia"/>
        </w:rPr>
        <w:t>在同一场地内的不同体验赛道之间和体验赛道与公共设施</w:t>
      </w:r>
      <w:r>
        <w:t>之间</w:t>
      </w:r>
      <w:r>
        <w:rPr>
          <w:rFonts w:hint="eastAsia"/>
        </w:rPr>
        <w:t>应设置</w:t>
      </w:r>
      <w:r>
        <w:t>足够的安全隔离或缓冲空间，防止相互干扰</w:t>
      </w:r>
      <w:r>
        <w:rPr>
          <w:rFonts w:hint="eastAsia"/>
        </w:rPr>
        <w:t>或危害公共安全。</w:t>
      </w:r>
    </w:p>
    <w:p w14:paraId="3EFA49F5">
      <w:pPr>
        <w:pStyle w:val="167"/>
      </w:pPr>
      <w:r>
        <w:rPr>
          <w:rFonts w:hint="eastAsia"/>
        </w:rPr>
        <w:t>驾驶体验赛道应设置必要的计时监控设备、信号灯、逃生口、救援介入口、电子旗语、消防设施等。</w:t>
      </w:r>
    </w:p>
    <w:p w14:paraId="2152A90F">
      <w:pPr>
        <w:pStyle w:val="167"/>
      </w:pPr>
      <w:r>
        <w:rPr>
          <w:rFonts w:hint="eastAsia"/>
        </w:rPr>
        <w:t>体验赛道周边宜设置安全观览区域，用于体验观摩、车型讲解等需求。观览区域与驾驶体验区域应设置具有足够安全等级的防撞物理隔离。</w:t>
      </w:r>
    </w:p>
    <w:p w14:paraId="7B2C609D">
      <w:pPr>
        <w:pStyle w:val="68"/>
        <w:spacing w:before="120" w:after="120"/>
      </w:pPr>
      <w:r>
        <w:rPr>
          <w:rFonts w:hint="eastAsia"/>
        </w:rPr>
        <w:t>公共路线</w:t>
      </w:r>
    </w:p>
    <w:p w14:paraId="708361C4">
      <w:pPr>
        <w:pStyle w:val="167"/>
      </w:pPr>
      <w:r>
        <w:t>应规划清晰、连贯的</w:t>
      </w:r>
      <w:bookmarkStart w:id="209" w:name="OLE_LINK2"/>
      <w:r>
        <w:rPr>
          <w:rFonts w:hint="eastAsia"/>
        </w:rPr>
        <w:t>公共</w:t>
      </w:r>
      <w:bookmarkEnd w:id="209"/>
      <w:r>
        <w:t>路线，设置引导标识，确保车辆进出有序。</w:t>
      </w:r>
    </w:p>
    <w:p w14:paraId="7B4A8A6B">
      <w:pPr>
        <w:pStyle w:val="167"/>
      </w:pPr>
      <w:r>
        <w:rPr>
          <w:rFonts w:hint="eastAsia"/>
        </w:rPr>
        <w:t>公共路线应合理衔接各体验赛道和功能区，顺序合理、流转顺畅，具备充分的安全空间。</w:t>
      </w:r>
    </w:p>
    <w:p w14:paraId="75AD3290">
      <w:pPr>
        <w:pStyle w:val="167"/>
      </w:pPr>
      <w:r>
        <w:rPr>
          <w:rFonts w:hint="eastAsia"/>
        </w:rPr>
        <w:t>公共路线的线形和安全设施应确定行车速度，并满足不同类型车辆通行的基本要求。</w:t>
      </w:r>
    </w:p>
    <w:p w14:paraId="2949A2CE">
      <w:pPr>
        <w:pStyle w:val="167"/>
      </w:pPr>
      <w:r>
        <w:rPr>
          <w:rFonts w:hint="eastAsia"/>
        </w:rPr>
        <w:t>公共路线两侧应合理设计停车区和紧急避让区，供车辆临时停放与维修检查。</w:t>
      </w:r>
    </w:p>
    <w:p w14:paraId="3F0F8B8D">
      <w:pPr>
        <w:pStyle w:val="68"/>
        <w:spacing w:before="120" w:after="120"/>
      </w:pPr>
      <w:bookmarkStart w:id="210" w:name="_Toc223622747"/>
      <w:bookmarkStart w:id="211" w:name="_Toc223622744"/>
      <w:r>
        <w:rPr>
          <w:rFonts w:hint="eastAsia"/>
        </w:rPr>
        <w:t>标志标识</w:t>
      </w:r>
      <w:bookmarkEnd w:id="210"/>
    </w:p>
    <w:p w14:paraId="58F3E2D6">
      <w:pPr>
        <w:pStyle w:val="167"/>
      </w:pPr>
      <w:r>
        <w:rPr>
          <w:rFonts w:hint="eastAsia"/>
        </w:rPr>
        <w:t>驾驶体验赛道应根据难度等级做最高车速标识，在进入陡坡、急弯、临水、临崖等</w:t>
      </w:r>
      <w:r>
        <w:t>存在</w:t>
      </w:r>
      <w:r>
        <w:rPr>
          <w:rFonts w:hint="eastAsia"/>
        </w:rPr>
        <w:t>安全</w:t>
      </w:r>
      <w:r>
        <w:t>风险的路段</w:t>
      </w:r>
      <w:r>
        <w:rPr>
          <w:rFonts w:hint="eastAsia"/>
        </w:rPr>
        <w:t>前</w:t>
      </w:r>
      <w:r>
        <w:t>，</w:t>
      </w:r>
      <w:r>
        <w:rPr>
          <w:rFonts w:hint="eastAsia"/>
        </w:rPr>
        <w:t>应在不影响行车安全的位置设置警示与提醒类标识，在临近救援通道等位置设置逃生标识。</w:t>
      </w:r>
    </w:p>
    <w:p w14:paraId="4CB43E73">
      <w:pPr>
        <w:pStyle w:val="167"/>
      </w:pPr>
      <w:r>
        <w:rPr>
          <w:rFonts w:hint="eastAsia"/>
        </w:rPr>
        <w:t>公共路线应按照不同路段的设计时速做限速标识，在各类危险区域前合适位置设置明确的标志标识。</w:t>
      </w:r>
    </w:p>
    <w:p w14:paraId="52698440">
      <w:pPr>
        <w:pStyle w:val="167"/>
      </w:pPr>
      <w:r>
        <w:rPr>
          <w:rFonts w:hint="eastAsia"/>
        </w:rPr>
        <w:t>场地内各类标志标识应</w:t>
      </w:r>
      <w:r>
        <w:t>清晰规范、布设合理、功能实用、整洁美观</w:t>
      </w:r>
      <w:r>
        <w:rPr>
          <w:rFonts w:hint="eastAsia"/>
        </w:rPr>
        <w:t>，与场地整体景观环境相协调。</w:t>
      </w:r>
    </w:p>
    <w:p w14:paraId="350377E6">
      <w:pPr>
        <w:pStyle w:val="167"/>
      </w:pPr>
      <w:r>
        <w:rPr>
          <w:rFonts w:hint="eastAsia"/>
        </w:rPr>
        <w:t>应在场地入口、交叉口等关键位置的醒目区域设置引导标识，包括方向指示牌、全景图、路线导览图、指示牌、信息公告栏等。</w:t>
      </w:r>
    </w:p>
    <w:p w14:paraId="705118CD">
      <w:pPr>
        <w:pStyle w:val="68"/>
        <w:spacing w:before="120" w:after="120"/>
      </w:pPr>
      <w:r>
        <w:rPr>
          <w:rFonts w:hint="eastAsia"/>
        </w:rPr>
        <w:t>安全设施</w:t>
      </w:r>
      <w:bookmarkEnd w:id="211"/>
    </w:p>
    <w:p w14:paraId="37F21D0B">
      <w:pPr>
        <w:pStyle w:val="167"/>
      </w:pPr>
      <w:r>
        <w:rPr>
          <w:rFonts w:hint="eastAsia"/>
        </w:rPr>
        <w:t>汽车驾驶体验赛道的安全设施包括：防撞墙、防护栏、防护网、吸能装置、其他安全设施等，其中吸能装置和防撞墙、防护网为第一层安全设施，防护网为第二层安全设施。所有安全设施的位置和结构应根据赛道等级、行车速度按照安全仿真结果科学合理布置。</w:t>
      </w:r>
    </w:p>
    <w:p w14:paraId="48FE4A00">
      <w:pPr>
        <w:pStyle w:val="167"/>
      </w:pPr>
      <w:r>
        <w:rPr>
          <w:rFonts w:hint="eastAsia"/>
        </w:rPr>
        <w:t>汽车驾驶体验赛道和第一层安全设施范围内不得出现任何障碍物。</w:t>
      </w:r>
    </w:p>
    <w:p w14:paraId="72315A1E">
      <w:pPr>
        <w:pStyle w:val="167"/>
      </w:pPr>
      <w:r>
        <w:rPr>
          <w:rFonts w:hint="eastAsia"/>
        </w:rPr>
        <w:t>汽车驾驶体验赛道区域外缘应设置围墙、围栏或围网等物理隔离设施，明确划分场地界限。若场地紧邻河流、湖泊、断崖或相近地形，或紧邻公共区域，应设置满足碰撞要求的安全设施。</w:t>
      </w:r>
    </w:p>
    <w:p w14:paraId="6A5B3598">
      <w:pPr>
        <w:pStyle w:val="167"/>
      </w:pPr>
      <w:r>
        <w:rPr>
          <w:rFonts w:hint="eastAsia"/>
        </w:rPr>
        <w:t>应在汽车驾驶体验赛道区域内存在的水系、高落差等危险路段以及人员密集区域设置满足防撞防护要求的安全设施。</w:t>
      </w:r>
    </w:p>
    <w:p w14:paraId="3930156E">
      <w:pPr>
        <w:pStyle w:val="167"/>
      </w:pPr>
      <w:r>
        <w:rPr>
          <w:rFonts w:hint="eastAsia"/>
        </w:rPr>
        <w:t>应在驾驶体验赛道两侧设置足够的路缘缓冲带，并根据赛道对应车型的安全仿真结果设置充足的缓冲区。路缘缓冲带和缓冲区应与赛道保持相同的坡度，在任何情况下缓冲区和路缘缓冲带的横向坡度不得小于赛道的横向坡度。</w:t>
      </w:r>
    </w:p>
    <w:p w14:paraId="2EDB5208">
      <w:pPr>
        <w:pStyle w:val="68"/>
        <w:spacing w:before="120" w:after="120"/>
      </w:pPr>
      <w:bookmarkStart w:id="212" w:name="_Toc223622746"/>
      <w:r>
        <w:rPr>
          <w:rFonts w:hint="eastAsia"/>
        </w:rPr>
        <w:t>功能</w:t>
      </w:r>
      <w:bookmarkEnd w:id="212"/>
      <w:r>
        <w:rPr>
          <w:rFonts w:hint="eastAsia"/>
        </w:rPr>
        <w:t>设施</w:t>
      </w:r>
    </w:p>
    <w:p w14:paraId="6522F916">
      <w:pPr>
        <w:pStyle w:val="167"/>
        <w:rPr>
          <w:shd w:val="clear" w:color="auto" w:fill="FFFFFF"/>
        </w:rPr>
      </w:pPr>
      <w:bookmarkStart w:id="213" w:name="_Toc167211264"/>
      <w:r>
        <w:rPr>
          <w:rFonts w:hint="eastAsia"/>
        </w:rPr>
        <w:t>综合接待中心</w:t>
      </w:r>
      <w:bookmarkEnd w:id="213"/>
      <w:r>
        <w:rPr>
          <w:rFonts w:hint="eastAsia"/>
        </w:rPr>
        <w:t>。汽车驾驶体验</w:t>
      </w:r>
      <w:r>
        <w:rPr>
          <w:shd w:val="clear" w:color="auto" w:fill="FFFFFF"/>
        </w:rPr>
        <w:t>赛道应</w:t>
      </w:r>
      <w:r>
        <w:rPr>
          <w:rFonts w:hint="eastAsia"/>
          <w:shd w:val="clear" w:color="auto" w:fill="FFFFFF"/>
        </w:rPr>
        <w:t>配备</w:t>
      </w:r>
      <w:r>
        <w:rPr>
          <w:shd w:val="clear" w:color="auto" w:fill="FFFFFF"/>
        </w:rPr>
        <w:t>综合接待中心，</w:t>
      </w:r>
      <w:r>
        <w:rPr>
          <w:rFonts w:hint="eastAsia"/>
          <w:shd w:val="clear" w:color="auto" w:fill="FFFFFF"/>
        </w:rPr>
        <w:t>设置</w:t>
      </w:r>
      <w:r>
        <w:rPr>
          <w:shd w:val="clear" w:color="auto" w:fill="FFFFFF"/>
        </w:rPr>
        <w:t>人员登记、信息咨询、等候休憩、会议交流、</w:t>
      </w:r>
      <w:r>
        <w:rPr>
          <w:rFonts w:hint="eastAsia"/>
          <w:shd w:val="clear" w:color="auto" w:fill="FFFFFF"/>
        </w:rPr>
        <w:t>知识培训</w:t>
      </w:r>
      <w:r>
        <w:rPr>
          <w:shd w:val="clear" w:color="auto" w:fill="FFFFFF"/>
        </w:rPr>
        <w:t>等功能区域，为驾驶体验人员提供接待服务。</w:t>
      </w:r>
    </w:p>
    <w:p w14:paraId="5BFFD36E">
      <w:pPr>
        <w:pStyle w:val="167"/>
      </w:pPr>
      <w:bookmarkStart w:id="214" w:name="_Toc167211265"/>
      <w:r>
        <w:rPr>
          <w:rFonts w:hint="eastAsia"/>
        </w:rPr>
        <w:t>监控通讯</w:t>
      </w:r>
      <w:bookmarkEnd w:id="214"/>
      <w:r>
        <w:rPr>
          <w:rFonts w:hint="eastAsia"/>
        </w:rPr>
        <w:t>室。</w:t>
      </w:r>
      <w:r>
        <w:t>配备覆盖</w:t>
      </w:r>
      <w:r>
        <w:rPr>
          <w:rFonts w:hint="eastAsia"/>
        </w:rPr>
        <w:t>整个</w:t>
      </w:r>
      <w:r>
        <w:t>赛道的监控与通讯系统，实时监测场地运行状态，保障应急事项快速</w:t>
      </w:r>
      <w:r>
        <w:rPr>
          <w:rFonts w:hint="eastAsia"/>
        </w:rPr>
        <w:t>响应</w:t>
      </w:r>
      <w:r>
        <w:t>。</w:t>
      </w:r>
      <w:r>
        <w:rPr>
          <w:rFonts w:hint="eastAsia"/>
        </w:rPr>
        <w:t xml:space="preserve"> </w:t>
      </w:r>
    </w:p>
    <w:p w14:paraId="124102C7">
      <w:pPr>
        <w:pStyle w:val="167"/>
      </w:pPr>
      <w:r>
        <w:rPr>
          <w:rFonts w:hint="eastAsia"/>
        </w:rPr>
        <w:t>设备操作间。</w:t>
      </w:r>
      <w:r>
        <w:t>应设置设施</w:t>
      </w:r>
      <w:r>
        <w:rPr>
          <w:rFonts w:hint="eastAsia"/>
        </w:rPr>
        <w:t>设备</w:t>
      </w:r>
      <w:r>
        <w:t>管控操作间，</w:t>
      </w:r>
      <w:r>
        <w:rPr>
          <w:rFonts w:hint="eastAsia"/>
        </w:rPr>
        <w:t>用于</w:t>
      </w:r>
      <w:r>
        <w:t>赛道</w:t>
      </w:r>
      <w:r>
        <w:rPr>
          <w:rFonts w:hint="eastAsia"/>
        </w:rPr>
        <w:t>内各类</w:t>
      </w:r>
      <w:r>
        <w:t>机电设施设备的启停调度、运行管控，保障场地各类系统有序运转。</w:t>
      </w:r>
    </w:p>
    <w:p w14:paraId="154810E0">
      <w:pPr>
        <w:pStyle w:val="167"/>
      </w:pPr>
      <w:bookmarkStart w:id="215" w:name="_Toc167211266"/>
      <w:r>
        <w:rPr>
          <w:rFonts w:hint="eastAsia"/>
        </w:rPr>
        <w:t>停车</w:t>
      </w:r>
      <w:bookmarkEnd w:id="215"/>
      <w:r>
        <w:rPr>
          <w:rFonts w:hint="eastAsia"/>
        </w:rPr>
        <w:t>区。应建设与驾驶体验赛道规模匹配的停车场，用于存放工作人员车辆、客户车辆和备用车辆。</w:t>
      </w:r>
    </w:p>
    <w:p w14:paraId="08BC2869">
      <w:pPr>
        <w:pStyle w:val="167"/>
      </w:pPr>
      <w:bookmarkStart w:id="216" w:name="_Toc167211267"/>
      <w:r>
        <w:rPr>
          <w:rFonts w:hint="eastAsia"/>
        </w:rPr>
        <w:t>洗车区</w:t>
      </w:r>
      <w:bookmarkEnd w:id="216"/>
      <w:r>
        <w:rPr>
          <w:rFonts w:hint="eastAsia"/>
        </w:rPr>
        <w:t>。</w:t>
      </w:r>
      <w:r>
        <w:t>开展非铺装类驾驶体验项目的</w:t>
      </w:r>
      <w:r>
        <w:rPr>
          <w:rFonts w:hint="eastAsia"/>
        </w:rPr>
        <w:t>赛道宜设置洗车区，为车辆提供清洗服务。</w:t>
      </w:r>
    </w:p>
    <w:p w14:paraId="3566FF1D">
      <w:pPr>
        <w:pStyle w:val="167"/>
      </w:pPr>
      <w:bookmarkStart w:id="217" w:name="_Toc167211268"/>
      <w:r>
        <w:rPr>
          <w:rFonts w:hint="eastAsia"/>
        </w:rPr>
        <w:t>车辆维修区</w:t>
      </w:r>
      <w:bookmarkEnd w:id="217"/>
      <w:r>
        <w:rPr>
          <w:rFonts w:hint="eastAsia"/>
        </w:rPr>
        <w:t>。</w:t>
      </w:r>
      <w:r>
        <w:t>应设置车辆检修救援区，配备绞盘、拖车绳、脱困板、应急缆具等救援物资</w:t>
      </w:r>
      <w:r>
        <w:rPr>
          <w:rFonts w:hint="eastAsia"/>
        </w:rPr>
        <w:t>和必要的消防设施。</w:t>
      </w:r>
    </w:p>
    <w:p w14:paraId="4EF65C79">
      <w:pPr>
        <w:pStyle w:val="167"/>
      </w:pPr>
      <w:bookmarkStart w:id="218" w:name="_Toc167211269"/>
      <w:r>
        <w:rPr>
          <w:rFonts w:hint="eastAsia"/>
        </w:rPr>
        <w:t>汽车补能区</w:t>
      </w:r>
      <w:bookmarkEnd w:id="218"/>
      <w:r>
        <w:rPr>
          <w:rFonts w:hint="eastAsia"/>
        </w:rPr>
        <w:t>。宜在场地内配备加油站、加氢站、充电站等汽车补能设施。</w:t>
      </w:r>
    </w:p>
    <w:p w14:paraId="37269C15">
      <w:pPr>
        <w:pStyle w:val="167"/>
      </w:pPr>
      <w:r>
        <w:t>物资</w:t>
      </w:r>
      <w:r>
        <w:rPr>
          <w:rFonts w:hint="eastAsia"/>
        </w:rPr>
        <w:t>库</w:t>
      </w:r>
      <w:r>
        <w:t>房</w:t>
      </w:r>
      <w:r>
        <w:rPr>
          <w:rFonts w:hint="eastAsia"/>
        </w:rPr>
        <w:t>。宜</w:t>
      </w:r>
      <w:r>
        <w:t>设置专用</w:t>
      </w:r>
      <w:r>
        <w:rPr>
          <w:rFonts w:hint="eastAsia"/>
        </w:rPr>
        <w:t>的</w:t>
      </w:r>
      <w:r>
        <w:t>物资库房，存放赛道防护耗材、应急备品、工具设备等。</w:t>
      </w:r>
    </w:p>
    <w:p w14:paraId="6A32E40F">
      <w:pPr>
        <w:pStyle w:val="167"/>
      </w:pPr>
      <w:bookmarkStart w:id="219" w:name="_Toc167211271"/>
      <w:r>
        <w:rPr>
          <w:rFonts w:hint="eastAsia"/>
        </w:rPr>
        <w:t>休闲配套设施</w:t>
      </w:r>
      <w:bookmarkEnd w:id="219"/>
      <w:r>
        <w:rPr>
          <w:rFonts w:hint="eastAsia"/>
        </w:rPr>
        <w:t>。宜根据场地特色与条件，提供面向全年龄段的休闲娱乐项目。</w:t>
      </w:r>
    </w:p>
    <w:p w14:paraId="78E940DE">
      <w:pPr>
        <w:pStyle w:val="167"/>
      </w:pPr>
      <w:bookmarkStart w:id="220" w:name="_Toc167211270"/>
      <w:r>
        <w:rPr>
          <w:rFonts w:hint="eastAsia"/>
        </w:rPr>
        <w:t>住宿与餐饮设施</w:t>
      </w:r>
      <w:bookmarkEnd w:id="220"/>
      <w:r>
        <w:rPr>
          <w:rFonts w:hint="eastAsia"/>
        </w:rPr>
        <w:t>。有条件的情况下可配备住宿和餐饮设施，为用户提供便利的住宿选择和餐饮服务。</w:t>
      </w:r>
      <w:r>
        <w:t>餐饮区域须取得</w:t>
      </w:r>
      <w:r>
        <w:rPr>
          <w:rFonts w:hint="eastAsia"/>
        </w:rPr>
        <w:t>相关</w:t>
      </w:r>
      <w:r>
        <w:t>经营许可，严格执行食品安全及卫生管控要求</w:t>
      </w:r>
      <w:r>
        <w:rPr>
          <w:rFonts w:hint="eastAsia"/>
        </w:rPr>
        <w:t>。</w:t>
      </w:r>
    </w:p>
    <w:p w14:paraId="14E61171">
      <w:pPr>
        <w:pStyle w:val="108"/>
        <w:spacing w:before="120" w:after="120"/>
      </w:pPr>
      <w:r>
        <w:rPr>
          <w:rFonts w:hint="eastAsia"/>
        </w:rPr>
        <w:t>建设要求</w:t>
      </w:r>
    </w:p>
    <w:bookmarkEnd w:id="201"/>
    <w:p w14:paraId="7EDBD2AE">
      <w:pPr>
        <w:pStyle w:val="68"/>
        <w:spacing w:before="120" w:after="120"/>
      </w:pPr>
      <w:r>
        <w:t>选址规划</w:t>
      </w:r>
    </w:p>
    <w:p w14:paraId="24BE7620">
      <w:pPr>
        <w:pStyle w:val="167"/>
      </w:pPr>
      <w:r>
        <w:rPr>
          <w:rFonts w:hint="eastAsia"/>
        </w:rPr>
        <w:t>赛道选址应保障地质安全，无地质灾害隐患，远离居民区、学校、医院等噪声敏感区域，减少对周边环境及社区的影响。</w:t>
      </w:r>
    </w:p>
    <w:p w14:paraId="37A46B48">
      <w:pPr>
        <w:pStyle w:val="167"/>
      </w:pPr>
      <w:r>
        <w:rPr>
          <w:rFonts w:hint="eastAsia"/>
        </w:rPr>
        <w:t>赛道选址宜交通便利，便于活动参与人员抵达。</w:t>
      </w:r>
    </w:p>
    <w:p w14:paraId="001FB0FB">
      <w:pPr>
        <w:pStyle w:val="167"/>
      </w:pPr>
      <w:r>
        <w:rPr>
          <w:rFonts w:hint="eastAsia"/>
        </w:rPr>
        <w:t>赛道规划应坚持集约用地原则，合理优化场地布局，提高土地利用效率，节约土地资源。</w:t>
      </w:r>
    </w:p>
    <w:p w14:paraId="1767B3FD">
      <w:pPr>
        <w:pStyle w:val="167"/>
      </w:pPr>
      <w:r>
        <w:rPr>
          <w:rFonts w:hint="eastAsia"/>
        </w:rPr>
        <w:t>赛道规模、场地特征、地形条件应与驾驶体验需求与场地定位相匹配。</w:t>
      </w:r>
    </w:p>
    <w:p w14:paraId="0CCC23FA">
      <w:pPr>
        <w:pStyle w:val="68"/>
        <w:spacing w:before="120" w:after="120"/>
      </w:pPr>
      <w:r>
        <w:rPr>
          <w:rFonts w:hint="eastAsia"/>
        </w:rPr>
        <w:t>勘察设计</w:t>
      </w:r>
    </w:p>
    <w:p w14:paraId="43DE7CED">
      <w:pPr>
        <w:pStyle w:val="167"/>
      </w:pPr>
      <w:r>
        <w:rPr>
          <w:rFonts w:hint="eastAsia"/>
        </w:rPr>
        <w:t>汽车驾驶体验赛道应由具有相关专业资质的人员进行勘察设计。</w:t>
      </w:r>
    </w:p>
    <w:p w14:paraId="285AAEFF">
      <w:pPr>
        <w:pStyle w:val="167"/>
      </w:pPr>
      <w:r>
        <w:rPr>
          <w:rFonts w:hint="eastAsia"/>
        </w:rPr>
        <w:t>设计方案应进行安全仿真和专业的安全评估，确保场地布局科学、防护到位，无安全隐患。</w:t>
      </w:r>
    </w:p>
    <w:p w14:paraId="002850A4">
      <w:pPr>
        <w:pStyle w:val="167"/>
      </w:pPr>
      <w:r>
        <w:rPr>
          <w:rFonts w:hint="eastAsia"/>
        </w:rPr>
        <w:t>布局应合理划分功能分区，涵盖人员接待、安全培训、指挥控制、车辆检查、驾驶体验、操控指导、车辆停放、车辆维修、观览服务等主要功能。</w:t>
      </w:r>
    </w:p>
    <w:p w14:paraId="37C9A6FB">
      <w:pPr>
        <w:pStyle w:val="68"/>
        <w:spacing w:before="120" w:after="120"/>
      </w:pPr>
      <w:bookmarkStart w:id="221" w:name="_Toc174712164"/>
      <w:bookmarkEnd w:id="221"/>
      <w:bookmarkStart w:id="222" w:name="_Toc174706371"/>
      <w:bookmarkEnd w:id="222"/>
      <w:bookmarkStart w:id="223" w:name="_Toc174706309"/>
      <w:bookmarkEnd w:id="223"/>
      <w:bookmarkStart w:id="224" w:name="_Toc174706310"/>
      <w:bookmarkEnd w:id="224"/>
      <w:bookmarkStart w:id="225" w:name="_Toc174706308"/>
      <w:bookmarkEnd w:id="225"/>
      <w:bookmarkStart w:id="226" w:name="_Toc174706369"/>
      <w:bookmarkEnd w:id="226"/>
      <w:bookmarkStart w:id="227" w:name="_Toc174712162"/>
      <w:bookmarkEnd w:id="227"/>
      <w:bookmarkStart w:id="228" w:name="_Toc174706370"/>
      <w:bookmarkEnd w:id="228"/>
      <w:bookmarkStart w:id="229" w:name="_Toc174712163"/>
      <w:bookmarkEnd w:id="229"/>
      <w:bookmarkStart w:id="230" w:name="_Toc223622739"/>
      <w:bookmarkStart w:id="231" w:name="_Hlk218757844"/>
      <w:r>
        <w:rPr>
          <w:rFonts w:hint="eastAsia"/>
        </w:rPr>
        <w:t>施工</w:t>
      </w:r>
      <w:bookmarkEnd w:id="230"/>
      <w:bookmarkStart w:id="232" w:name="_Toc181622653"/>
      <w:r>
        <w:rPr>
          <w:rFonts w:hint="eastAsia"/>
        </w:rPr>
        <w:t>建设</w:t>
      </w:r>
      <w:bookmarkEnd w:id="232"/>
    </w:p>
    <w:bookmarkEnd w:id="197"/>
    <w:bookmarkEnd w:id="198"/>
    <w:bookmarkEnd w:id="199"/>
    <w:bookmarkEnd w:id="200"/>
    <w:bookmarkEnd w:id="231"/>
    <w:p w14:paraId="0EA0614E">
      <w:pPr>
        <w:pStyle w:val="168"/>
      </w:pPr>
      <w:r>
        <w:rPr>
          <w:rFonts w:hint="eastAsia"/>
        </w:rPr>
        <w:t>施工单位应全面理解建设单位的建设目标，并遵守国家法律法规，按设计要求及现场情况等编制汽车驾驶体验赛道施工方案，组织开展施工。</w:t>
      </w:r>
    </w:p>
    <w:p w14:paraId="065977E6">
      <w:pPr>
        <w:pStyle w:val="168"/>
      </w:pPr>
      <w:r>
        <w:rPr>
          <w:rFonts w:hint="eastAsia"/>
        </w:rPr>
        <w:t>应建立符合汽车驾驶体验赛道特点的安全生产和文明施工规章制度，落实安全生产保障措施，</w:t>
      </w:r>
      <w:r>
        <w:t>严格执行文明施工要求</w:t>
      </w:r>
      <w:r>
        <w:rPr>
          <w:rFonts w:hint="eastAsia"/>
        </w:rPr>
        <w:t>。</w:t>
      </w:r>
    </w:p>
    <w:p w14:paraId="791E4030">
      <w:pPr>
        <w:pStyle w:val="168"/>
      </w:pPr>
      <w:r>
        <w:rPr>
          <w:rFonts w:hint="eastAsia"/>
        </w:rPr>
        <w:t>施工单位应对汽车驾驶体验赛道建设工程施工质量负责。</w:t>
      </w:r>
    </w:p>
    <w:p w14:paraId="61A178D8">
      <w:pPr>
        <w:pStyle w:val="68"/>
        <w:spacing w:before="120" w:after="120"/>
      </w:pPr>
      <w:bookmarkStart w:id="233" w:name="_Toc223622740"/>
      <w:r>
        <w:rPr>
          <w:rFonts w:hint="eastAsia"/>
        </w:rPr>
        <w:t>场地验收</w:t>
      </w:r>
      <w:bookmarkEnd w:id="233"/>
    </w:p>
    <w:p w14:paraId="45942D29">
      <w:pPr>
        <w:pStyle w:val="168"/>
      </w:pPr>
      <w:bookmarkStart w:id="234" w:name="_Hlk218775373"/>
      <w:r>
        <w:rPr>
          <w:rFonts w:hint="eastAsia"/>
        </w:rPr>
        <w:t>汽车驾驶体验赛道施工完工后，应组织设计、施工、工程监理等有关单位进行竣工验收，</w:t>
      </w:r>
      <w:r>
        <w:t>验收成果资料须依据行业监管相关要求，</w:t>
      </w:r>
      <w:r>
        <w:rPr>
          <w:rFonts w:hint="eastAsia"/>
        </w:rPr>
        <w:t>及时</w:t>
      </w:r>
      <w:r>
        <w:t>报送至</w:t>
      </w:r>
      <w:r>
        <w:rPr>
          <w:rFonts w:hint="eastAsia"/>
        </w:rPr>
        <w:t>各行业部门、机构</w:t>
      </w:r>
      <w:r>
        <w:t>完成备案归档</w:t>
      </w:r>
      <w:r>
        <w:rPr>
          <w:rFonts w:hint="eastAsia"/>
        </w:rPr>
        <w:t>。</w:t>
      </w:r>
    </w:p>
    <w:bookmarkEnd w:id="234"/>
    <w:p w14:paraId="60956585">
      <w:pPr>
        <w:pStyle w:val="168"/>
      </w:pPr>
      <w:bookmarkStart w:id="235" w:name="_Hlk218775452"/>
      <w:r>
        <w:rPr>
          <w:rFonts w:hint="eastAsia"/>
        </w:rPr>
        <w:t>完成竣工验收的汽车驾驶体验赛道可向相关管理机构申请场地认证。</w:t>
      </w:r>
    </w:p>
    <w:bookmarkEnd w:id="235"/>
    <w:p w14:paraId="2665A39B">
      <w:pPr>
        <w:pStyle w:val="107"/>
        <w:spacing w:before="240" w:after="240"/>
      </w:pPr>
      <w:bookmarkStart w:id="236" w:name="_Toc174706316"/>
      <w:bookmarkEnd w:id="236"/>
      <w:bookmarkStart w:id="237" w:name="_Toc174706377"/>
      <w:bookmarkEnd w:id="237"/>
      <w:bookmarkStart w:id="238" w:name="_Toc174706317"/>
      <w:bookmarkEnd w:id="238"/>
      <w:bookmarkStart w:id="239" w:name="_Toc174712170"/>
      <w:bookmarkEnd w:id="239"/>
      <w:bookmarkStart w:id="240" w:name="_Toc174706378"/>
      <w:bookmarkEnd w:id="240"/>
      <w:bookmarkStart w:id="241" w:name="_Toc174706324"/>
      <w:bookmarkEnd w:id="241"/>
      <w:bookmarkStart w:id="242" w:name="_Toc174706383"/>
      <w:bookmarkEnd w:id="242"/>
      <w:bookmarkStart w:id="243" w:name="_Toc174706385"/>
      <w:bookmarkEnd w:id="243"/>
      <w:bookmarkStart w:id="244" w:name="_Toc174712176"/>
      <w:bookmarkEnd w:id="244"/>
      <w:bookmarkStart w:id="245" w:name="_Toc174706322"/>
      <w:bookmarkEnd w:id="245"/>
      <w:bookmarkStart w:id="246" w:name="_Toc174706379"/>
      <w:bookmarkEnd w:id="246"/>
      <w:bookmarkStart w:id="247" w:name="_Toc174712179"/>
      <w:bookmarkEnd w:id="247"/>
      <w:bookmarkStart w:id="248" w:name="_Toc174712177"/>
      <w:bookmarkEnd w:id="248"/>
      <w:bookmarkStart w:id="249" w:name="_Toc174712173"/>
      <w:bookmarkEnd w:id="249"/>
      <w:bookmarkStart w:id="250" w:name="_Toc174706320"/>
      <w:bookmarkEnd w:id="250"/>
      <w:bookmarkStart w:id="251" w:name="_Toc174712174"/>
      <w:bookmarkEnd w:id="251"/>
      <w:bookmarkStart w:id="252" w:name="_Toc174706382"/>
      <w:bookmarkEnd w:id="252"/>
      <w:bookmarkStart w:id="253" w:name="_Toc174706380"/>
      <w:bookmarkEnd w:id="253"/>
      <w:bookmarkStart w:id="254" w:name="_Toc174706319"/>
      <w:bookmarkEnd w:id="254"/>
      <w:bookmarkStart w:id="255" w:name="_Toc174712178"/>
      <w:bookmarkEnd w:id="255"/>
      <w:bookmarkStart w:id="256" w:name="_Toc174706318"/>
      <w:bookmarkEnd w:id="256"/>
      <w:bookmarkStart w:id="257" w:name="_Toc174712172"/>
      <w:bookmarkEnd w:id="257"/>
      <w:bookmarkStart w:id="258" w:name="_Toc174706321"/>
      <w:bookmarkEnd w:id="258"/>
      <w:bookmarkStart w:id="259" w:name="_Toc174712175"/>
      <w:bookmarkEnd w:id="259"/>
      <w:bookmarkStart w:id="260" w:name="_Toc174706323"/>
      <w:bookmarkEnd w:id="260"/>
      <w:bookmarkStart w:id="261" w:name="_Toc174706384"/>
      <w:bookmarkEnd w:id="261"/>
      <w:bookmarkStart w:id="262" w:name="_Toc174706325"/>
      <w:bookmarkEnd w:id="262"/>
      <w:bookmarkStart w:id="263" w:name="_Toc174706386"/>
      <w:bookmarkEnd w:id="263"/>
      <w:bookmarkStart w:id="264" w:name="_Toc174712171"/>
      <w:bookmarkEnd w:id="264"/>
      <w:bookmarkStart w:id="265" w:name="_Toc174706381"/>
      <w:bookmarkEnd w:id="265"/>
      <w:bookmarkStart w:id="266" w:name="_Toc223622748"/>
      <w:bookmarkStart w:id="267" w:name="_Toc223622771"/>
      <w:bookmarkStart w:id="268" w:name="_Toc223706671"/>
      <w:bookmarkStart w:id="269" w:name="_Toc225268885"/>
      <w:bookmarkStart w:id="270" w:name="_Toc231215139"/>
      <w:bookmarkStart w:id="271" w:name="_Hlk218758239"/>
      <w:r>
        <w:rPr>
          <w:rFonts w:hint="eastAsia"/>
        </w:rPr>
        <w:t>开放</w:t>
      </w:r>
      <w:bookmarkEnd w:id="266"/>
      <w:bookmarkEnd w:id="267"/>
      <w:r>
        <w:rPr>
          <w:rFonts w:hint="eastAsia"/>
        </w:rPr>
        <w:t>条件</w:t>
      </w:r>
      <w:bookmarkEnd w:id="268"/>
      <w:bookmarkEnd w:id="269"/>
      <w:bookmarkEnd w:id="270"/>
    </w:p>
    <w:bookmarkEnd w:id="271"/>
    <w:p w14:paraId="451261CE">
      <w:pPr>
        <w:pStyle w:val="108"/>
        <w:spacing w:before="120" w:after="120"/>
      </w:pPr>
      <w:bookmarkStart w:id="272" w:name="_Toc223622749"/>
      <w:bookmarkStart w:id="273" w:name="_Hlk218758256"/>
      <w:r>
        <w:rPr>
          <w:rFonts w:hint="eastAsia"/>
        </w:rPr>
        <w:t>通用要求</w:t>
      </w:r>
      <w:bookmarkEnd w:id="272"/>
    </w:p>
    <w:bookmarkEnd w:id="273"/>
    <w:p w14:paraId="6106A63A">
      <w:pPr>
        <w:pStyle w:val="168"/>
        <w:rPr>
          <w:rFonts w:hint="eastAsia" w:hAnsi="宋体"/>
        </w:rPr>
      </w:pPr>
      <w:bookmarkStart w:id="274" w:name="_Hlk218776904"/>
      <w:r>
        <w:rPr>
          <w:rFonts w:hint="eastAsia" w:hAnsi="宋体"/>
        </w:rPr>
        <w:t>汽车驾驶体验赛道应由在中国境内登记注册、具有企业法人资格和相关资质或能力的单位进行运营。</w:t>
      </w:r>
    </w:p>
    <w:p w14:paraId="5723F588">
      <w:pPr>
        <w:pStyle w:val="168"/>
        <w:rPr>
          <w:rFonts w:hint="eastAsia" w:hAnsi="宋体"/>
        </w:rPr>
      </w:pPr>
      <w:r>
        <w:rPr>
          <w:rFonts w:hint="eastAsia" w:hAnsi="宋体"/>
        </w:rPr>
        <w:t>汽车驾驶体验赛道运营主体应按照规定取得营业执照、第三方质量管理体系认证、环境管理体系认证等相关管理体系认证。</w:t>
      </w:r>
    </w:p>
    <w:p w14:paraId="198F42EB">
      <w:pPr>
        <w:pStyle w:val="168"/>
      </w:pPr>
      <w:r>
        <w:rPr>
          <w:rFonts w:hint="eastAsia" w:hAnsi="宋体"/>
        </w:rPr>
        <w:t>汽车驾驶体验赛道运营主体应建立场</w:t>
      </w:r>
      <w:r>
        <w:rPr>
          <w:rFonts w:hint="eastAsia"/>
        </w:rPr>
        <w:t>地管理制度，明确责任主体和各个部门的职责。</w:t>
      </w:r>
    </w:p>
    <w:bookmarkEnd w:id="274"/>
    <w:p w14:paraId="42093935">
      <w:pPr>
        <w:pStyle w:val="108"/>
        <w:spacing w:before="120" w:after="120"/>
      </w:pPr>
      <w:bookmarkStart w:id="275" w:name="_Toc223622750"/>
      <w:r>
        <w:rPr>
          <w:rFonts w:hint="eastAsia"/>
        </w:rPr>
        <w:t>运营要求</w:t>
      </w:r>
      <w:bookmarkEnd w:id="275"/>
    </w:p>
    <w:p w14:paraId="6AC3B315">
      <w:pPr>
        <w:pStyle w:val="168"/>
        <w:rPr>
          <w:rFonts w:hint="eastAsia" w:hAnsi="宋体"/>
        </w:rPr>
      </w:pPr>
      <w:bookmarkStart w:id="276" w:name="_Hlk218777594"/>
      <w:r>
        <w:rPr>
          <w:rFonts w:hint="eastAsia" w:hAnsi="宋体"/>
        </w:rPr>
        <w:t>场地应配备专业的管理员、培训员、安全员、救援人员等。</w:t>
      </w:r>
    </w:p>
    <w:p w14:paraId="70BA0C76">
      <w:pPr>
        <w:pStyle w:val="168"/>
        <w:rPr>
          <w:rFonts w:hint="eastAsia" w:hAnsi="宋体"/>
        </w:rPr>
      </w:pPr>
      <w:r>
        <w:rPr>
          <w:rFonts w:hint="eastAsia" w:hAnsi="宋体"/>
        </w:rPr>
        <w:t>应建立从预约、车辆检查、体验驾驶到离场的标准化服务流程。</w:t>
      </w:r>
    </w:p>
    <w:p w14:paraId="40268C42">
      <w:pPr>
        <w:pStyle w:val="168"/>
      </w:pPr>
      <w:r>
        <w:rPr>
          <w:rFonts w:hint="eastAsia" w:hAnsi="宋体"/>
        </w:rPr>
        <w:t>应对体验者进行驾驶资格审核并签署风险告知书</w:t>
      </w:r>
      <w:r>
        <w:rPr>
          <w:rFonts w:hint="eastAsia"/>
        </w:rPr>
        <w:t>。</w:t>
      </w:r>
    </w:p>
    <w:p w14:paraId="43653B4F">
      <w:pPr>
        <w:pStyle w:val="168"/>
      </w:pPr>
      <w:r>
        <w:rPr>
          <w:rFonts w:hint="eastAsia"/>
        </w:rPr>
        <w:t>在场地显著位置，公示赛道规则、体验等级、收费标准、营业时间、应急及投诉电话等必要信息。</w:t>
      </w:r>
    </w:p>
    <w:bookmarkEnd w:id="276"/>
    <w:p w14:paraId="4543F024">
      <w:pPr>
        <w:pStyle w:val="108"/>
        <w:spacing w:before="120" w:after="120"/>
      </w:pPr>
      <w:bookmarkStart w:id="277" w:name="_Toc223622751"/>
      <w:r>
        <w:rPr>
          <w:rFonts w:hint="eastAsia"/>
        </w:rPr>
        <w:t>救援要求</w:t>
      </w:r>
      <w:bookmarkEnd w:id="277"/>
    </w:p>
    <w:p w14:paraId="10461735">
      <w:pPr>
        <w:pStyle w:val="168"/>
        <w:rPr>
          <w:rFonts w:hint="eastAsia" w:hAnsi="宋体"/>
        </w:rPr>
      </w:pPr>
      <w:r>
        <w:rPr>
          <w:rFonts w:hint="eastAsia" w:hAnsi="宋体"/>
        </w:rPr>
        <w:t>应建立快速响应的救援机制，明确救援流程和责任分工，确保救援通道畅通。</w:t>
      </w:r>
    </w:p>
    <w:p w14:paraId="7B5D75D2">
      <w:pPr>
        <w:pStyle w:val="168"/>
        <w:rPr>
          <w:rFonts w:hint="eastAsia" w:hAnsi="宋体"/>
        </w:rPr>
      </w:pPr>
      <w:r>
        <w:rPr>
          <w:rFonts w:hint="eastAsia" w:hAnsi="宋体"/>
        </w:rPr>
        <w:t>制定各类汽车驾驶体验活动的专项应急救援预案，进行预案演练并留存记录。</w:t>
      </w:r>
    </w:p>
    <w:p w14:paraId="769050AB">
      <w:pPr>
        <w:pStyle w:val="168"/>
        <w:rPr>
          <w:rFonts w:hint="eastAsia" w:hAnsi="宋体"/>
        </w:rPr>
      </w:pPr>
      <w:r>
        <w:rPr>
          <w:rFonts w:hint="eastAsia" w:hAnsi="宋体"/>
        </w:rPr>
        <w:t>应设立专业的救援队伍，配备与赛道规模匹配的救援人员及设备，明确救援岗位职责与处置流程。</w:t>
      </w:r>
    </w:p>
    <w:p w14:paraId="5E3A1B75">
      <w:pPr>
        <w:pStyle w:val="108"/>
        <w:spacing w:before="120" w:after="120"/>
      </w:pPr>
      <w:bookmarkStart w:id="278" w:name="_Toc223622752"/>
      <w:r>
        <w:rPr>
          <w:rFonts w:hint="eastAsia"/>
        </w:rPr>
        <w:t>车辆要求</w:t>
      </w:r>
      <w:bookmarkEnd w:id="278"/>
    </w:p>
    <w:p w14:paraId="0AF151A2">
      <w:pPr>
        <w:pStyle w:val="168"/>
        <w:rPr>
          <w:rFonts w:hint="eastAsia" w:hAnsi="宋体"/>
        </w:rPr>
      </w:pPr>
      <w:r>
        <w:rPr>
          <w:rFonts w:hint="eastAsia" w:hAnsi="宋体"/>
        </w:rPr>
        <w:t>应建立严格的车辆准入标准，如车型、改装要求等。</w:t>
      </w:r>
    </w:p>
    <w:p w14:paraId="0267B6E8">
      <w:pPr>
        <w:pStyle w:val="168"/>
        <w:rPr>
          <w:rFonts w:hint="eastAsia" w:hAnsi="宋体"/>
        </w:rPr>
      </w:pPr>
      <w:r>
        <w:rPr>
          <w:rFonts w:hint="eastAsia" w:hAnsi="宋体"/>
        </w:rPr>
        <w:t>应对进入赛道的车辆进行技术检查，确保车辆轮胎、底盘等关键部位处于良好状态。</w:t>
      </w:r>
    </w:p>
    <w:p w14:paraId="0E783B23">
      <w:pPr>
        <w:pStyle w:val="168"/>
        <w:rPr>
          <w:rFonts w:hint="eastAsia" w:hAnsi="宋体"/>
        </w:rPr>
      </w:pPr>
      <w:r>
        <w:rPr>
          <w:rFonts w:hint="eastAsia" w:hAnsi="宋体"/>
        </w:rPr>
        <w:t>驾驶体验车辆需根据体验难度合理配置安全防护装备，必要时应配置防滚架。</w:t>
      </w:r>
    </w:p>
    <w:p w14:paraId="50D7CDEC">
      <w:pPr>
        <w:pStyle w:val="168"/>
        <w:rPr>
          <w:rFonts w:hint="eastAsia" w:hAnsi="宋体"/>
        </w:rPr>
      </w:pPr>
      <w:r>
        <w:rPr>
          <w:rFonts w:hint="eastAsia" w:hAnsi="宋体"/>
        </w:rPr>
        <w:t>驾驶体验车辆仅可在赛道内指定路线行驶，严禁擅自切换路线或驶出封闭区域。</w:t>
      </w:r>
    </w:p>
    <w:p w14:paraId="6CCF265A">
      <w:pPr>
        <w:pStyle w:val="108"/>
        <w:spacing w:before="120" w:after="120"/>
      </w:pPr>
      <w:bookmarkStart w:id="279" w:name="_Toc223622772"/>
      <w:bookmarkStart w:id="280" w:name="_Toc223622753"/>
      <w:bookmarkStart w:id="281" w:name="_Hlk218758298"/>
      <w:r>
        <w:rPr>
          <w:rFonts w:hint="eastAsia"/>
        </w:rPr>
        <w:t>安全要求</w:t>
      </w:r>
      <w:bookmarkEnd w:id="279"/>
      <w:bookmarkEnd w:id="280"/>
    </w:p>
    <w:p w14:paraId="76B15B3F">
      <w:pPr>
        <w:pStyle w:val="68"/>
        <w:spacing w:before="120" w:after="120"/>
      </w:pPr>
      <w:bookmarkStart w:id="282" w:name="_Toc165971268"/>
      <w:bookmarkStart w:id="283" w:name="_Toc166836152"/>
      <w:bookmarkStart w:id="284" w:name="_Toc166836229"/>
      <w:bookmarkStart w:id="285" w:name="_Toc223622754"/>
      <w:bookmarkStart w:id="286" w:name="_Toc165970265"/>
      <w:bookmarkStart w:id="287" w:name="_Toc167211291"/>
      <w:r>
        <w:rPr>
          <w:rFonts w:hint="eastAsia"/>
        </w:rPr>
        <w:t>赛道安全</w:t>
      </w:r>
      <w:bookmarkEnd w:id="282"/>
      <w:bookmarkEnd w:id="283"/>
      <w:bookmarkEnd w:id="284"/>
      <w:bookmarkEnd w:id="285"/>
      <w:bookmarkEnd w:id="286"/>
      <w:bookmarkEnd w:id="287"/>
    </w:p>
    <w:p w14:paraId="0D0664BE">
      <w:pPr>
        <w:pStyle w:val="167"/>
      </w:pPr>
      <w:r>
        <w:rPr>
          <w:rFonts w:hint="eastAsia"/>
        </w:rPr>
        <w:t>建立常态化安全排查机制，制定每日开放前、大型活动前的专项排查清单与流程。</w:t>
      </w:r>
    </w:p>
    <w:p w14:paraId="49539362">
      <w:pPr>
        <w:pStyle w:val="167"/>
      </w:pPr>
      <w:r>
        <w:rPr>
          <w:rFonts w:hint="eastAsia"/>
        </w:rPr>
        <w:t>应建立赛道设施设备全周期维护体系，定期对汽车驾驶体验赛道进行安全检查与维护，并留存书面记录、</w:t>
      </w:r>
      <w:r>
        <w:t>照片影像等维保资料</w:t>
      </w:r>
      <w:r>
        <w:rPr>
          <w:rFonts w:hint="eastAsia"/>
        </w:rPr>
        <w:t>。</w:t>
      </w:r>
    </w:p>
    <w:p w14:paraId="29D1B133">
      <w:pPr>
        <w:pStyle w:val="167"/>
      </w:pPr>
      <w:r>
        <w:rPr>
          <w:rFonts w:hint="eastAsia"/>
        </w:rPr>
        <w:t>遇到雨雪、雾霾、强风等特殊天气时，应根据实际情况对汽车驾驶体验赛道</w:t>
      </w:r>
      <w:r>
        <w:t>采取分区</w:t>
      </w:r>
      <w:r>
        <w:rPr>
          <w:rFonts w:hint="eastAsia"/>
        </w:rPr>
        <w:t>安全</w:t>
      </w:r>
      <w:r>
        <w:t>管控或全域关停措施，</w:t>
      </w:r>
      <w:r>
        <w:rPr>
          <w:rFonts w:hint="eastAsia"/>
        </w:rPr>
        <w:t>确保驾驶体验活动安全可控。</w:t>
      </w:r>
    </w:p>
    <w:p w14:paraId="336F6CB5">
      <w:pPr>
        <w:pStyle w:val="167"/>
      </w:pPr>
      <w:r>
        <w:rPr>
          <w:rFonts w:hint="eastAsia"/>
        </w:rPr>
        <w:t>安全设施损坏后应立即更换，原则上在更换完成前汽车驾驶体验赛道不得开放使用。</w:t>
      </w:r>
    </w:p>
    <w:p w14:paraId="4D6CFD95">
      <w:pPr>
        <w:pStyle w:val="167"/>
      </w:pPr>
      <w:r>
        <w:rPr>
          <w:rFonts w:hint="eastAsia"/>
        </w:rPr>
        <w:t>临时设施、标识物料的布置方案应经安全评估合格，确保不占用安全通道、不影响安全设施正常使用。</w:t>
      </w:r>
    </w:p>
    <w:p w14:paraId="6C87B82F">
      <w:pPr>
        <w:pStyle w:val="68"/>
        <w:spacing w:before="120" w:after="120"/>
      </w:pPr>
      <w:bookmarkStart w:id="288" w:name="_Toc165971269"/>
      <w:bookmarkStart w:id="289" w:name="_Toc167211292"/>
      <w:bookmarkStart w:id="290" w:name="_Toc166836153"/>
      <w:bookmarkStart w:id="291" w:name="_Toc165970266"/>
      <w:bookmarkStart w:id="292" w:name="_Toc166836230"/>
      <w:bookmarkStart w:id="293" w:name="_Toc223622755"/>
      <w:r>
        <w:rPr>
          <w:rFonts w:hint="eastAsia"/>
        </w:rPr>
        <w:t>人员安全</w:t>
      </w:r>
      <w:bookmarkEnd w:id="288"/>
      <w:bookmarkEnd w:id="289"/>
      <w:bookmarkEnd w:id="290"/>
      <w:bookmarkEnd w:id="291"/>
      <w:bookmarkEnd w:id="292"/>
      <w:bookmarkEnd w:id="293"/>
    </w:p>
    <w:p w14:paraId="2DB1C7EE">
      <w:pPr>
        <w:pStyle w:val="167"/>
      </w:pPr>
      <w:r>
        <w:rPr>
          <w:rFonts w:hint="eastAsia"/>
        </w:rPr>
        <w:t>体验者在体验过程中应全程系好安全带。</w:t>
      </w:r>
    </w:p>
    <w:p w14:paraId="254587DD">
      <w:pPr>
        <w:pStyle w:val="167"/>
      </w:pPr>
      <w:r>
        <w:rPr>
          <w:rFonts w:hint="eastAsia"/>
        </w:rPr>
        <w:t>应合理评估驾驶体验者身体条件，因运动可能导致或加剧健康问题的人员，应从基础级体验按照由简至难的顺序逐步过渡，</w:t>
      </w:r>
      <w:r>
        <w:t>根据身体适应情况灵活调整体验难度，确保体验安全。</w:t>
      </w:r>
    </w:p>
    <w:p w14:paraId="3F53CA8F">
      <w:pPr>
        <w:pStyle w:val="68"/>
        <w:spacing w:before="120" w:after="120"/>
      </w:pPr>
      <w:bookmarkStart w:id="294" w:name="_Toc223622756"/>
      <w:r>
        <w:rPr>
          <w:rFonts w:hint="eastAsia"/>
        </w:rPr>
        <w:t>安全保险</w:t>
      </w:r>
      <w:bookmarkEnd w:id="294"/>
    </w:p>
    <w:p w14:paraId="2709EAA6">
      <w:pPr>
        <w:pStyle w:val="167"/>
      </w:pPr>
      <w:r>
        <w:rPr>
          <w:rFonts w:hint="eastAsia"/>
        </w:rPr>
        <w:t>驾驶体验活动参与人员须持有相关保险。</w:t>
      </w:r>
    </w:p>
    <w:p w14:paraId="48A5FB62">
      <w:pPr>
        <w:pStyle w:val="68"/>
        <w:spacing w:before="120" w:after="120"/>
      </w:pPr>
      <w:bookmarkStart w:id="295" w:name="_Toc165970269"/>
      <w:bookmarkStart w:id="296" w:name="_Toc166836156"/>
      <w:bookmarkStart w:id="297" w:name="_Toc166836233"/>
      <w:bookmarkStart w:id="298" w:name="_Toc165971272"/>
      <w:bookmarkStart w:id="299" w:name="_Toc167211294"/>
      <w:bookmarkStart w:id="300" w:name="_Toc223622757"/>
      <w:r>
        <w:rPr>
          <w:rFonts w:hint="eastAsia"/>
        </w:rPr>
        <w:t>安全公告</w:t>
      </w:r>
      <w:bookmarkEnd w:id="295"/>
      <w:bookmarkEnd w:id="296"/>
      <w:bookmarkEnd w:id="297"/>
      <w:bookmarkEnd w:id="298"/>
      <w:bookmarkEnd w:id="299"/>
      <w:bookmarkEnd w:id="300"/>
    </w:p>
    <w:p w14:paraId="4F8EA256">
      <w:pPr>
        <w:pStyle w:val="167"/>
      </w:pPr>
      <w:r>
        <w:rPr>
          <w:rFonts w:hint="eastAsia"/>
        </w:rPr>
        <w:t>汽车驾驶体验赛道应全面考虑场地实际情况与潜在风险，制定科学详实的安全公告。</w:t>
      </w:r>
    </w:p>
    <w:p w14:paraId="22A9CBA0">
      <w:pPr>
        <w:pStyle w:val="167"/>
      </w:pPr>
      <w:r>
        <w:rPr>
          <w:rFonts w:hint="eastAsia"/>
        </w:rPr>
        <w:t>应在场地醒目位置设置安全警示标识，张贴安全公告。</w:t>
      </w:r>
    </w:p>
    <w:p w14:paraId="66F5779D">
      <w:pPr>
        <w:pStyle w:val="167"/>
      </w:pPr>
      <w:r>
        <w:rPr>
          <w:rFonts w:hint="eastAsia"/>
        </w:rPr>
        <w:t>汽车驾驶体验活动开始前，应就安全事项和特殊要求提前向体验者做出真实说明，必要时可在汽车驾驶体验活动之前要求体验者签署安全告知书。</w:t>
      </w:r>
    </w:p>
    <w:p w14:paraId="71FAAE9B">
      <w:pPr>
        <w:pStyle w:val="68"/>
        <w:spacing w:before="120" w:after="120"/>
      </w:pPr>
      <w:bookmarkStart w:id="301" w:name="_Toc165970270"/>
      <w:bookmarkStart w:id="302" w:name="_Toc165971273"/>
      <w:bookmarkStart w:id="303" w:name="_Toc166836157"/>
      <w:bookmarkStart w:id="304" w:name="_Toc167211295"/>
      <w:bookmarkStart w:id="305" w:name="_Toc166836234"/>
      <w:bookmarkStart w:id="306" w:name="_Toc223622758"/>
      <w:r>
        <w:rPr>
          <w:rFonts w:hint="eastAsia"/>
        </w:rPr>
        <w:t>消防安全</w:t>
      </w:r>
      <w:bookmarkEnd w:id="301"/>
      <w:bookmarkEnd w:id="302"/>
      <w:bookmarkEnd w:id="303"/>
      <w:bookmarkEnd w:id="304"/>
      <w:bookmarkEnd w:id="305"/>
      <w:bookmarkEnd w:id="306"/>
    </w:p>
    <w:p w14:paraId="54BB556F">
      <w:pPr>
        <w:pStyle w:val="167"/>
      </w:pPr>
      <w:r>
        <w:rPr>
          <w:rFonts w:hint="eastAsia"/>
        </w:rPr>
        <w:t>应</w:t>
      </w:r>
      <w:r>
        <w:t>制定针对突发事件的消防应急预案，</w:t>
      </w:r>
      <w:r>
        <w:rPr>
          <w:rFonts w:hint="eastAsia"/>
        </w:rPr>
        <w:t>并定期组织消防安全应急培训和演练。</w:t>
      </w:r>
    </w:p>
    <w:p w14:paraId="390951B7">
      <w:pPr>
        <w:pStyle w:val="167"/>
      </w:pPr>
      <w:r>
        <w:rPr>
          <w:rFonts w:hint="eastAsia"/>
        </w:rPr>
        <w:t>应建立完善的消防安全系统，赛道区域、建筑物和公共区域应设置消防装置，包括消防车、移动灭火器、火灾自动报警器、消火栓及附属设施、紧急广播、安全出口及其他消防设施。</w:t>
      </w:r>
    </w:p>
    <w:p w14:paraId="3590B86A">
      <w:pPr>
        <w:pStyle w:val="167"/>
      </w:pPr>
      <w:r>
        <w:rPr>
          <w:rFonts w:hint="eastAsia"/>
        </w:rPr>
        <w:t>应在场地醒目位置设置防火标识，防火标识应符合</w:t>
      </w:r>
      <w:r>
        <w:t>GB 13495.1-2015</w:t>
      </w:r>
      <w:r>
        <w:rPr>
          <w:rFonts w:hint="eastAsia"/>
        </w:rPr>
        <w:t>、GB 15630-1995。</w:t>
      </w:r>
    </w:p>
    <w:p w14:paraId="0BFF99AC">
      <w:pPr>
        <w:pStyle w:val="167"/>
      </w:pPr>
      <w:r>
        <w:rPr>
          <w:rFonts w:hint="eastAsia"/>
        </w:rPr>
        <w:t>消防设施应符合</w:t>
      </w:r>
      <w:r>
        <w:t>GB 55036-2022</w:t>
      </w:r>
      <w:r>
        <w:rPr>
          <w:rFonts w:hint="eastAsia"/>
        </w:rPr>
        <w:t>。</w:t>
      </w:r>
    </w:p>
    <w:bookmarkEnd w:id="281"/>
    <w:p w14:paraId="6F8C349A">
      <w:pPr>
        <w:pStyle w:val="108"/>
        <w:spacing w:before="120" w:after="120"/>
      </w:pPr>
      <w:bookmarkStart w:id="307" w:name="_Toc223622759"/>
      <w:bookmarkStart w:id="308" w:name="_Toc223622773"/>
      <w:r>
        <w:rPr>
          <w:rFonts w:hint="eastAsia"/>
        </w:rPr>
        <w:t>卫生、环境要求</w:t>
      </w:r>
      <w:bookmarkEnd w:id="307"/>
      <w:bookmarkEnd w:id="308"/>
    </w:p>
    <w:p w14:paraId="16DC608E">
      <w:pPr>
        <w:pStyle w:val="68"/>
        <w:spacing w:before="120" w:after="120"/>
      </w:pPr>
      <w:bookmarkStart w:id="309" w:name="_Toc223622760"/>
      <w:r>
        <w:rPr>
          <w:rFonts w:hint="eastAsia"/>
        </w:rPr>
        <w:t>噪声</w:t>
      </w:r>
      <w:bookmarkEnd w:id="309"/>
    </w:p>
    <w:p w14:paraId="7E9BB870">
      <w:pPr>
        <w:pStyle w:val="167"/>
      </w:pPr>
      <w:r>
        <w:rPr>
          <w:rFonts w:hint="eastAsia"/>
        </w:rPr>
        <w:t>驾驶体验赛道噪声要求应符合</w:t>
      </w:r>
      <w:r>
        <w:t>国家及地方环境保护相关标准的规定</w:t>
      </w:r>
      <w:r>
        <w:rPr>
          <w:rFonts w:hint="eastAsia"/>
        </w:rPr>
        <w:t>。</w:t>
      </w:r>
    </w:p>
    <w:p w14:paraId="6F6DF374">
      <w:pPr>
        <w:pStyle w:val="167"/>
      </w:pPr>
      <w:r>
        <w:rPr>
          <w:rFonts w:hint="eastAsia"/>
        </w:rPr>
        <w:t>宜</w:t>
      </w:r>
      <w:r>
        <w:t>根据实际噪声水平，在观众区、工作人员区等人员密集或长期停留区域设置必要的噪声防护设施或采取</w:t>
      </w:r>
      <w:r>
        <w:rPr>
          <w:rFonts w:hint="eastAsia"/>
        </w:rPr>
        <w:t>有效</w:t>
      </w:r>
      <w:r>
        <w:t>降噪措施</w:t>
      </w:r>
      <w:r>
        <w:rPr>
          <w:rFonts w:hint="eastAsia"/>
        </w:rPr>
        <w:t>。</w:t>
      </w:r>
    </w:p>
    <w:p w14:paraId="3CA5C35E">
      <w:pPr>
        <w:pStyle w:val="68"/>
        <w:spacing w:before="120" w:after="120"/>
      </w:pPr>
      <w:bookmarkStart w:id="310" w:name="_Toc223622761"/>
      <w:r>
        <w:rPr>
          <w:rFonts w:hint="eastAsia"/>
        </w:rPr>
        <w:t>照明</w:t>
      </w:r>
      <w:bookmarkEnd w:id="310"/>
    </w:p>
    <w:p w14:paraId="071E25F2">
      <w:pPr>
        <w:pStyle w:val="167"/>
      </w:pPr>
      <w:r>
        <w:rPr>
          <w:rFonts w:hint="eastAsia"/>
        </w:rPr>
        <w:t>汽车驾驶体验赛道内照明应保证良好的照明均匀度，无眩光，符合相关行业技术要求。</w:t>
      </w:r>
    </w:p>
    <w:p w14:paraId="11F1C79B">
      <w:pPr>
        <w:pStyle w:val="167"/>
      </w:pPr>
      <w:r>
        <w:rPr>
          <w:rFonts w:hint="eastAsia"/>
        </w:rPr>
        <w:t>针对夜间开放的汽车驾驶体验赛道，场地内主要活动区域照明设施</w:t>
      </w:r>
      <w:bookmarkStart w:id="311" w:name="OLE_LINK3"/>
      <w:r>
        <w:rPr>
          <w:rFonts w:hint="eastAsia"/>
        </w:rPr>
        <w:t>不低于</w:t>
      </w:r>
      <w:r>
        <w:t>JGJ 153-2016</w:t>
      </w:r>
      <w:bookmarkEnd w:id="311"/>
      <w:r>
        <w:rPr>
          <w:rFonts w:hint="eastAsia"/>
        </w:rPr>
        <w:t>中室外场地标准，且满足汽车驾驶体验活动安全需求。</w:t>
      </w:r>
    </w:p>
    <w:p w14:paraId="50DE6F56">
      <w:pPr>
        <w:pStyle w:val="68"/>
        <w:spacing w:before="120" w:after="120"/>
      </w:pPr>
      <w:bookmarkStart w:id="312" w:name="_Toc223622762"/>
      <w:r>
        <w:rPr>
          <w:rFonts w:hint="eastAsia"/>
        </w:rPr>
        <w:t>环境卫生</w:t>
      </w:r>
      <w:bookmarkEnd w:id="312"/>
    </w:p>
    <w:p w14:paraId="7D17D156">
      <w:pPr>
        <w:pStyle w:val="167"/>
      </w:pPr>
      <w:r>
        <w:rPr>
          <w:rFonts w:hint="eastAsia"/>
        </w:rPr>
        <w:t>应制定场地环境保护、卫生管理制度，妥善处理场地垃圾。</w:t>
      </w:r>
    </w:p>
    <w:p w14:paraId="15C6CB5A">
      <w:pPr>
        <w:pStyle w:val="167"/>
      </w:pPr>
      <w:r>
        <w:rPr>
          <w:rFonts w:hint="eastAsia"/>
        </w:rPr>
        <w:t>场地环境空气要求应符合</w:t>
      </w:r>
      <w:bookmarkStart w:id="313" w:name="OLE_LINK6"/>
      <w:r>
        <w:rPr>
          <w:rFonts w:hint="eastAsia"/>
        </w:rPr>
        <w:t>GB 3095-2012</w:t>
      </w:r>
      <w:bookmarkEnd w:id="313"/>
      <w:r>
        <w:rPr>
          <w:rFonts w:hint="eastAsia"/>
        </w:rPr>
        <w:t>，卫生应符合GB 37487-2019。</w:t>
      </w:r>
    </w:p>
    <w:p w14:paraId="0673FFF5">
      <w:pPr>
        <w:pStyle w:val="167"/>
      </w:pPr>
      <w:r>
        <w:rPr>
          <w:rFonts w:hint="eastAsia"/>
        </w:rPr>
        <w:t>场地应根据所在地区的环保要求设置防尘降尘措施，如设置喷淋系统，采用具有防尘降尘功能的路面材料等。</w:t>
      </w:r>
    </w:p>
    <w:p w14:paraId="0B8A6C00">
      <w:pPr>
        <w:pStyle w:val="59"/>
        <w:ind w:firstLine="420"/>
      </w:pPr>
    </w:p>
    <w:bookmarkEnd w:id="40"/>
    <w:p w14:paraId="11DAAED6">
      <w:pPr>
        <w:pStyle w:val="59"/>
        <w:ind w:firstLine="0" w:firstLineChars="0"/>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F72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5EA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D60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0110">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C174">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346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F16D">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5959">
    <w:pPr>
      <w:pStyle w:val="64"/>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B99C">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BC6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2"/>
        </w:tabs>
        <w:ind w:left="852"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3545"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60"/>
    <w:rsid w:val="0000040A"/>
    <w:rsid w:val="00000731"/>
    <w:rsid w:val="00000791"/>
    <w:rsid w:val="00000A94"/>
    <w:rsid w:val="00000C97"/>
    <w:rsid w:val="00000D4C"/>
    <w:rsid w:val="00000DC2"/>
    <w:rsid w:val="00001193"/>
    <w:rsid w:val="00001240"/>
    <w:rsid w:val="000016C5"/>
    <w:rsid w:val="00001972"/>
    <w:rsid w:val="00001AC4"/>
    <w:rsid w:val="00001B0B"/>
    <w:rsid w:val="00001D9A"/>
    <w:rsid w:val="0000216B"/>
    <w:rsid w:val="0000216D"/>
    <w:rsid w:val="000024FA"/>
    <w:rsid w:val="00002594"/>
    <w:rsid w:val="0000267A"/>
    <w:rsid w:val="000029EB"/>
    <w:rsid w:val="00002FF5"/>
    <w:rsid w:val="000034C7"/>
    <w:rsid w:val="00003EA8"/>
    <w:rsid w:val="0000416C"/>
    <w:rsid w:val="000041E7"/>
    <w:rsid w:val="000042D1"/>
    <w:rsid w:val="0000458D"/>
    <w:rsid w:val="0000461D"/>
    <w:rsid w:val="0000463E"/>
    <w:rsid w:val="0000484E"/>
    <w:rsid w:val="0000490D"/>
    <w:rsid w:val="00004F7A"/>
    <w:rsid w:val="0000518D"/>
    <w:rsid w:val="000053E5"/>
    <w:rsid w:val="00005516"/>
    <w:rsid w:val="00005A43"/>
    <w:rsid w:val="00005CA2"/>
    <w:rsid w:val="00005EBA"/>
    <w:rsid w:val="00006019"/>
    <w:rsid w:val="00006C2B"/>
    <w:rsid w:val="00006EB6"/>
    <w:rsid w:val="0000799A"/>
    <w:rsid w:val="00007B3A"/>
    <w:rsid w:val="00007B66"/>
    <w:rsid w:val="0001010E"/>
    <w:rsid w:val="00010119"/>
    <w:rsid w:val="0001054E"/>
    <w:rsid w:val="0001062C"/>
    <w:rsid w:val="000106D6"/>
    <w:rsid w:val="000107E0"/>
    <w:rsid w:val="00010823"/>
    <w:rsid w:val="00010827"/>
    <w:rsid w:val="00010866"/>
    <w:rsid w:val="000108DF"/>
    <w:rsid w:val="00010921"/>
    <w:rsid w:val="00010C55"/>
    <w:rsid w:val="000111C4"/>
    <w:rsid w:val="00011298"/>
    <w:rsid w:val="0001131B"/>
    <w:rsid w:val="00011486"/>
    <w:rsid w:val="000114DC"/>
    <w:rsid w:val="00011554"/>
    <w:rsid w:val="00011721"/>
    <w:rsid w:val="000118D9"/>
    <w:rsid w:val="0001198F"/>
    <w:rsid w:val="00011A44"/>
    <w:rsid w:val="00011B23"/>
    <w:rsid w:val="00011CBB"/>
    <w:rsid w:val="00011D57"/>
    <w:rsid w:val="00011E53"/>
    <w:rsid w:val="00011E8C"/>
    <w:rsid w:val="00011F19"/>
    <w:rsid w:val="00011F5A"/>
    <w:rsid w:val="00011FDE"/>
    <w:rsid w:val="00012320"/>
    <w:rsid w:val="0001241E"/>
    <w:rsid w:val="0001266B"/>
    <w:rsid w:val="00012946"/>
    <w:rsid w:val="00012B76"/>
    <w:rsid w:val="00012B98"/>
    <w:rsid w:val="00012FFD"/>
    <w:rsid w:val="00013220"/>
    <w:rsid w:val="000135CD"/>
    <w:rsid w:val="00013691"/>
    <w:rsid w:val="000137FC"/>
    <w:rsid w:val="00013880"/>
    <w:rsid w:val="00013FD0"/>
    <w:rsid w:val="00014162"/>
    <w:rsid w:val="00014192"/>
    <w:rsid w:val="00014340"/>
    <w:rsid w:val="0001467B"/>
    <w:rsid w:val="000148C4"/>
    <w:rsid w:val="00014C32"/>
    <w:rsid w:val="00014CAA"/>
    <w:rsid w:val="00014CB7"/>
    <w:rsid w:val="00015134"/>
    <w:rsid w:val="00015402"/>
    <w:rsid w:val="00015583"/>
    <w:rsid w:val="000156FF"/>
    <w:rsid w:val="00015C93"/>
    <w:rsid w:val="00015FA0"/>
    <w:rsid w:val="00016587"/>
    <w:rsid w:val="000165BE"/>
    <w:rsid w:val="000167EE"/>
    <w:rsid w:val="00016A9C"/>
    <w:rsid w:val="00016AA3"/>
    <w:rsid w:val="00016DFE"/>
    <w:rsid w:val="00016E2B"/>
    <w:rsid w:val="00017112"/>
    <w:rsid w:val="000175DC"/>
    <w:rsid w:val="00017716"/>
    <w:rsid w:val="00017A2B"/>
    <w:rsid w:val="00020199"/>
    <w:rsid w:val="00020575"/>
    <w:rsid w:val="00020602"/>
    <w:rsid w:val="00021353"/>
    <w:rsid w:val="00021779"/>
    <w:rsid w:val="00021A19"/>
    <w:rsid w:val="00021A3C"/>
    <w:rsid w:val="00021AEF"/>
    <w:rsid w:val="00021C0E"/>
    <w:rsid w:val="00021ED1"/>
    <w:rsid w:val="00021F3A"/>
    <w:rsid w:val="0002206A"/>
    <w:rsid w:val="00022153"/>
    <w:rsid w:val="00022184"/>
    <w:rsid w:val="00022762"/>
    <w:rsid w:val="0002276D"/>
    <w:rsid w:val="0002281B"/>
    <w:rsid w:val="000229B9"/>
    <w:rsid w:val="00022FAE"/>
    <w:rsid w:val="000230A7"/>
    <w:rsid w:val="000238E0"/>
    <w:rsid w:val="00023DAA"/>
    <w:rsid w:val="00023F98"/>
    <w:rsid w:val="0002413B"/>
    <w:rsid w:val="0002415B"/>
    <w:rsid w:val="0002417F"/>
    <w:rsid w:val="00024295"/>
    <w:rsid w:val="0002439E"/>
    <w:rsid w:val="000244E5"/>
    <w:rsid w:val="00024713"/>
    <w:rsid w:val="000249DB"/>
    <w:rsid w:val="00024B68"/>
    <w:rsid w:val="00024DA2"/>
    <w:rsid w:val="00024F00"/>
    <w:rsid w:val="00025391"/>
    <w:rsid w:val="00025548"/>
    <w:rsid w:val="000255C6"/>
    <w:rsid w:val="0002595E"/>
    <w:rsid w:val="00025FF1"/>
    <w:rsid w:val="0002614B"/>
    <w:rsid w:val="00026185"/>
    <w:rsid w:val="000261DC"/>
    <w:rsid w:val="0002651E"/>
    <w:rsid w:val="00026AC5"/>
    <w:rsid w:val="00026B3F"/>
    <w:rsid w:val="00026E8D"/>
    <w:rsid w:val="00027324"/>
    <w:rsid w:val="0002759A"/>
    <w:rsid w:val="0002775B"/>
    <w:rsid w:val="00027D82"/>
    <w:rsid w:val="00030023"/>
    <w:rsid w:val="000300C7"/>
    <w:rsid w:val="00030100"/>
    <w:rsid w:val="000303C3"/>
    <w:rsid w:val="00030562"/>
    <w:rsid w:val="000305B0"/>
    <w:rsid w:val="0003073E"/>
    <w:rsid w:val="00030B98"/>
    <w:rsid w:val="00030D92"/>
    <w:rsid w:val="00031429"/>
    <w:rsid w:val="00031453"/>
    <w:rsid w:val="0003185D"/>
    <w:rsid w:val="00031C62"/>
    <w:rsid w:val="000320C0"/>
    <w:rsid w:val="000322C2"/>
    <w:rsid w:val="00032433"/>
    <w:rsid w:val="0003276F"/>
    <w:rsid w:val="00032C50"/>
    <w:rsid w:val="00032F07"/>
    <w:rsid w:val="000331D3"/>
    <w:rsid w:val="000335F2"/>
    <w:rsid w:val="00033862"/>
    <w:rsid w:val="00033985"/>
    <w:rsid w:val="000339D0"/>
    <w:rsid w:val="00034114"/>
    <w:rsid w:val="0003453F"/>
    <w:rsid w:val="000346A5"/>
    <w:rsid w:val="00034C11"/>
    <w:rsid w:val="00034DBC"/>
    <w:rsid w:val="00034E9F"/>
    <w:rsid w:val="00034EF8"/>
    <w:rsid w:val="00035002"/>
    <w:rsid w:val="0003509C"/>
    <w:rsid w:val="00035131"/>
    <w:rsid w:val="00035155"/>
    <w:rsid w:val="000354C6"/>
    <w:rsid w:val="00035618"/>
    <w:rsid w:val="000359A0"/>
    <w:rsid w:val="000359C3"/>
    <w:rsid w:val="00035A7D"/>
    <w:rsid w:val="00035D07"/>
    <w:rsid w:val="00035D6D"/>
    <w:rsid w:val="00035E07"/>
    <w:rsid w:val="000362CF"/>
    <w:rsid w:val="000365ED"/>
    <w:rsid w:val="00036888"/>
    <w:rsid w:val="0003691D"/>
    <w:rsid w:val="000369B0"/>
    <w:rsid w:val="00037373"/>
    <w:rsid w:val="0003785B"/>
    <w:rsid w:val="00037BB8"/>
    <w:rsid w:val="00037BD8"/>
    <w:rsid w:val="00037DB3"/>
    <w:rsid w:val="00037F28"/>
    <w:rsid w:val="0004081C"/>
    <w:rsid w:val="00040E42"/>
    <w:rsid w:val="00040F97"/>
    <w:rsid w:val="000414C2"/>
    <w:rsid w:val="000415C8"/>
    <w:rsid w:val="00041DA2"/>
    <w:rsid w:val="0004249A"/>
    <w:rsid w:val="000426B0"/>
    <w:rsid w:val="0004285E"/>
    <w:rsid w:val="00042C30"/>
    <w:rsid w:val="00042CC8"/>
    <w:rsid w:val="00042F8A"/>
    <w:rsid w:val="000431C8"/>
    <w:rsid w:val="00043282"/>
    <w:rsid w:val="00043365"/>
    <w:rsid w:val="0004365E"/>
    <w:rsid w:val="00043770"/>
    <w:rsid w:val="00043C93"/>
    <w:rsid w:val="00044286"/>
    <w:rsid w:val="00044459"/>
    <w:rsid w:val="00044A52"/>
    <w:rsid w:val="00044D24"/>
    <w:rsid w:val="000455F4"/>
    <w:rsid w:val="00045651"/>
    <w:rsid w:val="0004573A"/>
    <w:rsid w:val="00045E49"/>
    <w:rsid w:val="00046112"/>
    <w:rsid w:val="000466B7"/>
    <w:rsid w:val="00046FD6"/>
    <w:rsid w:val="000470EB"/>
    <w:rsid w:val="00047187"/>
    <w:rsid w:val="000476BF"/>
    <w:rsid w:val="00047939"/>
    <w:rsid w:val="000479C0"/>
    <w:rsid w:val="00047B1F"/>
    <w:rsid w:val="00047B98"/>
    <w:rsid w:val="00047BCE"/>
    <w:rsid w:val="00047C22"/>
    <w:rsid w:val="00047F28"/>
    <w:rsid w:val="000501F1"/>
    <w:rsid w:val="0005029D"/>
    <w:rsid w:val="000503AA"/>
    <w:rsid w:val="000503B3"/>
    <w:rsid w:val="00050601"/>
    <w:rsid w:val="000506A1"/>
    <w:rsid w:val="000507E4"/>
    <w:rsid w:val="00050B71"/>
    <w:rsid w:val="00050B75"/>
    <w:rsid w:val="00050D0E"/>
    <w:rsid w:val="00050D95"/>
    <w:rsid w:val="00051326"/>
    <w:rsid w:val="000513A7"/>
    <w:rsid w:val="000515DD"/>
    <w:rsid w:val="000515FB"/>
    <w:rsid w:val="000521EE"/>
    <w:rsid w:val="0005265A"/>
    <w:rsid w:val="00052709"/>
    <w:rsid w:val="00052742"/>
    <w:rsid w:val="00052C3F"/>
    <w:rsid w:val="00052F90"/>
    <w:rsid w:val="000531EF"/>
    <w:rsid w:val="00053392"/>
    <w:rsid w:val="00053488"/>
    <w:rsid w:val="0005390B"/>
    <w:rsid w:val="000539DD"/>
    <w:rsid w:val="00053B6E"/>
    <w:rsid w:val="00053BD3"/>
    <w:rsid w:val="00053C0E"/>
    <w:rsid w:val="00053C42"/>
    <w:rsid w:val="00053C68"/>
    <w:rsid w:val="00053E00"/>
    <w:rsid w:val="00054611"/>
    <w:rsid w:val="00054638"/>
    <w:rsid w:val="00054A4B"/>
    <w:rsid w:val="00054C6E"/>
    <w:rsid w:val="00054E07"/>
    <w:rsid w:val="00054E0C"/>
    <w:rsid w:val="000556CD"/>
    <w:rsid w:val="000556ED"/>
    <w:rsid w:val="000557EE"/>
    <w:rsid w:val="00055CA7"/>
    <w:rsid w:val="00055D2A"/>
    <w:rsid w:val="00055FE2"/>
    <w:rsid w:val="0005616F"/>
    <w:rsid w:val="00056988"/>
    <w:rsid w:val="000569CE"/>
    <w:rsid w:val="00056B45"/>
    <w:rsid w:val="00056B8A"/>
    <w:rsid w:val="0005748D"/>
    <w:rsid w:val="00057A2F"/>
    <w:rsid w:val="00057B28"/>
    <w:rsid w:val="00057B2B"/>
    <w:rsid w:val="00060147"/>
    <w:rsid w:val="00060A58"/>
    <w:rsid w:val="00060C2E"/>
    <w:rsid w:val="00060C43"/>
    <w:rsid w:val="0006100E"/>
    <w:rsid w:val="00061033"/>
    <w:rsid w:val="000610EC"/>
    <w:rsid w:val="0006147C"/>
    <w:rsid w:val="00061614"/>
    <w:rsid w:val="000617A9"/>
    <w:rsid w:val="000619E9"/>
    <w:rsid w:val="00061AE3"/>
    <w:rsid w:val="00061F5B"/>
    <w:rsid w:val="00061F8C"/>
    <w:rsid w:val="00062160"/>
    <w:rsid w:val="0006229D"/>
    <w:rsid w:val="000622D4"/>
    <w:rsid w:val="00062527"/>
    <w:rsid w:val="00062734"/>
    <w:rsid w:val="00062D70"/>
    <w:rsid w:val="000630BD"/>
    <w:rsid w:val="0006314A"/>
    <w:rsid w:val="00063307"/>
    <w:rsid w:val="00063550"/>
    <w:rsid w:val="00063576"/>
    <w:rsid w:val="0006357D"/>
    <w:rsid w:val="0006390D"/>
    <w:rsid w:val="00063DC5"/>
    <w:rsid w:val="0006400E"/>
    <w:rsid w:val="000640C6"/>
    <w:rsid w:val="000644C5"/>
    <w:rsid w:val="000645EE"/>
    <w:rsid w:val="00064ABF"/>
    <w:rsid w:val="00064D13"/>
    <w:rsid w:val="00064EB9"/>
    <w:rsid w:val="00065303"/>
    <w:rsid w:val="00065365"/>
    <w:rsid w:val="00065994"/>
    <w:rsid w:val="00065BA2"/>
    <w:rsid w:val="000662EC"/>
    <w:rsid w:val="000663FE"/>
    <w:rsid w:val="00066A5B"/>
    <w:rsid w:val="00066C7B"/>
    <w:rsid w:val="00066D6B"/>
    <w:rsid w:val="000671D6"/>
    <w:rsid w:val="00067325"/>
    <w:rsid w:val="000673A7"/>
    <w:rsid w:val="000675FE"/>
    <w:rsid w:val="00067A41"/>
    <w:rsid w:val="00067F1E"/>
    <w:rsid w:val="000701A3"/>
    <w:rsid w:val="000701B1"/>
    <w:rsid w:val="00070210"/>
    <w:rsid w:val="0007090D"/>
    <w:rsid w:val="00070A47"/>
    <w:rsid w:val="00070CEA"/>
    <w:rsid w:val="00071323"/>
    <w:rsid w:val="00071504"/>
    <w:rsid w:val="0007169F"/>
    <w:rsid w:val="000716B0"/>
    <w:rsid w:val="00071804"/>
    <w:rsid w:val="0007192E"/>
    <w:rsid w:val="00071CC0"/>
    <w:rsid w:val="00071CFC"/>
    <w:rsid w:val="00071E28"/>
    <w:rsid w:val="00072699"/>
    <w:rsid w:val="00072E6E"/>
    <w:rsid w:val="00072F67"/>
    <w:rsid w:val="00073220"/>
    <w:rsid w:val="00073258"/>
    <w:rsid w:val="0007352B"/>
    <w:rsid w:val="00073902"/>
    <w:rsid w:val="00073A12"/>
    <w:rsid w:val="00073A75"/>
    <w:rsid w:val="00073B95"/>
    <w:rsid w:val="00073C38"/>
    <w:rsid w:val="00073C8C"/>
    <w:rsid w:val="0007411C"/>
    <w:rsid w:val="00074285"/>
    <w:rsid w:val="000746EC"/>
    <w:rsid w:val="00074821"/>
    <w:rsid w:val="00074E30"/>
    <w:rsid w:val="00075183"/>
    <w:rsid w:val="00075333"/>
    <w:rsid w:val="000755AD"/>
    <w:rsid w:val="00075623"/>
    <w:rsid w:val="0007572F"/>
    <w:rsid w:val="00075877"/>
    <w:rsid w:val="000758E7"/>
    <w:rsid w:val="000759A5"/>
    <w:rsid w:val="0007604A"/>
    <w:rsid w:val="00076111"/>
    <w:rsid w:val="000761D6"/>
    <w:rsid w:val="000763CF"/>
    <w:rsid w:val="000768FC"/>
    <w:rsid w:val="00076AAA"/>
    <w:rsid w:val="00076E34"/>
    <w:rsid w:val="00077304"/>
    <w:rsid w:val="0007757B"/>
    <w:rsid w:val="0007779D"/>
    <w:rsid w:val="0007794E"/>
    <w:rsid w:val="00077A06"/>
    <w:rsid w:val="00077B64"/>
    <w:rsid w:val="0008006C"/>
    <w:rsid w:val="000803DA"/>
    <w:rsid w:val="00080A1C"/>
    <w:rsid w:val="00080F0A"/>
    <w:rsid w:val="00081033"/>
    <w:rsid w:val="00081259"/>
    <w:rsid w:val="00081B37"/>
    <w:rsid w:val="00081B83"/>
    <w:rsid w:val="00081F40"/>
    <w:rsid w:val="00082317"/>
    <w:rsid w:val="00082B5B"/>
    <w:rsid w:val="00082DF6"/>
    <w:rsid w:val="0008332A"/>
    <w:rsid w:val="0008391A"/>
    <w:rsid w:val="00083D2C"/>
    <w:rsid w:val="0008480E"/>
    <w:rsid w:val="00085064"/>
    <w:rsid w:val="0008538F"/>
    <w:rsid w:val="0008581D"/>
    <w:rsid w:val="00086817"/>
    <w:rsid w:val="00086AA1"/>
    <w:rsid w:val="00086AC8"/>
    <w:rsid w:val="00086CA8"/>
    <w:rsid w:val="00086DD8"/>
    <w:rsid w:val="00086ED0"/>
    <w:rsid w:val="00087669"/>
    <w:rsid w:val="00087833"/>
    <w:rsid w:val="00087A77"/>
    <w:rsid w:val="00087BAE"/>
    <w:rsid w:val="00087C24"/>
    <w:rsid w:val="00087E63"/>
    <w:rsid w:val="00087F9D"/>
    <w:rsid w:val="00090287"/>
    <w:rsid w:val="0009039D"/>
    <w:rsid w:val="00090608"/>
    <w:rsid w:val="000907E8"/>
    <w:rsid w:val="00090CA6"/>
    <w:rsid w:val="00090CB3"/>
    <w:rsid w:val="00090D78"/>
    <w:rsid w:val="00091337"/>
    <w:rsid w:val="00091352"/>
    <w:rsid w:val="000914D6"/>
    <w:rsid w:val="0009185F"/>
    <w:rsid w:val="00091A26"/>
    <w:rsid w:val="00091ACE"/>
    <w:rsid w:val="00091BAE"/>
    <w:rsid w:val="00092350"/>
    <w:rsid w:val="00092388"/>
    <w:rsid w:val="000925B2"/>
    <w:rsid w:val="0009285C"/>
    <w:rsid w:val="000929FF"/>
    <w:rsid w:val="00092ACF"/>
    <w:rsid w:val="00092B8A"/>
    <w:rsid w:val="00092FB0"/>
    <w:rsid w:val="000934C5"/>
    <w:rsid w:val="0009353B"/>
    <w:rsid w:val="0009367C"/>
    <w:rsid w:val="00093948"/>
    <w:rsid w:val="000939EA"/>
    <w:rsid w:val="00093D25"/>
    <w:rsid w:val="00093DAB"/>
    <w:rsid w:val="00094126"/>
    <w:rsid w:val="0009446C"/>
    <w:rsid w:val="00094A92"/>
    <w:rsid w:val="00094D73"/>
    <w:rsid w:val="00094E37"/>
    <w:rsid w:val="0009547F"/>
    <w:rsid w:val="00095DC6"/>
    <w:rsid w:val="00095FFB"/>
    <w:rsid w:val="000961D3"/>
    <w:rsid w:val="0009622E"/>
    <w:rsid w:val="00096259"/>
    <w:rsid w:val="0009678D"/>
    <w:rsid w:val="0009681D"/>
    <w:rsid w:val="000969CD"/>
    <w:rsid w:val="00096D63"/>
    <w:rsid w:val="00097105"/>
    <w:rsid w:val="0009772A"/>
    <w:rsid w:val="0009786B"/>
    <w:rsid w:val="00097D4F"/>
    <w:rsid w:val="000A009B"/>
    <w:rsid w:val="000A01BA"/>
    <w:rsid w:val="000A0965"/>
    <w:rsid w:val="000A09F0"/>
    <w:rsid w:val="000A0A04"/>
    <w:rsid w:val="000A0ADE"/>
    <w:rsid w:val="000A0B60"/>
    <w:rsid w:val="000A0EB8"/>
    <w:rsid w:val="000A0FBC"/>
    <w:rsid w:val="000A1290"/>
    <w:rsid w:val="000A1548"/>
    <w:rsid w:val="000A19D1"/>
    <w:rsid w:val="000A19FC"/>
    <w:rsid w:val="000A1EA6"/>
    <w:rsid w:val="000A21A0"/>
    <w:rsid w:val="000A228F"/>
    <w:rsid w:val="000A2792"/>
    <w:rsid w:val="000A2960"/>
    <w:rsid w:val="000A296B"/>
    <w:rsid w:val="000A29DB"/>
    <w:rsid w:val="000A2A88"/>
    <w:rsid w:val="000A2F3E"/>
    <w:rsid w:val="000A407E"/>
    <w:rsid w:val="000A4210"/>
    <w:rsid w:val="000A4246"/>
    <w:rsid w:val="000A4C21"/>
    <w:rsid w:val="000A50DD"/>
    <w:rsid w:val="000A51D0"/>
    <w:rsid w:val="000A529C"/>
    <w:rsid w:val="000A54B6"/>
    <w:rsid w:val="000A5688"/>
    <w:rsid w:val="000A56F0"/>
    <w:rsid w:val="000A5C77"/>
    <w:rsid w:val="000A5F9B"/>
    <w:rsid w:val="000A63E5"/>
    <w:rsid w:val="000A6BC8"/>
    <w:rsid w:val="000A6F6A"/>
    <w:rsid w:val="000A7054"/>
    <w:rsid w:val="000A7311"/>
    <w:rsid w:val="000A754D"/>
    <w:rsid w:val="000A7903"/>
    <w:rsid w:val="000A7D9C"/>
    <w:rsid w:val="000B051A"/>
    <w:rsid w:val="000B0609"/>
    <w:rsid w:val="000B060F"/>
    <w:rsid w:val="000B07E3"/>
    <w:rsid w:val="000B093D"/>
    <w:rsid w:val="000B13D6"/>
    <w:rsid w:val="000B1592"/>
    <w:rsid w:val="000B1C9B"/>
    <w:rsid w:val="000B1EDA"/>
    <w:rsid w:val="000B1FF2"/>
    <w:rsid w:val="000B23FF"/>
    <w:rsid w:val="000B2441"/>
    <w:rsid w:val="000B2522"/>
    <w:rsid w:val="000B2556"/>
    <w:rsid w:val="000B2F29"/>
    <w:rsid w:val="000B31CE"/>
    <w:rsid w:val="000B32CC"/>
    <w:rsid w:val="000B32F9"/>
    <w:rsid w:val="000B33EB"/>
    <w:rsid w:val="000B33F8"/>
    <w:rsid w:val="000B363B"/>
    <w:rsid w:val="000B3643"/>
    <w:rsid w:val="000B38D4"/>
    <w:rsid w:val="000B3C9C"/>
    <w:rsid w:val="000B3CDA"/>
    <w:rsid w:val="000B416F"/>
    <w:rsid w:val="000B41ED"/>
    <w:rsid w:val="000B4274"/>
    <w:rsid w:val="000B428B"/>
    <w:rsid w:val="000B455C"/>
    <w:rsid w:val="000B46D8"/>
    <w:rsid w:val="000B477E"/>
    <w:rsid w:val="000B4816"/>
    <w:rsid w:val="000B504A"/>
    <w:rsid w:val="000B53BC"/>
    <w:rsid w:val="000B53F9"/>
    <w:rsid w:val="000B5826"/>
    <w:rsid w:val="000B58A5"/>
    <w:rsid w:val="000B597B"/>
    <w:rsid w:val="000B59F0"/>
    <w:rsid w:val="000B5A4B"/>
    <w:rsid w:val="000B5A8D"/>
    <w:rsid w:val="000B6522"/>
    <w:rsid w:val="000B6A0B"/>
    <w:rsid w:val="000B6B1A"/>
    <w:rsid w:val="000B6DD9"/>
    <w:rsid w:val="000B6E8A"/>
    <w:rsid w:val="000B727F"/>
    <w:rsid w:val="000B750C"/>
    <w:rsid w:val="000B7D57"/>
    <w:rsid w:val="000C0144"/>
    <w:rsid w:val="000C01D7"/>
    <w:rsid w:val="000C0433"/>
    <w:rsid w:val="000C05AD"/>
    <w:rsid w:val="000C0B56"/>
    <w:rsid w:val="000C0CBD"/>
    <w:rsid w:val="000C0EB4"/>
    <w:rsid w:val="000C0EC1"/>
    <w:rsid w:val="000C0F6C"/>
    <w:rsid w:val="000C11DB"/>
    <w:rsid w:val="000C12C8"/>
    <w:rsid w:val="000C135F"/>
    <w:rsid w:val="000C1492"/>
    <w:rsid w:val="000C1738"/>
    <w:rsid w:val="000C1797"/>
    <w:rsid w:val="000C1A87"/>
    <w:rsid w:val="000C1AC8"/>
    <w:rsid w:val="000C1BEA"/>
    <w:rsid w:val="000C1C0A"/>
    <w:rsid w:val="000C1CFE"/>
    <w:rsid w:val="000C2725"/>
    <w:rsid w:val="000C284E"/>
    <w:rsid w:val="000C2ACA"/>
    <w:rsid w:val="000C2FBD"/>
    <w:rsid w:val="000C2FFA"/>
    <w:rsid w:val="000C3331"/>
    <w:rsid w:val="000C3513"/>
    <w:rsid w:val="000C36B5"/>
    <w:rsid w:val="000C3B6C"/>
    <w:rsid w:val="000C3B8B"/>
    <w:rsid w:val="000C3E57"/>
    <w:rsid w:val="000C406C"/>
    <w:rsid w:val="000C410C"/>
    <w:rsid w:val="000C44D2"/>
    <w:rsid w:val="000C4B41"/>
    <w:rsid w:val="000C4FEA"/>
    <w:rsid w:val="000C5187"/>
    <w:rsid w:val="000C51E6"/>
    <w:rsid w:val="000C540B"/>
    <w:rsid w:val="000C5643"/>
    <w:rsid w:val="000C56F6"/>
    <w:rsid w:val="000C57D6"/>
    <w:rsid w:val="000C5806"/>
    <w:rsid w:val="000C5E4B"/>
    <w:rsid w:val="000C609F"/>
    <w:rsid w:val="000C6331"/>
    <w:rsid w:val="000C6362"/>
    <w:rsid w:val="000C67F6"/>
    <w:rsid w:val="000C7666"/>
    <w:rsid w:val="000C7680"/>
    <w:rsid w:val="000C76FE"/>
    <w:rsid w:val="000C7ECF"/>
    <w:rsid w:val="000C7EED"/>
    <w:rsid w:val="000D0246"/>
    <w:rsid w:val="000D0379"/>
    <w:rsid w:val="000D049D"/>
    <w:rsid w:val="000D049F"/>
    <w:rsid w:val="000D0A9C"/>
    <w:rsid w:val="000D0DD8"/>
    <w:rsid w:val="000D1128"/>
    <w:rsid w:val="000D12A5"/>
    <w:rsid w:val="000D13AA"/>
    <w:rsid w:val="000D15C8"/>
    <w:rsid w:val="000D1795"/>
    <w:rsid w:val="000D17AA"/>
    <w:rsid w:val="000D1C5E"/>
    <w:rsid w:val="000D1CE0"/>
    <w:rsid w:val="000D1D7D"/>
    <w:rsid w:val="000D2510"/>
    <w:rsid w:val="000D26DF"/>
    <w:rsid w:val="000D2802"/>
    <w:rsid w:val="000D290E"/>
    <w:rsid w:val="000D297A"/>
    <w:rsid w:val="000D2B73"/>
    <w:rsid w:val="000D2BB3"/>
    <w:rsid w:val="000D2E5E"/>
    <w:rsid w:val="000D2EF9"/>
    <w:rsid w:val="000D2F7E"/>
    <w:rsid w:val="000D329A"/>
    <w:rsid w:val="000D3322"/>
    <w:rsid w:val="000D33FA"/>
    <w:rsid w:val="000D34C4"/>
    <w:rsid w:val="000D352B"/>
    <w:rsid w:val="000D3555"/>
    <w:rsid w:val="000D35A1"/>
    <w:rsid w:val="000D3A5C"/>
    <w:rsid w:val="000D3AA1"/>
    <w:rsid w:val="000D3DDB"/>
    <w:rsid w:val="000D3FD1"/>
    <w:rsid w:val="000D41C4"/>
    <w:rsid w:val="000D4700"/>
    <w:rsid w:val="000D4B9C"/>
    <w:rsid w:val="000D4EB6"/>
    <w:rsid w:val="000D5617"/>
    <w:rsid w:val="000D5745"/>
    <w:rsid w:val="000D5836"/>
    <w:rsid w:val="000D5FB3"/>
    <w:rsid w:val="000D6009"/>
    <w:rsid w:val="000D6190"/>
    <w:rsid w:val="000D6232"/>
    <w:rsid w:val="000D661F"/>
    <w:rsid w:val="000D69CE"/>
    <w:rsid w:val="000D6F23"/>
    <w:rsid w:val="000D6F63"/>
    <w:rsid w:val="000D73F2"/>
    <w:rsid w:val="000D753B"/>
    <w:rsid w:val="000D7E1E"/>
    <w:rsid w:val="000D7F55"/>
    <w:rsid w:val="000E0444"/>
    <w:rsid w:val="000E0679"/>
    <w:rsid w:val="000E0D19"/>
    <w:rsid w:val="000E0DD3"/>
    <w:rsid w:val="000E112E"/>
    <w:rsid w:val="000E11A9"/>
    <w:rsid w:val="000E11E0"/>
    <w:rsid w:val="000E1267"/>
    <w:rsid w:val="000E12EC"/>
    <w:rsid w:val="000E14E5"/>
    <w:rsid w:val="000E1EB5"/>
    <w:rsid w:val="000E2004"/>
    <w:rsid w:val="000E211E"/>
    <w:rsid w:val="000E283B"/>
    <w:rsid w:val="000E2A8F"/>
    <w:rsid w:val="000E2AAD"/>
    <w:rsid w:val="000E2C19"/>
    <w:rsid w:val="000E2EBC"/>
    <w:rsid w:val="000E2ED1"/>
    <w:rsid w:val="000E2FDD"/>
    <w:rsid w:val="000E35D8"/>
    <w:rsid w:val="000E3727"/>
    <w:rsid w:val="000E3A98"/>
    <w:rsid w:val="000E3D7B"/>
    <w:rsid w:val="000E422D"/>
    <w:rsid w:val="000E4448"/>
    <w:rsid w:val="000E4C9E"/>
    <w:rsid w:val="000E4D6F"/>
    <w:rsid w:val="000E4DF8"/>
    <w:rsid w:val="000E4F59"/>
    <w:rsid w:val="000E53AF"/>
    <w:rsid w:val="000E5478"/>
    <w:rsid w:val="000E552E"/>
    <w:rsid w:val="000E55FB"/>
    <w:rsid w:val="000E56E1"/>
    <w:rsid w:val="000E580D"/>
    <w:rsid w:val="000E597E"/>
    <w:rsid w:val="000E5B73"/>
    <w:rsid w:val="000E5D42"/>
    <w:rsid w:val="000E5F14"/>
    <w:rsid w:val="000E5FCA"/>
    <w:rsid w:val="000E600F"/>
    <w:rsid w:val="000E66FE"/>
    <w:rsid w:val="000E6A35"/>
    <w:rsid w:val="000E6FD7"/>
    <w:rsid w:val="000E7144"/>
    <w:rsid w:val="000E7253"/>
    <w:rsid w:val="000E791F"/>
    <w:rsid w:val="000E79C2"/>
    <w:rsid w:val="000E7D48"/>
    <w:rsid w:val="000E7FF6"/>
    <w:rsid w:val="000F0689"/>
    <w:rsid w:val="000F06E1"/>
    <w:rsid w:val="000F0D44"/>
    <w:rsid w:val="000F0D9A"/>
    <w:rsid w:val="000F0E3C"/>
    <w:rsid w:val="000F120A"/>
    <w:rsid w:val="000F16F8"/>
    <w:rsid w:val="000F1908"/>
    <w:rsid w:val="000F19D5"/>
    <w:rsid w:val="000F1FF2"/>
    <w:rsid w:val="000F2129"/>
    <w:rsid w:val="000F245C"/>
    <w:rsid w:val="000F294F"/>
    <w:rsid w:val="000F2D91"/>
    <w:rsid w:val="000F328E"/>
    <w:rsid w:val="000F3694"/>
    <w:rsid w:val="000F3A78"/>
    <w:rsid w:val="000F4050"/>
    <w:rsid w:val="000F4458"/>
    <w:rsid w:val="000F44ED"/>
    <w:rsid w:val="000F4561"/>
    <w:rsid w:val="000F457A"/>
    <w:rsid w:val="000F4685"/>
    <w:rsid w:val="000F479B"/>
    <w:rsid w:val="000F4AEA"/>
    <w:rsid w:val="000F4B7F"/>
    <w:rsid w:val="000F4C5E"/>
    <w:rsid w:val="000F4DCB"/>
    <w:rsid w:val="000F50B5"/>
    <w:rsid w:val="000F52B0"/>
    <w:rsid w:val="000F5343"/>
    <w:rsid w:val="000F563E"/>
    <w:rsid w:val="000F57DE"/>
    <w:rsid w:val="000F59F8"/>
    <w:rsid w:val="000F5B95"/>
    <w:rsid w:val="000F5E0C"/>
    <w:rsid w:val="000F622B"/>
    <w:rsid w:val="000F671E"/>
    <w:rsid w:val="000F67E9"/>
    <w:rsid w:val="000F6814"/>
    <w:rsid w:val="000F6915"/>
    <w:rsid w:val="000F6F73"/>
    <w:rsid w:val="000F781F"/>
    <w:rsid w:val="000F7AA6"/>
    <w:rsid w:val="000F7EB5"/>
    <w:rsid w:val="001000B0"/>
    <w:rsid w:val="001002A3"/>
    <w:rsid w:val="00100352"/>
    <w:rsid w:val="0010043C"/>
    <w:rsid w:val="001008EA"/>
    <w:rsid w:val="0010176E"/>
    <w:rsid w:val="00101888"/>
    <w:rsid w:val="00101978"/>
    <w:rsid w:val="00101B13"/>
    <w:rsid w:val="00102797"/>
    <w:rsid w:val="001027F6"/>
    <w:rsid w:val="001027FA"/>
    <w:rsid w:val="0010292C"/>
    <w:rsid w:val="00102F23"/>
    <w:rsid w:val="00102FA0"/>
    <w:rsid w:val="001030EA"/>
    <w:rsid w:val="0010313D"/>
    <w:rsid w:val="00104025"/>
    <w:rsid w:val="00104046"/>
    <w:rsid w:val="0010404B"/>
    <w:rsid w:val="00104537"/>
    <w:rsid w:val="00104670"/>
    <w:rsid w:val="001046DF"/>
    <w:rsid w:val="00104926"/>
    <w:rsid w:val="00104C0A"/>
    <w:rsid w:val="00104CBA"/>
    <w:rsid w:val="00104CFA"/>
    <w:rsid w:val="001053F7"/>
    <w:rsid w:val="001055B5"/>
    <w:rsid w:val="00105619"/>
    <w:rsid w:val="001056AE"/>
    <w:rsid w:val="001059ED"/>
    <w:rsid w:val="00105E75"/>
    <w:rsid w:val="00105EE1"/>
    <w:rsid w:val="0010665A"/>
    <w:rsid w:val="001068C1"/>
    <w:rsid w:val="001069D0"/>
    <w:rsid w:val="00106C7B"/>
    <w:rsid w:val="00106F2E"/>
    <w:rsid w:val="00106F3C"/>
    <w:rsid w:val="0010706C"/>
    <w:rsid w:val="001070E6"/>
    <w:rsid w:val="001073FC"/>
    <w:rsid w:val="001077BF"/>
    <w:rsid w:val="001077F7"/>
    <w:rsid w:val="00107D54"/>
    <w:rsid w:val="00107E50"/>
    <w:rsid w:val="00107F1C"/>
    <w:rsid w:val="00110118"/>
    <w:rsid w:val="00110410"/>
    <w:rsid w:val="001108D8"/>
    <w:rsid w:val="0011096C"/>
    <w:rsid w:val="00110A9A"/>
    <w:rsid w:val="00110B40"/>
    <w:rsid w:val="00110E72"/>
    <w:rsid w:val="0011126B"/>
    <w:rsid w:val="001112CA"/>
    <w:rsid w:val="0011132F"/>
    <w:rsid w:val="0011148C"/>
    <w:rsid w:val="00111635"/>
    <w:rsid w:val="0011175C"/>
    <w:rsid w:val="00111A30"/>
    <w:rsid w:val="0011200C"/>
    <w:rsid w:val="00112325"/>
    <w:rsid w:val="00112377"/>
    <w:rsid w:val="0011290E"/>
    <w:rsid w:val="00113038"/>
    <w:rsid w:val="00113119"/>
    <w:rsid w:val="00113598"/>
    <w:rsid w:val="00113731"/>
    <w:rsid w:val="0011380F"/>
    <w:rsid w:val="001138E8"/>
    <w:rsid w:val="0011394E"/>
    <w:rsid w:val="00113AD4"/>
    <w:rsid w:val="00113B1E"/>
    <w:rsid w:val="00113B7E"/>
    <w:rsid w:val="00113BC4"/>
    <w:rsid w:val="00114338"/>
    <w:rsid w:val="0011435F"/>
    <w:rsid w:val="00114369"/>
    <w:rsid w:val="001149B0"/>
    <w:rsid w:val="00114BB0"/>
    <w:rsid w:val="00114CCE"/>
    <w:rsid w:val="0011555E"/>
    <w:rsid w:val="00115ECA"/>
    <w:rsid w:val="001163FD"/>
    <w:rsid w:val="001167D2"/>
    <w:rsid w:val="00116B5E"/>
    <w:rsid w:val="0011711C"/>
    <w:rsid w:val="001171B9"/>
    <w:rsid w:val="001173E1"/>
    <w:rsid w:val="00117440"/>
    <w:rsid w:val="00117470"/>
    <w:rsid w:val="00117524"/>
    <w:rsid w:val="001177A4"/>
    <w:rsid w:val="00117CB4"/>
    <w:rsid w:val="00117D39"/>
    <w:rsid w:val="00117D83"/>
    <w:rsid w:val="001200F3"/>
    <w:rsid w:val="00120336"/>
    <w:rsid w:val="00120707"/>
    <w:rsid w:val="0012075C"/>
    <w:rsid w:val="00120943"/>
    <w:rsid w:val="00120EE7"/>
    <w:rsid w:val="00120FFD"/>
    <w:rsid w:val="001211E1"/>
    <w:rsid w:val="00121957"/>
    <w:rsid w:val="0012196A"/>
    <w:rsid w:val="00121A65"/>
    <w:rsid w:val="001223EC"/>
    <w:rsid w:val="00122DF4"/>
    <w:rsid w:val="00122E3A"/>
    <w:rsid w:val="00122EBE"/>
    <w:rsid w:val="00122F6D"/>
    <w:rsid w:val="001236B5"/>
    <w:rsid w:val="001239EE"/>
    <w:rsid w:val="00123CCB"/>
    <w:rsid w:val="00123E50"/>
    <w:rsid w:val="001244D3"/>
    <w:rsid w:val="001246A7"/>
    <w:rsid w:val="00124E4F"/>
    <w:rsid w:val="0012519F"/>
    <w:rsid w:val="00125DFD"/>
    <w:rsid w:val="001260B7"/>
    <w:rsid w:val="00126126"/>
    <w:rsid w:val="0012628C"/>
    <w:rsid w:val="001264BB"/>
    <w:rsid w:val="00126581"/>
    <w:rsid w:val="001265CB"/>
    <w:rsid w:val="00126671"/>
    <w:rsid w:val="001268E6"/>
    <w:rsid w:val="00126B2D"/>
    <w:rsid w:val="00126F25"/>
    <w:rsid w:val="001275E3"/>
    <w:rsid w:val="00127655"/>
    <w:rsid w:val="00127825"/>
    <w:rsid w:val="00127968"/>
    <w:rsid w:val="00130088"/>
    <w:rsid w:val="00130431"/>
    <w:rsid w:val="0013053C"/>
    <w:rsid w:val="001306DA"/>
    <w:rsid w:val="0013075F"/>
    <w:rsid w:val="0013137C"/>
    <w:rsid w:val="00131755"/>
    <w:rsid w:val="001318C5"/>
    <w:rsid w:val="00131C7A"/>
    <w:rsid w:val="00131CD1"/>
    <w:rsid w:val="00131E2B"/>
    <w:rsid w:val="00131EA2"/>
    <w:rsid w:val="001321C6"/>
    <w:rsid w:val="001323B0"/>
    <w:rsid w:val="001324C4"/>
    <w:rsid w:val="001325C4"/>
    <w:rsid w:val="001329F3"/>
    <w:rsid w:val="00132C93"/>
    <w:rsid w:val="00132E15"/>
    <w:rsid w:val="00133010"/>
    <w:rsid w:val="00133359"/>
    <w:rsid w:val="0013359D"/>
    <w:rsid w:val="001338CF"/>
    <w:rsid w:val="001338EE"/>
    <w:rsid w:val="00133AAE"/>
    <w:rsid w:val="00133D88"/>
    <w:rsid w:val="001340AF"/>
    <w:rsid w:val="001343DE"/>
    <w:rsid w:val="00134BFD"/>
    <w:rsid w:val="00134CA2"/>
    <w:rsid w:val="00134E4C"/>
    <w:rsid w:val="00134F64"/>
    <w:rsid w:val="00135323"/>
    <w:rsid w:val="001354B6"/>
    <w:rsid w:val="00135644"/>
    <w:rsid w:val="001356C4"/>
    <w:rsid w:val="00135A4E"/>
    <w:rsid w:val="00135B07"/>
    <w:rsid w:val="00136528"/>
    <w:rsid w:val="00136593"/>
    <w:rsid w:val="0013675E"/>
    <w:rsid w:val="00136BDC"/>
    <w:rsid w:val="00137069"/>
    <w:rsid w:val="001370A8"/>
    <w:rsid w:val="001371CD"/>
    <w:rsid w:val="00137312"/>
    <w:rsid w:val="001373D8"/>
    <w:rsid w:val="00137565"/>
    <w:rsid w:val="001376D4"/>
    <w:rsid w:val="00137C43"/>
    <w:rsid w:val="00137D2B"/>
    <w:rsid w:val="0014027C"/>
    <w:rsid w:val="001404E7"/>
    <w:rsid w:val="00140A5D"/>
    <w:rsid w:val="00140AC6"/>
    <w:rsid w:val="00140B2E"/>
    <w:rsid w:val="00140F8F"/>
    <w:rsid w:val="00141080"/>
    <w:rsid w:val="00141114"/>
    <w:rsid w:val="001411A0"/>
    <w:rsid w:val="00141411"/>
    <w:rsid w:val="00141515"/>
    <w:rsid w:val="0014154C"/>
    <w:rsid w:val="00141562"/>
    <w:rsid w:val="0014178E"/>
    <w:rsid w:val="001419E6"/>
    <w:rsid w:val="001425A9"/>
    <w:rsid w:val="001426CD"/>
    <w:rsid w:val="0014272D"/>
    <w:rsid w:val="00142969"/>
    <w:rsid w:val="00142AB9"/>
    <w:rsid w:val="00142E9B"/>
    <w:rsid w:val="00142FE2"/>
    <w:rsid w:val="0014305C"/>
    <w:rsid w:val="00143275"/>
    <w:rsid w:val="001434BD"/>
    <w:rsid w:val="00143A79"/>
    <w:rsid w:val="00143CD3"/>
    <w:rsid w:val="00143DD4"/>
    <w:rsid w:val="00143F6C"/>
    <w:rsid w:val="00144174"/>
    <w:rsid w:val="001441A7"/>
    <w:rsid w:val="001444A4"/>
    <w:rsid w:val="00144542"/>
    <w:rsid w:val="001446C2"/>
    <w:rsid w:val="00144D32"/>
    <w:rsid w:val="00144E0B"/>
    <w:rsid w:val="00145205"/>
    <w:rsid w:val="001455DF"/>
    <w:rsid w:val="001457E7"/>
    <w:rsid w:val="00145D9D"/>
    <w:rsid w:val="00146388"/>
    <w:rsid w:val="00146433"/>
    <w:rsid w:val="0014668E"/>
    <w:rsid w:val="00146AF3"/>
    <w:rsid w:val="00146E97"/>
    <w:rsid w:val="001473A8"/>
    <w:rsid w:val="001474D0"/>
    <w:rsid w:val="001474D3"/>
    <w:rsid w:val="0014762D"/>
    <w:rsid w:val="001478E5"/>
    <w:rsid w:val="00147B33"/>
    <w:rsid w:val="00147C94"/>
    <w:rsid w:val="0015000F"/>
    <w:rsid w:val="0015031A"/>
    <w:rsid w:val="001505FE"/>
    <w:rsid w:val="001507E1"/>
    <w:rsid w:val="00150AD0"/>
    <w:rsid w:val="00150BB8"/>
    <w:rsid w:val="00150EBD"/>
    <w:rsid w:val="00151099"/>
    <w:rsid w:val="001512DB"/>
    <w:rsid w:val="001514E8"/>
    <w:rsid w:val="0015150E"/>
    <w:rsid w:val="00151875"/>
    <w:rsid w:val="00151D6D"/>
    <w:rsid w:val="001522B9"/>
    <w:rsid w:val="001529E5"/>
    <w:rsid w:val="001529FA"/>
    <w:rsid w:val="00152AAE"/>
    <w:rsid w:val="00152FB3"/>
    <w:rsid w:val="00153250"/>
    <w:rsid w:val="001533AF"/>
    <w:rsid w:val="001534DB"/>
    <w:rsid w:val="00153566"/>
    <w:rsid w:val="001535E9"/>
    <w:rsid w:val="001539AA"/>
    <w:rsid w:val="00153C7E"/>
    <w:rsid w:val="00154189"/>
    <w:rsid w:val="00154344"/>
    <w:rsid w:val="001543DD"/>
    <w:rsid w:val="001543DF"/>
    <w:rsid w:val="001546A6"/>
    <w:rsid w:val="0015493C"/>
    <w:rsid w:val="00154A3B"/>
    <w:rsid w:val="00154F4C"/>
    <w:rsid w:val="001551C6"/>
    <w:rsid w:val="0015524A"/>
    <w:rsid w:val="00155805"/>
    <w:rsid w:val="00155A74"/>
    <w:rsid w:val="00155B39"/>
    <w:rsid w:val="00156B25"/>
    <w:rsid w:val="00156E1A"/>
    <w:rsid w:val="001573F3"/>
    <w:rsid w:val="00157894"/>
    <w:rsid w:val="0015789F"/>
    <w:rsid w:val="00157B55"/>
    <w:rsid w:val="00157D08"/>
    <w:rsid w:val="0016021C"/>
    <w:rsid w:val="00160294"/>
    <w:rsid w:val="00160405"/>
    <w:rsid w:val="00160519"/>
    <w:rsid w:val="001609A3"/>
    <w:rsid w:val="00160CF1"/>
    <w:rsid w:val="00160D00"/>
    <w:rsid w:val="00160D41"/>
    <w:rsid w:val="00160DFA"/>
    <w:rsid w:val="001614BF"/>
    <w:rsid w:val="0016162E"/>
    <w:rsid w:val="0016163E"/>
    <w:rsid w:val="001616FD"/>
    <w:rsid w:val="00161BC8"/>
    <w:rsid w:val="00162163"/>
    <w:rsid w:val="001622F3"/>
    <w:rsid w:val="0016234C"/>
    <w:rsid w:val="00162431"/>
    <w:rsid w:val="00162BF9"/>
    <w:rsid w:val="00162FCD"/>
    <w:rsid w:val="001635F6"/>
    <w:rsid w:val="00163763"/>
    <w:rsid w:val="00163886"/>
    <w:rsid w:val="00163E9C"/>
    <w:rsid w:val="001642FA"/>
    <w:rsid w:val="00164864"/>
    <w:rsid w:val="001649EB"/>
    <w:rsid w:val="00164BAF"/>
    <w:rsid w:val="00164C69"/>
    <w:rsid w:val="00164DEE"/>
    <w:rsid w:val="00164FA8"/>
    <w:rsid w:val="00165065"/>
    <w:rsid w:val="00165399"/>
    <w:rsid w:val="00165434"/>
    <w:rsid w:val="0016580B"/>
    <w:rsid w:val="001658F5"/>
    <w:rsid w:val="00165938"/>
    <w:rsid w:val="00165A86"/>
    <w:rsid w:val="00165DDB"/>
    <w:rsid w:val="00165F49"/>
    <w:rsid w:val="00165FB0"/>
    <w:rsid w:val="00166110"/>
    <w:rsid w:val="0016635D"/>
    <w:rsid w:val="00166508"/>
    <w:rsid w:val="00166586"/>
    <w:rsid w:val="00166937"/>
    <w:rsid w:val="00166B88"/>
    <w:rsid w:val="00167453"/>
    <w:rsid w:val="0016764F"/>
    <w:rsid w:val="0016770A"/>
    <w:rsid w:val="00170282"/>
    <w:rsid w:val="00170460"/>
    <w:rsid w:val="001705E8"/>
    <w:rsid w:val="0017079D"/>
    <w:rsid w:val="00170804"/>
    <w:rsid w:val="001708E9"/>
    <w:rsid w:val="0017091C"/>
    <w:rsid w:val="00170E9A"/>
    <w:rsid w:val="00170FC1"/>
    <w:rsid w:val="001710E2"/>
    <w:rsid w:val="00171219"/>
    <w:rsid w:val="00171765"/>
    <w:rsid w:val="001719DB"/>
    <w:rsid w:val="00171B76"/>
    <w:rsid w:val="00171B9C"/>
    <w:rsid w:val="00171ED5"/>
    <w:rsid w:val="00172AF8"/>
    <w:rsid w:val="00172C91"/>
    <w:rsid w:val="00172FB0"/>
    <w:rsid w:val="00173164"/>
    <w:rsid w:val="001731FF"/>
    <w:rsid w:val="0017328E"/>
    <w:rsid w:val="00173395"/>
    <w:rsid w:val="0017340B"/>
    <w:rsid w:val="00173A73"/>
    <w:rsid w:val="00173FB1"/>
    <w:rsid w:val="00174166"/>
    <w:rsid w:val="00174204"/>
    <w:rsid w:val="001742E8"/>
    <w:rsid w:val="0017478A"/>
    <w:rsid w:val="0017485D"/>
    <w:rsid w:val="001749C4"/>
    <w:rsid w:val="00174A8F"/>
    <w:rsid w:val="00174AFA"/>
    <w:rsid w:val="00174D1E"/>
    <w:rsid w:val="00175010"/>
    <w:rsid w:val="001752C1"/>
    <w:rsid w:val="0017555F"/>
    <w:rsid w:val="00175D4E"/>
    <w:rsid w:val="00175D5D"/>
    <w:rsid w:val="00175F54"/>
    <w:rsid w:val="001765EA"/>
    <w:rsid w:val="00176DFD"/>
    <w:rsid w:val="00177000"/>
    <w:rsid w:val="0017702A"/>
    <w:rsid w:val="001773A8"/>
    <w:rsid w:val="001773AD"/>
    <w:rsid w:val="001773DA"/>
    <w:rsid w:val="001777E6"/>
    <w:rsid w:val="00177864"/>
    <w:rsid w:val="00177F68"/>
    <w:rsid w:val="001801DE"/>
    <w:rsid w:val="00180517"/>
    <w:rsid w:val="001805B0"/>
    <w:rsid w:val="0018105A"/>
    <w:rsid w:val="001812AD"/>
    <w:rsid w:val="0018158F"/>
    <w:rsid w:val="00181634"/>
    <w:rsid w:val="001818C2"/>
    <w:rsid w:val="0018199D"/>
    <w:rsid w:val="001819B6"/>
    <w:rsid w:val="00181A65"/>
    <w:rsid w:val="00181D71"/>
    <w:rsid w:val="00181E57"/>
    <w:rsid w:val="00182247"/>
    <w:rsid w:val="00182452"/>
    <w:rsid w:val="0018269F"/>
    <w:rsid w:val="00183265"/>
    <w:rsid w:val="00183631"/>
    <w:rsid w:val="00183F57"/>
    <w:rsid w:val="00184005"/>
    <w:rsid w:val="001840A5"/>
    <w:rsid w:val="001840DB"/>
    <w:rsid w:val="001843B0"/>
    <w:rsid w:val="00184415"/>
    <w:rsid w:val="001845B3"/>
    <w:rsid w:val="00184849"/>
    <w:rsid w:val="00184A38"/>
    <w:rsid w:val="00184BB3"/>
    <w:rsid w:val="00184EAD"/>
    <w:rsid w:val="001852C9"/>
    <w:rsid w:val="001856BB"/>
    <w:rsid w:val="00185725"/>
    <w:rsid w:val="001857D5"/>
    <w:rsid w:val="00185C32"/>
    <w:rsid w:val="00185D98"/>
    <w:rsid w:val="00185EC6"/>
    <w:rsid w:val="0018630C"/>
    <w:rsid w:val="001864CB"/>
    <w:rsid w:val="00186C67"/>
    <w:rsid w:val="00186E24"/>
    <w:rsid w:val="00186FA0"/>
    <w:rsid w:val="0018720F"/>
    <w:rsid w:val="00187489"/>
    <w:rsid w:val="001875BA"/>
    <w:rsid w:val="001878E5"/>
    <w:rsid w:val="00187A0B"/>
    <w:rsid w:val="00187BAC"/>
    <w:rsid w:val="00187D53"/>
    <w:rsid w:val="00187E4C"/>
    <w:rsid w:val="00190087"/>
    <w:rsid w:val="0019046B"/>
    <w:rsid w:val="001904BB"/>
    <w:rsid w:val="00190544"/>
    <w:rsid w:val="0019063F"/>
    <w:rsid w:val="00190686"/>
    <w:rsid w:val="00190688"/>
    <w:rsid w:val="001906B6"/>
    <w:rsid w:val="0019078C"/>
    <w:rsid w:val="00190B05"/>
    <w:rsid w:val="00190BA7"/>
    <w:rsid w:val="00190BBB"/>
    <w:rsid w:val="00190E6C"/>
    <w:rsid w:val="00190F11"/>
    <w:rsid w:val="00191021"/>
    <w:rsid w:val="00191347"/>
    <w:rsid w:val="001913C4"/>
    <w:rsid w:val="001919AD"/>
    <w:rsid w:val="001919F1"/>
    <w:rsid w:val="00191C3F"/>
    <w:rsid w:val="00191DD9"/>
    <w:rsid w:val="001922C9"/>
    <w:rsid w:val="0019236E"/>
    <w:rsid w:val="00192542"/>
    <w:rsid w:val="00192740"/>
    <w:rsid w:val="00192BA0"/>
    <w:rsid w:val="00192DD1"/>
    <w:rsid w:val="0019348F"/>
    <w:rsid w:val="001934EA"/>
    <w:rsid w:val="00193945"/>
    <w:rsid w:val="00193A07"/>
    <w:rsid w:val="00193DA4"/>
    <w:rsid w:val="00193EBA"/>
    <w:rsid w:val="0019409C"/>
    <w:rsid w:val="0019430F"/>
    <w:rsid w:val="00194726"/>
    <w:rsid w:val="0019480C"/>
    <w:rsid w:val="00194BA8"/>
    <w:rsid w:val="00194C95"/>
    <w:rsid w:val="00195085"/>
    <w:rsid w:val="001952BE"/>
    <w:rsid w:val="001959E4"/>
    <w:rsid w:val="00195C34"/>
    <w:rsid w:val="00195CD5"/>
    <w:rsid w:val="00196302"/>
    <w:rsid w:val="00196335"/>
    <w:rsid w:val="00196577"/>
    <w:rsid w:val="001966FA"/>
    <w:rsid w:val="0019686D"/>
    <w:rsid w:val="00196D49"/>
    <w:rsid w:val="00196EF5"/>
    <w:rsid w:val="0019724B"/>
    <w:rsid w:val="00197267"/>
    <w:rsid w:val="00197E07"/>
    <w:rsid w:val="00197FFB"/>
    <w:rsid w:val="001A0072"/>
    <w:rsid w:val="001A06A2"/>
    <w:rsid w:val="001A0760"/>
    <w:rsid w:val="001A0BD8"/>
    <w:rsid w:val="001A1198"/>
    <w:rsid w:val="001A13CB"/>
    <w:rsid w:val="001A16E9"/>
    <w:rsid w:val="001A1A53"/>
    <w:rsid w:val="001A1C9D"/>
    <w:rsid w:val="001A1CA0"/>
    <w:rsid w:val="001A1E19"/>
    <w:rsid w:val="001A1F1E"/>
    <w:rsid w:val="001A210A"/>
    <w:rsid w:val="001A2285"/>
    <w:rsid w:val="001A22FB"/>
    <w:rsid w:val="001A234A"/>
    <w:rsid w:val="001A23D3"/>
    <w:rsid w:val="001A2521"/>
    <w:rsid w:val="001A2927"/>
    <w:rsid w:val="001A29E1"/>
    <w:rsid w:val="001A2EDE"/>
    <w:rsid w:val="001A2F85"/>
    <w:rsid w:val="001A2F9E"/>
    <w:rsid w:val="001A30CA"/>
    <w:rsid w:val="001A32A3"/>
    <w:rsid w:val="001A3710"/>
    <w:rsid w:val="001A39BF"/>
    <w:rsid w:val="001A3FBD"/>
    <w:rsid w:val="001A4642"/>
    <w:rsid w:val="001A49BF"/>
    <w:rsid w:val="001A4C77"/>
    <w:rsid w:val="001A4CF3"/>
    <w:rsid w:val="001A4FF1"/>
    <w:rsid w:val="001A56B8"/>
    <w:rsid w:val="001A5772"/>
    <w:rsid w:val="001A57AD"/>
    <w:rsid w:val="001A5967"/>
    <w:rsid w:val="001A5DC9"/>
    <w:rsid w:val="001A6352"/>
    <w:rsid w:val="001A6696"/>
    <w:rsid w:val="001A6AAA"/>
    <w:rsid w:val="001A6FF7"/>
    <w:rsid w:val="001A70E8"/>
    <w:rsid w:val="001A7356"/>
    <w:rsid w:val="001A7572"/>
    <w:rsid w:val="001A78AE"/>
    <w:rsid w:val="001A7ABB"/>
    <w:rsid w:val="001A7B2A"/>
    <w:rsid w:val="001A7D24"/>
    <w:rsid w:val="001A7F55"/>
    <w:rsid w:val="001B03EE"/>
    <w:rsid w:val="001B0433"/>
    <w:rsid w:val="001B06E8"/>
    <w:rsid w:val="001B0E49"/>
    <w:rsid w:val="001B0FFA"/>
    <w:rsid w:val="001B118D"/>
    <w:rsid w:val="001B171D"/>
    <w:rsid w:val="001B1BFC"/>
    <w:rsid w:val="001B1C71"/>
    <w:rsid w:val="001B1E6C"/>
    <w:rsid w:val="001B260F"/>
    <w:rsid w:val="001B26CB"/>
    <w:rsid w:val="001B29D7"/>
    <w:rsid w:val="001B2AD3"/>
    <w:rsid w:val="001B2B29"/>
    <w:rsid w:val="001B302B"/>
    <w:rsid w:val="001B3057"/>
    <w:rsid w:val="001B30B1"/>
    <w:rsid w:val="001B3A12"/>
    <w:rsid w:val="001B3D1C"/>
    <w:rsid w:val="001B3DF0"/>
    <w:rsid w:val="001B4031"/>
    <w:rsid w:val="001B41FE"/>
    <w:rsid w:val="001B42D5"/>
    <w:rsid w:val="001B4763"/>
    <w:rsid w:val="001B47D6"/>
    <w:rsid w:val="001B4996"/>
    <w:rsid w:val="001B49DD"/>
    <w:rsid w:val="001B4CA2"/>
    <w:rsid w:val="001B5145"/>
    <w:rsid w:val="001B55F4"/>
    <w:rsid w:val="001B58F5"/>
    <w:rsid w:val="001B5A46"/>
    <w:rsid w:val="001B5AED"/>
    <w:rsid w:val="001B5DE8"/>
    <w:rsid w:val="001B6020"/>
    <w:rsid w:val="001B6161"/>
    <w:rsid w:val="001B67A3"/>
    <w:rsid w:val="001B692D"/>
    <w:rsid w:val="001B69FB"/>
    <w:rsid w:val="001B6B90"/>
    <w:rsid w:val="001B71D0"/>
    <w:rsid w:val="001B71EE"/>
    <w:rsid w:val="001B73CF"/>
    <w:rsid w:val="001B76FE"/>
    <w:rsid w:val="001B77A9"/>
    <w:rsid w:val="001B789A"/>
    <w:rsid w:val="001C02AD"/>
    <w:rsid w:val="001C0411"/>
    <w:rsid w:val="001C04A8"/>
    <w:rsid w:val="001C04D8"/>
    <w:rsid w:val="001C07FB"/>
    <w:rsid w:val="001C0BA1"/>
    <w:rsid w:val="001C0CBC"/>
    <w:rsid w:val="001C14A1"/>
    <w:rsid w:val="001C179E"/>
    <w:rsid w:val="001C1FDC"/>
    <w:rsid w:val="001C2219"/>
    <w:rsid w:val="001C2328"/>
    <w:rsid w:val="001C263A"/>
    <w:rsid w:val="001C2BF8"/>
    <w:rsid w:val="001C2C03"/>
    <w:rsid w:val="001C2E8A"/>
    <w:rsid w:val="001C307A"/>
    <w:rsid w:val="001C36E3"/>
    <w:rsid w:val="001C3A0D"/>
    <w:rsid w:val="001C3A62"/>
    <w:rsid w:val="001C3AC7"/>
    <w:rsid w:val="001C3DFC"/>
    <w:rsid w:val="001C3F01"/>
    <w:rsid w:val="001C406B"/>
    <w:rsid w:val="001C42F7"/>
    <w:rsid w:val="001C48AC"/>
    <w:rsid w:val="001C49E5"/>
    <w:rsid w:val="001C4A13"/>
    <w:rsid w:val="001C4DA7"/>
    <w:rsid w:val="001C511A"/>
    <w:rsid w:val="001C5414"/>
    <w:rsid w:val="001C5CEB"/>
    <w:rsid w:val="001C5E0D"/>
    <w:rsid w:val="001C5ECB"/>
    <w:rsid w:val="001C6117"/>
    <w:rsid w:val="001C6327"/>
    <w:rsid w:val="001C64D2"/>
    <w:rsid w:val="001C680C"/>
    <w:rsid w:val="001C6A1C"/>
    <w:rsid w:val="001C702B"/>
    <w:rsid w:val="001C72C7"/>
    <w:rsid w:val="001C7336"/>
    <w:rsid w:val="001C7A17"/>
    <w:rsid w:val="001C7DC7"/>
    <w:rsid w:val="001C7FEA"/>
    <w:rsid w:val="001D02DB"/>
    <w:rsid w:val="001D040A"/>
    <w:rsid w:val="001D0499"/>
    <w:rsid w:val="001D0724"/>
    <w:rsid w:val="001D0BBE"/>
    <w:rsid w:val="001D0DC7"/>
    <w:rsid w:val="001D0ED4"/>
    <w:rsid w:val="001D1009"/>
    <w:rsid w:val="001D108F"/>
    <w:rsid w:val="001D179B"/>
    <w:rsid w:val="001D1AD8"/>
    <w:rsid w:val="001D212F"/>
    <w:rsid w:val="001D213E"/>
    <w:rsid w:val="001D2296"/>
    <w:rsid w:val="001D2867"/>
    <w:rsid w:val="001D29D7"/>
    <w:rsid w:val="001D2BAB"/>
    <w:rsid w:val="001D2DE7"/>
    <w:rsid w:val="001D3178"/>
    <w:rsid w:val="001D3371"/>
    <w:rsid w:val="001D33F9"/>
    <w:rsid w:val="001D3453"/>
    <w:rsid w:val="001D3461"/>
    <w:rsid w:val="001D3DCD"/>
    <w:rsid w:val="001D3F56"/>
    <w:rsid w:val="001D411C"/>
    <w:rsid w:val="001D43FA"/>
    <w:rsid w:val="001D4734"/>
    <w:rsid w:val="001D47D3"/>
    <w:rsid w:val="001D4B58"/>
    <w:rsid w:val="001D59FF"/>
    <w:rsid w:val="001D5AF2"/>
    <w:rsid w:val="001D5F12"/>
    <w:rsid w:val="001D6202"/>
    <w:rsid w:val="001D6245"/>
    <w:rsid w:val="001D63E9"/>
    <w:rsid w:val="001D6520"/>
    <w:rsid w:val="001D69A8"/>
    <w:rsid w:val="001D6C5A"/>
    <w:rsid w:val="001D7401"/>
    <w:rsid w:val="001D7529"/>
    <w:rsid w:val="001D77D2"/>
    <w:rsid w:val="001D78E4"/>
    <w:rsid w:val="001D79FB"/>
    <w:rsid w:val="001D7AC0"/>
    <w:rsid w:val="001D7B38"/>
    <w:rsid w:val="001D7F33"/>
    <w:rsid w:val="001E01AA"/>
    <w:rsid w:val="001E0BD2"/>
    <w:rsid w:val="001E1047"/>
    <w:rsid w:val="001E104F"/>
    <w:rsid w:val="001E107F"/>
    <w:rsid w:val="001E13BE"/>
    <w:rsid w:val="001E1703"/>
    <w:rsid w:val="001E194D"/>
    <w:rsid w:val="001E1B61"/>
    <w:rsid w:val="001E1B64"/>
    <w:rsid w:val="001E1B6A"/>
    <w:rsid w:val="001E1C21"/>
    <w:rsid w:val="001E2470"/>
    <w:rsid w:val="001E2484"/>
    <w:rsid w:val="001E25D4"/>
    <w:rsid w:val="001E270B"/>
    <w:rsid w:val="001E2E8C"/>
    <w:rsid w:val="001E2EEF"/>
    <w:rsid w:val="001E3B7B"/>
    <w:rsid w:val="001E3CC4"/>
    <w:rsid w:val="001E3DFE"/>
    <w:rsid w:val="001E431B"/>
    <w:rsid w:val="001E47CE"/>
    <w:rsid w:val="001E4882"/>
    <w:rsid w:val="001E48FD"/>
    <w:rsid w:val="001E4936"/>
    <w:rsid w:val="001E4F49"/>
    <w:rsid w:val="001E5001"/>
    <w:rsid w:val="001E50B4"/>
    <w:rsid w:val="001E5280"/>
    <w:rsid w:val="001E56CB"/>
    <w:rsid w:val="001E5A93"/>
    <w:rsid w:val="001E5C63"/>
    <w:rsid w:val="001E5CDF"/>
    <w:rsid w:val="001E61EE"/>
    <w:rsid w:val="001E6A73"/>
    <w:rsid w:val="001E6CE3"/>
    <w:rsid w:val="001E6E9A"/>
    <w:rsid w:val="001E6F19"/>
    <w:rsid w:val="001E73AB"/>
    <w:rsid w:val="001E74B3"/>
    <w:rsid w:val="001E7574"/>
    <w:rsid w:val="001E77A7"/>
    <w:rsid w:val="001E77C2"/>
    <w:rsid w:val="001E7838"/>
    <w:rsid w:val="001E7D6B"/>
    <w:rsid w:val="001F04AB"/>
    <w:rsid w:val="001F0800"/>
    <w:rsid w:val="001F092D"/>
    <w:rsid w:val="001F0ECF"/>
    <w:rsid w:val="001F122F"/>
    <w:rsid w:val="001F143A"/>
    <w:rsid w:val="001F1605"/>
    <w:rsid w:val="001F16A7"/>
    <w:rsid w:val="001F17F0"/>
    <w:rsid w:val="001F1C37"/>
    <w:rsid w:val="001F2025"/>
    <w:rsid w:val="001F203A"/>
    <w:rsid w:val="001F2508"/>
    <w:rsid w:val="001F2B7D"/>
    <w:rsid w:val="001F2BEE"/>
    <w:rsid w:val="001F3048"/>
    <w:rsid w:val="001F30E2"/>
    <w:rsid w:val="001F3262"/>
    <w:rsid w:val="001F365C"/>
    <w:rsid w:val="001F36BC"/>
    <w:rsid w:val="001F36C2"/>
    <w:rsid w:val="001F375B"/>
    <w:rsid w:val="001F406B"/>
    <w:rsid w:val="001F40D2"/>
    <w:rsid w:val="001F4213"/>
    <w:rsid w:val="001F42F8"/>
    <w:rsid w:val="001F45C3"/>
    <w:rsid w:val="001F4651"/>
    <w:rsid w:val="001F4694"/>
    <w:rsid w:val="001F4816"/>
    <w:rsid w:val="001F4E09"/>
    <w:rsid w:val="001F4E70"/>
    <w:rsid w:val="001F50AA"/>
    <w:rsid w:val="001F52DC"/>
    <w:rsid w:val="001F5C45"/>
    <w:rsid w:val="001F5E77"/>
    <w:rsid w:val="001F610C"/>
    <w:rsid w:val="001F6504"/>
    <w:rsid w:val="001F666B"/>
    <w:rsid w:val="001F6692"/>
    <w:rsid w:val="001F69B4"/>
    <w:rsid w:val="001F6A41"/>
    <w:rsid w:val="001F6D8F"/>
    <w:rsid w:val="001F71F2"/>
    <w:rsid w:val="001F72C5"/>
    <w:rsid w:val="001F7300"/>
    <w:rsid w:val="001F748F"/>
    <w:rsid w:val="001F74B6"/>
    <w:rsid w:val="001F77C7"/>
    <w:rsid w:val="001F78C7"/>
    <w:rsid w:val="001F7A91"/>
    <w:rsid w:val="00200183"/>
    <w:rsid w:val="00200333"/>
    <w:rsid w:val="0020045C"/>
    <w:rsid w:val="0020047D"/>
    <w:rsid w:val="0020107D"/>
    <w:rsid w:val="00201658"/>
    <w:rsid w:val="00201802"/>
    <w:rsid w:val="002020A3"/>
    <w:rsid w:val="002023AE"/>
    <w:rsid w:val="00202446"/>
    <w:rsid w:val="002024E9"/>
    <w:rsid w:val="00202AA4"/>
    <w:rsid w:val="00202F44"/>
    <w:rsid w:val="00202F9A"/>
    <w:rsid w:val="00203196"/>
    <w:rsid w:val="002031B3"/>
    <w:rsid w:val="002031F7"/>
    <w:rsid w:val="0020334F"/>
    <w:rsid w:val="002034A8"/>
    <w:rsid w:val="002034F3"/>
    <w:rsid w:val="00203641"/>
    <w:rsid w:val="0020377A"/>
    <w:rsid w:val="00203965"/>
    <w:rsid w:val="00203FB7"/>
    <w:rsid w:val="002040E6"/>
    <w:rsid w:val="0020487F"/>
    <w:rsid w:val="00204972"/>
    <w:rsid w:val="0020527B"/>
    <w:rsid w:val="002052C5"/>
    <w:rsid w:val="002056D5"/>
    <w:rsid w:val="002059DB"/>
    <w:rsid w:val="00205E0B"/>
    <w:rsid w:val="00205E65"/>
    <w:rsid w:val="00205F2C"/>
    <w:rsid w:val="00205F35"/>
    <w:rsid w:val="00205F5A"/>
    <w:rsid w:val="002064C8"/>
    <w:rsid w:val="00206730"/>
    <w:rsid w:val="0020685C"/>
    <w:rsid w:val="00206B99"/>
    <w:rsid w:val="00206BC7"/>
    <w:rsid w:val="00206C03"/>
    <w:rsid w:val="00206D04"/>
    <w:rsid w:val="002070C5"/>
    <w:rsid w:val="00207148"/>
    <w:rsid w:val="0020759C"/>
    <w:rsid w:val="002075E6"/>
    <w:rsid w:val="00207690"/>
    <w:rsid w:val="00207B75"/>
    <w:rsid w:val="00207CE7"/>
    <w:rsid w:val="00207FF8"/>
    <w:rsid w:val="00210B15"/>
    <w:rsid w:val="00210CA8"/>
    <w:rsid w:val="00210DEC"/>
    <w:rsid w:val="00210E8E"/>
    <w:rsid w:val="00210EB2"/>
    <w:rsid w:val="00210EC2"/>
    <w:rsid w:val="0021113B"/>
    <w:rsid w:val="00211251"/>
    <w:rsid w:val="00211767"/>
    <w:rsid w:val="00211C64"/>
    <w:rsid w:val="00211E6D"/>
    <w:rsid w:val="00212879"/>
    <w:rsid w:val="002128CD"/>
    <w:rsid w:val="00213438"/>
    <w:rsid w:val="0021385A"/>
    <w:rsid w:val="00213876"/>
    <w:rsid w:val="00213DDE"/>
    <w:rsid w:val="00213DFB"/>
    <w:rsid w:val="002142EA"/>
    <w:rsid w:val="00214379"/>
    <w:rsid w:val="00214A5C"/>
    <w:rsid w:val="00214C98"/>
    <w:rsid w:val="002150E2"/>
    <w:rsid w:val="0021530D"/>
    <w:rsid w:val="0021537D"/>
    <w:rsid w:val="002153A4"/>
    <w:rsid w:val="00215439"/>
    <w:rsid w:val="00215459"/>
    <w:rsid w:val="002155B3"/>
    <w:rsid w:val="00215ADD"/>
    <w:rsid w:val="00215D87"/>
    <w:rsid w:val="002160C5"/>
    <w:rsid w:val="002167F9"/>
    <w:rsid w:val="00216973"/>
    <w:rsid w:val="002170E4"/>
    <w:rsid w:val="002172C6"/>
    <w:rsid w:val="00217638"/>
    <w:rsid w:val="00217697"/>
    <w:rsid w:val="00217905"/>
    <w:rsid w:val="00217AE1"/>
    <w:rsid w:val="00217C32"/>
    <w:rsid w:val="00217EDF"/>
    <w:rsid w:val="002203DD"/>
    <w:rsid w:val="002204BB"/>
    <w:rsid w:val="002204F3"/>
    <w:rsid w:val="002205F6"/>
    <w:rsid w:val="00220673"/>
    <w:rsid w:val="00220718"/>
    <w:rsid w:val="00220918"/>
    <w:rsid w:val="0022098F"/>
    <w:rsid w:val="00220D4E"/>
    <w:rsid w:val="00221354"/>
    <w:rsid w:val="002215D9"/>
    <w:rsid w:val="002216F9"/>
    <w:rsid w:val="002218E1"/>
    <w:rsid w:val="00221B79"/>
    <w:rsid w:val="00221C6B"/>
    <w:rsid w:val="00221CAE"/>
    <w:rsid w:val="00221D34"/>
    <w:rsid w:val="00221E5C"/>
    <w:rsid w:val="002229FA"/>
    <w:rsid w:val="002231AD"/>
    <w:rsid w:val="002233A0"/>
    <w:rsid w:val="002234BC"/>
    <w:rsid w:val="00224153"/>
    <w:rsid w:val="0022444D"/>
    <w:rsid w:val="00224994"/>
    <w:rsid w:val="00224CD5"/>
    <w:rsid w:val="00224D95"/>
    <w:rsid w:val="00224E95"/>
    <w:rsid w:val="00224F2D"/>
    <w:rsid w:val="002250DE"/>
    <w:rsid w:val="002250EB"/>
    <w:rsid w:val="002253A1"/>
    <w:rsid w:val="002253E8"/>
    <w:rsid w:val="002258BD"/>
    <w:rsid w:val="002258F5"/>
    <w:rsid w:val="002259E9"/>
    <w:rsid w:val="00225A94"/>
    <w:rsid w:val="00225CF8"/>
    <w:rsid w:val="00225E4E"/>
    <w:rsid w:val="00226055"/>
    <w:rsid w:val="002260E2"/>
    <w:rsid w:val="0022646F"/>
    <w:rsid w:val="00226947"/>
    <w:rsid w:val="00226DD2"/>
    <w:rsid w:val="002278A8"/>
    <w:rsid w:val="002278EA"/>
    <w:rsid w:val="0022794E"/>
    <w:rsid w:val="00227A06"/>
    <w:rsid w:val="00227A6D"/>
    <w:rsid w:val="00230057"/>
    <w:rsid w:val="002300AC"/>
    <w:rsid w:val="0023046D"/>
    <w:rsid w:val="00230952"/>
    <w:rsid w:val="002309B1"/>
    <w:rsid w:val="00230A68"/>
    <w:rsid w:val="00230ACA"/>
    <w:rsid w:val="002310D2"/>
    <w:rsid w:val="00231226"/>
    <w:rsid w:val="00231E91"/>
    <w:rsid w:val="00231F67"/>
    <w:rsid w:val="0023203E"/>
    <w:rsid w:val="002323A5"/>
    <w:rsid w:val="00232510"/>
    <w:rsid w:val="00232A9F"/>
    <w:rsid w:val="0023310D"/>
    <w:rsid w:val="0023327D"/>
    <w:rsid w:val="00233448"/>
    <w:rsid w:val="0023346B"/>
    <w:rsid w:val="002334E5"/>
    <w:rsid w:val="00233722"/>
    <w:rsid w:val="00233C91"/>
    <w:rsid w:val="00233D64"/>
    <w:rsid w:val="00234621"/>
    <w:rsid w:val="0023470A"/>
    <w:rsid w:val="0023482A"/>
    <w:rsid w:val="0023483B"/>
    <w:rsid w:val="00234903"/>
    <w:rsid w:val="00234B7F"/>
    <w:rsid w:val="002350B3"/>
    <w:rsid w:val="0023524A"/>
    <w:rsid w:val="00235773"/>
    <w:rsid w:val="0023577A"/>
    <w:rsid w:val="00235946"/>
    <w:rsid w:val="002359CB"/>
    <w:rsid w:val="00235C8F"/>
    <w:rsid w:val="00235E0D"/>
    <w:rsid w:val="00235E29"/>
    <w:rsid w:val="00235FEE"/>
    <w:rsid w:val="002365A0"/>
    <w:rsid w:val="00236A4F"/>
    <w:rsid w:val="00236ABF"/>
    <w:rsid w:val="00236E78"/>
    <w:rsid w:val="002375E0"/>
    <w:rsid w:val="00237825"/>
    <w:rsid w:val="00237C46"/>
    <w:rsid w:val="002402E1"/>
    <w:rsid w:val="00240354"/>
    <w:rsid w:val="00240422"/>
    <w:rsid w:val="00241190"/>
    <w:rsid w:val="0024137A"/>
    <w:rsid w:val="002414CA"/>
    <w:rsid w:val="002416B2"/>
    <w:rsid w:val="00241705"/>
    <w:rsid w:val="0024195E"/>
    <w:rsid w:val="00241BA6"/>
    <w:rsid w:val="00241BAF"/>
    <w:rsid w:val="00241FFD"/>
    <w:rsid w:val="0024206A"/>
    <w:rsid w:val="00242352"/>
    <w:rsid w:val="002428EF"/>
    <w:rsid w:val="00242A60"/>
    <w:rsid w:val="00242E1B"/>
    <w:rsid w:val="002430C1"/>
    <w:rsid w:val="00243264"/>
    <w:rsid w:val="002434E9"/>
    <w:rsid w:val="002434F2"/>
    <w:rsid w:val="00243540"/>
    <w:rsid w:val="00243641"/>
    <w:rsid w:val="0024372D"/>
    <w:rsid w:val="002438B5"/>
    <w:rsid w:val="00244411"/>
    <w:rsid w:val="00244862"/>
    <w:rsid w:val="0024497B"/>
    <w:rsid w:val="00244F0C"/>
    <w:rsid w:val="00244F25"/>
    <w:rsid w:val="0024515B"/>
    <w:rsid w:val="002453F2"/>
    <w:rsid w:val="00245A75"/>
    <w:rsid w:val="00246021"/>
    <w:rsid w:val="0024639A"/>
    <w:rsid w:val="0024666E"/>
    <w:rsid w:val="00246733"/>
    <w:rsid w:val="00246813"/>
    <w:rsid w:val="00246DFD"/>
    <w:rsid w:val="00246E8C"/>
    <w:rsid w:val="002471B6"/>
    <w:rsid w:val="0024728A"/>
    <w:rsid w:val="00247307"/>
    <w:rsid w:val="00247542"/>
    <w:rsid w:val="00247A0B"/>
    <w:rsid w:val="00247CA0"/>
    <w:rsid w:val="00247F3C"/>
    <w:rsid w:val="00247F52"/>
    <w:rsid w:val="00247FDA"/>
    <w:rsid w:val="00247FDE"/>
    <w:rsid w:val="002500BB"/>
    <w:rsid w:val="0025016A"/>
    <w:rsid w:val="002502C8"/>
    <w:rsid w:val="00250493"/>
    <w:rsid w:val="00250B25"/>
    <w:rsid w:val="00250BBE"/>
    <w:rsid w:val="00250BF7"/>
    <w:rsid w:val="00250EBD"/>
    <w:rsid w:val="00250EBE"/>
    <w:rsid w:val="00251338"/>
    <w:rsid w:val="002515C2"/>
    <w:rsid w:val="002517B6"/>
    <w:rsid w:val="0025194F"/>
    <w:rsid w:val="002521D0"/>
    <w:rsid w:val="002522AC"/>
    <w:rsid w:val="0025277C"/>
    <w:rsid w:val="00252DA1"/>
    <w:rsid w:val="00252F75"/>
    <w:rsid w:val="00253077"/>
    <w:rsid w:val="00253321"/>
    <w:rsid w:val="00253485"/>
    <w:rsid w:val="0025368D"/>
    <w:rsid w:val="002536A6"/>
    <w:rsid w:val="00253775"/>
    <w:rsid w:val="0025419B"/>
    <w:rsid w:val="00254224"/>
    <w:rsid w:val="002543EB"/>
    <w:rsid w:val="00254B25"/>
    <w:rsid w:val="00254E49"/>
    <w:rsid w:val="00255156"/>
    <w:rsid w:val="0025540B"/>
    <w:rsid w:val="00255A76"/>
    <w:rsid w:val="00255B70"/>
    <w:rsid w:val="00255E40"/>
    <w:rsid w:val="00255ED0"/>
    <w:rsid w:val="00256033"/>
    <w:rsid w:val="0025613D"/>
    <w:rsid w:val="002563D8"/>
    <w:rsid w:val="002564A2"/>
    <w:rsid w:val="0025684A"/>
    <w:rsid w:val="00256A8D"/>
    <w:rsid w:val="00256B15"/>
    <w:rsid w:val="00256B39"/>
    <w:rsid w:val="00256C94"/>
    <w:rsid w:val="00256DE6"/>
    <w:rsid w:val="0025710C"/>
    <w:rsid w:val="00257269"/>
    <w:rsid w:val="0025738A"/>
    <w:rsid w:val="002576F0"/>
    <w:rsid w:val="002601A2"/>
    <w:rsid w:val="0026038C"/>
    <w:rsid w:val="00260609"/>
    <w:rsid w:val="0026067B"/>
    <w:rsid w:val="00260762"/>
    <w:rsid w:val="00260B59"/>
    <w:rsid w:val="00260D64"/>
    <w:rsid w:val="0026121A"/>
    <w:rsid w:val="0026148A"/>
    <w:rsid w:val="00261A25"/>
    <w:rsid w:val="00261A8B"/>
    <w:rsid w:val="00261B5F"/>
    <w:rsid w:val="00261B80"/>
    <w:rsid w:val="00261C86"/>
    <w:rsid w:val="00261EBF"/>
    <w:rsid w:val="00262696"/>
    <w:rsid w:val="002626ED"/>
    <w:rsid w:val="0026281C"/>
    <w:rsid w:val="002629F6"/>
    <w:rsid w:val="00263678"/>
    <w:rsid w:val="0026385A"/>
    <w:rsid w:val="0026386B"/>
    <w:rsid w:val="00263895"/>
    <w:rsid w:val="00263921"/>
    <w:rsid w:val="0026394D"/>
    <w:rsid w:val="00263D25"/>
    <w:rsid w:val="00263DC7"/>
    <w:rsid w:val="00263E76"/>
    <w:rsid w:val="002643C3"/>
    <w:rsid w:val="00264A0C"/>
    <w:rsid w:val="00264B33"/>
    <w:rsid w:val="00264BB8"/>
    <w:rsid w:val="00264C9B"/>
    <w:rsid w:val="00264E15"/>
    <w:rsid w:val="00264EEC"/>
    <w:rsid w:val="002650B9"/>
    <w:rsid w:val="002650E8"/>
    <w:rsid w:val="00265298"/>
    <w:rsid w:val="00265379"/>
    <w:rsid w:val="00265BFD"/>
    <w:rsid w:val="00265C35"/>
    <w:rsid w:val="0026657F"/>
    <w:rsid w:val="0026665C"/>
    <w:rsid w:val="00266BBB"/>
    <w:rsid w:val="00266BEF"/>
    <w:rsid w:val="00266EEB"/>
    <w:rsid w:val="002671BE"/>
    <w:rsid w:val="00267370"/>
    <w:rsid w:val="00267AF1"/>
    <w:rsid w:val="00267D9D"/>
    <w:rsid w:val="00267E2E"/>
    <w:rsid w:val="00267EF4"/>
    <w:rsid w:val="0027060D"/>
    <w:rsid w:val="00270CB8"/>
    <w:rsid w:val="00270DC9"/>
    <w:rsid w:val="00270EF5"/>
    <w:rsid w:val="002714E6"/>
    <w:rsid w:val="002717F3"/>
    <w:rsid w:val="00271D89"/>
    <w:rsid w:val="00271DB1"/>
    <w:rsid w:val="00271F31"/>
    <w:rsid w:val="00272470"/>
    <w:rsid w:val="00272727"/>
    <w:rsid w:val="00272B08"/>
    <w:rsid w:val="00272C22"/>
    <w:rsid w:val="0027348A"/>
    <w:rsid w:val="002736BC"/>
    <w:rsid w:val="002736C3"/>
    <w:rsid w:val="00273B70"/>
    <w:rsid w:val="00273FEC"/>
    <w:rsid w:val="0027412B"/>
    <w:rsid w:val="00274263"/>
    <w:rsid w:val="0027432B"/>
    <w:rsid w:val="002744AC"/>
    <w:rsid w:val="002747C9"/>
    <w:rsid w:val="00275F57"/>
    <w:rsid w:val="00275FC9"/>
    <w:rsid w:val="002763C4"/>
    <w:rsid w:val="00276510"/>
    <w:rsid w:val="002772C9"/>
    <w:rsid w:val="002777CF"/>
    <w:rsid w:val="002778C3"/>
    <w:rsid w:val="00277969"/>
    <w:rsid w:val="00277E67"/>
    <w:rsid w:val="00277F9F"/>
    <w:rsid w:val="002800FC"/>
    <w:rsid w:val="0028043C"/>
    <w:rsid w:val="0028044F"/>
    <w:rsid w:val="002804BC"/>
    <w:rsid w:val="00280B76"/>
    <w:rsid w:val="00280D4B"/>
    <w:rsid w:val="00280DBB"/>
    <w:rsid w:val="00280E7E"/>
    <w:rsid w:val="00281352"/>
    <w:rsid w:val="00281984"/>
    <w:rsid w:val="00281BB8"/>
    <w:rsid w:val="00281CEA"/>
    <w:rsid w:val="00281E9E"/>
    <w:rsid w:val="002823F9"/>
    <w:rsid w:val="00282405"/>
    <w:rsid w:val="002827C8"/>
    <w:rsid w:val="002830A1"/>
    <w:rsid w:val="0028322B"/>
    <w:rsid w:val="0028354C"/>
    <w:rsid w:val="00283C3E"/>
    <w:rsid w:val="00284277"/>
    <w:rsid w:val="00284DCC"/>
    <w:rsid w:val="00284F98"/>
    <w:rsid w:val="00285170"/>
    <w:rsid w:val="0028524D"/>
    <w:rsid w:val="00285361"/>
    <w:rsid w:val="002854B6"/>
    <w:rsid w:val="002855F0"/>
    <w:rsid w:val="002857AB"/>
    <w:rsid w:val="00285CB6"/>
    <w:rsid w:val="0028613C"/>
    <w:rsid w:val="0028628D"/>
    <w:rsid w:val="0028632D"/>
    <w:rsid w:val="002864BD"/>
    <w:rsid w:val="002866AA"/>
    <w:rsid w:val="00286719"/>
    <w:rsid w:val="0028692F"/>
    <w:rsid w:val="00286A1B"/>
    <w:rsid w:val="00286BA1"/>
    <w:rsid w:val="002872BD"/>
    <w:rsid w:val="00287514"/>
    <w:rsid w:val="00287581"/>
    <w:rsid w:val="002877FB"/>
    <w:rsid w:val="00287BC9"/>
    <w:rsid w:val="00287E0A"/>
    <w:rsid w:val="00287E78"/>
    <w:rsid w:val="0029011E"/>
    <w:rsid w:val="00290580"/>
    <w:rsid w:val="002905C6"/>
    <w:rsid w:val="002907C6"/>
    <w:rsid w:val="002907F5"/>
    <w:rsid w:val="002908E6"/>
    <w:rsid w:val="0029097B"/>
    <w:rsid w:val="00290C3B"/>
    <w:rsid w:val="00290CD8"/>
    <w:rsid w:val="00290F04"/>
    <w:rsid w:val="002918ED"/>
    <w:rsid w:val="00291E24"/>
    <w:rsid w:val="002922F9"/>
    <w:rsid w:val="002925CF"/>
    <w:rsid w:val="00292C57"/>
    <w:rsid w:val="00292D60"/>
    <w:rsid w:val="00293592"/>
    <w:rsid w:val="00293B30"/>
    <w:rsid w:val="00293B55"/>
    <w:rsid w:val="00293FF3"/>
    <w:rsid w:val="002941DF"/>
    <w:rsid w:val="0029439C"/>
    <w:rsid w:val="00294437"/>
    <w:rsid w:val="00294538"/>
    <w:rsid w:val="00294683"/>
    <w:rsid w:val="0029499F"/>
    <w:rsid w:val="00294D34"/>
    <w:rsid w:val="00294E3B"/>
    <w:rsid w:val="00294FB1"/>
    <w:rsid w:val="00294FDD"/>
    <w:rsid w:val="00295398"/>
    <w:rsid w:val="00295520"/>
    <w:rsid w:val="002959F6"/>
    <w:rsid w:val="00295A1C"/>
    <w:rsid w:val="00296193"/>
    <w:rsid w:val="002964F2"/>
    <w:rsid w:val="00296562"/>
    <w:rsid w:val="00296A07"/>
    <w:rsid w:val="00296A14"/>
    <w:rsid w:val="00296C4F"/>
    <w:rsid w:val="00296C66"/>
    <w:rsid w:val="00296D63"/>
    <w:rsid w:val="00296EBE"/>
    <w:rsid w:val="002974E3"/>
    <w:rsid w:val="002974F2"/>
    <w:rsid w:val="002975B3"/>
    <w:rsid w:val="00297721"/>
    <w:rsid w:val="002978E2"/>
    <w:rsid w:val="00297AAE"/>
    <w:rsid w:val="00297B9B"/>
    <w:rsid w:val="00297D3C"/>
    <w:rsid w:val="00297D64"/>
    <w:rsid w:val="00297FCD"/>
    <w:rsid w:val="002A02AC"/>
    <w:rsid w:val="002A084B"/>
    <w:rsid w:val="002A0C9C"/>
    <w:rsid w:val="002A0CA0"/>
    <w:rsid w:val="002A0DEC"/>
    <w:rsid w:val="002A107B"/>
    <w:rsid w:val="002A1170"/>
    <w:rsid w:val="002A118A"/>
    <w:rsid w:val="002A1260"/>
    <w:rsid w:val="002A1262"/>
    <w:rsid w:val="002A139D"/>
    <w:rsid w:val="002A1589"/>
    <w:rsid w:val="002A158D"/>
    <w:rsid w:val="002A15F0"/>
    <w:rsid w:val="002A1608"/>
    <w:rsid w:val="002A1832"/>
    <w:rsid w:val="002A18DB"/>
    <w:rsid w:val="002A1951"/>
    <w:rsid w:val="002A1F02"/>
    <w:rsid w:val="002A1FF3"/>
    <w:rsid w:val="002A20B6"/>
    <w:rsid w:val="002A2456"/>
    <w:rsid w:val="002A25DC"/>
    <w:rsid w:val="002A265C"/>
    <w:rsid w:val="002A285D"/>
    <w:rsid w:val="002A286E"/>
    <w:rsid w:val="002A2D51"/>
    <w:rsid w:val="002A2F85"/>
    <w:rsid w:val="002A3407"/>
    <w:rsid w:val="002A37EE"/>
    <w:rsid w:val="002A3A48"/>
    <w:rsid w:val="002A3AAB"/>
    <w:rsid w:val="002A4018"/>
    <w:rsid w:val="002A435D"/>
    <w:rsid w:val="002A4397"/>
    <w:rsid w:val="002A441B"/>
    <w:rsid w:val="002A4691"/>
    <w:rsid w:val="002A46DA"/>
    <w:rsid w:val="002A491B"/>
    <w:rsid w:val="002A4CEA"/>
    <w:rsid w:val="002A5046"/>
    <w:rsid w:val="002A555E"/>
    <w:rsid w:val="002A5752"/>
    <w:rsid w:val="002A581D"/>
    <w:rsid w:val="002A5977"/>
    <w:rsid w:val="002A5A13"/>
    <w:rsid w:val="002A5AF8"/>
    <w:rsid w:val="002A5D46"/>
    <w:rsid w:val="002A6194"/>
    <w:rsid w:val="002A622E"/>
    <w:rsid w:val="002A624A"/>
    <w:rsid w:val="002A6A3A"/>
    <w:rsid w:val="002A6C97"/>
    <w:rsid w:val="002A6F64"/>
    <w:rsid w:val="002A6FDD"/>
    <w:rsid w:val="002A7028"/>
    <w:rsid w:val="002A757F"/>
    <w:rsid w:val="002A78A5"/>
    <w:rsid w:val="002A7AC0"/>
    <w:rsid w:val="002A7F44"/>
    <w:rsid w:val="002B007C"/>
    <w:rsid w:val="002B0262"/>
    <w:rsid w:val="002B03E8"/>
    <w:rsid w:val="002B0854"/>
    <w:rsid w:val="002B08BF"/>
    <w:rsid w:val="002B0C40"/>
    <w:rsid w:val="002B0DC8"/>
    <w:rsid w:val="002B12E6"/>
    <w:rsid w:val="002B13A7"/>
    <w:rsid w:val="002B1892"/>
    <w:rsid w:val="002B1966"/>
    <w:rsid w:val="002B19CA"/>
    <w:rsid w:val="002B2176"/>
    <w:rsid w:val="002B2375"/>
    <w:rsid w:val="002B248B"/>
    <w:rsid w:val="002B2526"/>
    <w:rsid w:val="002B260B"/>
    <w:rsid w:val="002B2C0E"/>
    <w:rsid w:val="002B3698"/>
    <w:rsid w:val="002B39A7"/>
    <w:rsid w:val="002B3C22"/>
    <w:rsid w:val="002B3C2D"/>
    <w:rsid w:val="002B3DC3"/>
    <w:rsid w:val="002B432F"/>
    <w:rsid w:val="002B4508"/>
    <w:rsid w:val="002B45E3"/>
    <w:rsid w:val="002B4637"/>
    <w:rsid w:val="002B4C5E"/>
    <w:rsid w:val="002B4E81"/>
    <w:rsid w:val="002B50AA"/>
    <w:rsid w:val="002B5220"/>
    <w:rsid w:val="002B5779"/>
    <w:rsid w:val="002B585E"/>
    <w:rsid w:val="002B593E"/>
    <w:rsid w:val="002B5A32"/>
    <w:rsid w:val="002B5ADA"/>
    <w:rsid w:val="002B5C03"/>
    <w:rsid w:val="002B612D"/>
    <w:rsid w:val="002B62EE"/>
    <w:rsid w:val="002B63EF"/>
    <w:rsid w:val="002B657E"/>
    <w:rsid w:val="002B67FF"/>
    <w:rsid w:val="002B6820"/>
    <w:rsid w:val="002B6E0D"/>
    <w:rsid w:val="002B6E82"/>
    <w:rsid w:val="002B7332"/>
    <w:rsid w:val="002B7898"/>
    <w:rsid w:val="002B78E1"/>
    <w:rsid w:val="002B7F09"/>
    <w:rsid w:val="002B7F51"/>
    <w:rsid w:val="002B7F77"/>
    <w:rsid w:val="002C00C5"/>
    <w:rsid w:val="002C01FA"/>
    <w:rsid w:val="002C01FE"/>
    <w:rsid w:val="002C0939"/>
    <w:rsid w:val="002C098C"/>
    <w:rsid w:val="002C09E7"/>
    <w:rsid w:val="002C0B4F"/>
    <w:rsid w:val="002C0E9D"/>
    <w:rsid w:val="002C103D"/>
    <w:rsid w:val="002C1564"/>
    <w:rsid w:val="002C15C0"/>
    <w:rsid w:val="002C19E4"/>
    <w:rsid w:val="002C1B08"/>
    <w:rsid w:val="002C1E06"/>
    <w:rsid w:val="002C21B9"/>
    <w:rsid w:val="002C271F"/>
    <w:rsid w:val="002C29AF"/>
    <w:rsid w:val="002C2CED"/>
    <w:rsid w:val="002C327D"/>
    <w:rsid w:val="002C3915"/>
    <w:rsid w:val="002C396E"/>
    <w:rsid w:val="002C3C3A"/>
    <w:rsid w:val="002C3C89"/>
    <w:rsid w:val="002C3DC9"/>
    <w:rsid w:val="002C3F07"/>
    <w:rsid w:val="002C411B"/>
    <w:rsid w:val="002C41D1"/>
    <w:rsid w:val="002C44AD"/>
    <w:rsid w:val="002C4A3D"/>
    <w:rsid w:val="002C50D9"/>
    <w:rsid w:val="002C5278"/>
    <w:rsid w:val="002C5783"/>
    <w:rsid w:val="002C5C1A"/>
    <w:rsid w:val="002C5FBA"/>
    <w:rsid w:val="002C5FC4"/>
    <w:rsid w:val="002C6390"/>
    <w:rsid w:val="002C70D2"/>
    <w:rsid w:val="002C71F7"/>
    <w:rsid w:val="002C7538"/>
    <w:rsid w:val="002C76E9"/>
    <w:rsid w:val="002C775F"/>
    <w:rsid w:val="002C7A70"/>
    <w:rsid w:val="002C7EBB"/>
    <w:rsid w:val="002D0053"/>
    <w:rsid w:val="002D037A"/>
    <w:rsid w:val="002D06C1"/>
    <w:rsid w:val="002D0A1C"/>
    <w:rsid w:val="002D0AFF"/>
    <w:rsid w:val="002D1599"/>
    <w:rsid w:val="002D16E1"/>
    <w:rsid w:val="002D182B"/>
    <w:rsid w:val="002D1FB9"/>
    <w:rsid w:val="002D285C"/>
    <w:rsid w:val="002D28DF"/>
    <w:rsid w:val="002D2AE5"/>
    <w:rsid w:val="002D30FD"/>
    <w:rsid w:val="002D33BB"/>
    <w:rsid w:val="002D3A63"/>
    <w:rsid w:val="002D41F4"/>
    <w:rsid w:val="002D42B5"/>
    <w:rsid w:val="002D44EE"/>
    <w:rsid w:val="002D454D"/>
    <w:rsid w:val="002D48CC"/>
    <w:rsid w:val="002D4BBF"/>
    <w:rsid w:val="002D4F1A"/>
    <w:rsid w:val="002D5563"/>
    <w:rsid w:val="002D5B67"/>
    <w:rsid w:val="002D5CE5"/>
    <w:rsid w:val="002D6238"/>
    <w:rsid w:val="002D67AB"/>
    <w:rsid w:val="002D68B0"/>
    <w:rsid w:val="002D692B"/>
    <w:rsid w:val="002D6B51"/>
    <w:rsid w:val="002D6BBF"/>
    <w:rsid w:val="002D6D05"/>
    <w:rsid w:val="002D6DAA"/>
    <w:rsid w:val="002D6EC6"/>
    <w:rsid w:val="002D7177"/>
    <w:rsid w:val="002D755D"/>
    <w:rsid w:val="002D7590"/>
    <w:rsid w:val="002D79AC"/>
    <w:rsid w:val="002D7AE7"/>
    <w:rsid w:val="002D7E32"/>
    <w:rsid w:val="002E0278"/>
    <w:rsid w:val="002E039D"/>
    <w:rsid w:val="002E0A54"/>
    <w:rsid w:val="002E10BE"/>
    <w:rsid w:val="002E1686"/>
    <w:rsid w:val="002E16FA"/>
    <w:rsid w:val="002E19EF"/>
    <w:rsid w:val="002E1B6C"/>
    <w:rsid w:val="002E1D52"/>
    <w:rsid w:val="002E1D75"/>
    <w:rsid w:val="002E1EEC"/>
    <w:rsid w:val="002E2199"/>
    <w:rsid w:val="002E23A8"/>
    <w:rsid w:val="002E289E"/>
    <w:rsid w:val="002E2996"/>
    <w:rsid w:val="002E2A63"/>
    <w:rsid w:val="002E2DEB"/>
    <w:rsid w:val="002E2FD5"/>
    <w:rsid w:val="002E3272"/>
    <w:rsid w:val="002E3297"/>
    <w:rsid w:val="002E39C7"/>
    <w:rsid w:val="002E3A5B"/>
    <w:rsid w:val="002E3C65"/>
    <w:rsid w:val="002E4105"/>
    <w:rsid w:val="002E43F7"/>
    <w:rsid w:val="002E45B5"/>
    <w:rsid w:val="002E467F"/>
    <w:rsid w:val="002E46B3"/>
    <w:rsid w:val="002E4AA4"/>
    <w:rsid w:val="002E4D5A"/>
    <w:rsid w:val="002E4EAF"/>
    <w:rsid w:val="002E4ECA"/>
    <w:rsid w:val="002E4EEC"/>
    <w:rsid w:val="002E50AE"/>
    <w:rsid w:val="002E50F8"/>
    <w:rsid w:val="002E52DC"/>
    <w:rsid w:val="002E52E5"/>
    <w:rsid w:val="002E53F7"/>
    <w:rsid w:val="002E5471"/>
    <w:rsid w:val="002E57B4"/>
    <w:rsid w:val="002E5B82"/>
    <w:rsid w:val="002E5D55"/>
    <w:rsid w:val="002E5DB6"/>
    <w:rsid w:val="002E5DEF"/>
    <w:rsid w:val="002E6326"/>
    <w:rsid w:val="002E640B"/>
    <w:rsid w:val="002E64DD"/>
    <w:rsid w:val="002E682D"/>
    <w:rsid w:val="002E694F"/>
    <w:rsid w:val="002E6984"/>
    <w:rsid w:val="002E70CE"/>
    <w:rsid w:val="002E71A8"/>
    <w:rsid w:val="002E752E"/>
    <w:rsid w:val="002E7802"/>
    <w:rsid w:val="002E7970"/>
    <w:rsid w:val="002E79C4"/>
    <w:rsid w:val="002E7EEC"/>
    <w:rsid w:val="002F0093"/>
    <w:rsid w:val="002F00AB"/>
    <w:rsid w:val="002F017F"/>
    <w:rsid w:val="002F019B"/>
    <w:rsid w:val="002F07F7"/>
    <w:rsid w:val="002F0BAB"/>
    <w:rsid w:val="002F0BD9"/>
    <w:rsid w:val="002F0D3E"/>
    <w:rsid w:val="002F0E11"/>
    <w:rsid w:val="002F167E"/>
    <w:rsid w:val="002F17A3"/>
    <w:rsid w:val="002F1A61"/>
    <w:rsid w:val="002F2433"/>
    <w:rsid w:val="002F249D"/>
    <w:rsid w:val="002F2603"/>
    <w:rsid w:val="002F2B3A"/>
    <w:rsid w:val="002F2B4B"/>
    <w:rsid w:val="002F2BD7"/>
    <w:rsid w:val="002F2D46"/>
    <w:rsid w:val="002F30E0"/>
    <w:rsid w:val="002F3304"/>
    <w:rsid w:val="002F35E4"/>
    <w:rsid w:val="002F362F"/>
    <w:rsid w:val="002F3701"/>
    <w:rsid w:val="002F3730"/>
    <w:rsid w:val="002F3891"/>
    <w:rsid w:val="002F38E1"/>
    <w:rsid w:val="002F38E7"/>
    <w:rsid w:val="002F39E5"/>
    <w:rsid w:val="002F3B51"/>
    <w:rsid w:val="002F3B6B"/>
    <w:rsid w:val="002F3E45"/>
    <w:rsid w:val="002F414E"/>
    <w:rsid w:val="002F41BA"/>
    <w:rsid w:val="002F45F8"/>
    <w:rsid w:val="002F487A"/>
    <w:rsid w:val="002F4918"/>
    <w:rsid w:val="002F4C85"/>
    <w:rsid w:val="002F4D31"/>
    <w:rsid w:val="002F4F33"/>
    <w:rsid w:val="002F5006"/>
    <w:rsid w:val="002F5202"/>
    <w:rsid w:val="002F53E4"/>
    <w:rsid w:val="002F54DF"/>
    <w:rsid w:val="002F5A16"/>
    <w:rsid w:val="002F602A"/>
    <w:rsid w:val="002F625D"/>
    <w:rsid w:val="002F6BE6"/>
    <w:rsid w:val="002F6BFE"/>
    <w:rsid w:val="002F6D27"/>
    <w:rsid w:val="002F6FE2"/>
    <w:rsid w:val="002F731C"/>
    <w:rsid w:val="002F7495"/>
    <w:rsid w:val="002F770D"/>
    <w:rsid w:val="002F78E4"/>
    <w:rsid w:val="002F7945"/>
    <w:rsid w:val="002F7AF6"/>
    <w:rsid w:val="002F7B81"/>
    <w:rsid w:val="002F7C43"/>
    <w:rsid w:val="002F7EA1"/>
    <w:rsid w:val="00300939"/>
    <w:rsid w:val="00300A4F"/>
    <w:rsid w:val="00300CAA"/>
    <w:rsid w:val="00300E63"/>
    <w:rsid w:val="00300E95"/>
    <w:rsid w:val="00301003"/>
    <w:rsid w:val="00301734"/>
    <w:rsid w:val="00301770"/>
    <w:rsid w:val="00301F7D"/>
    <w:rsid w:val="00301FE9"/>
    <w:rsid w:val="00302006"/>
    <w:rsid w:val="0030234E"/>
    <w:rsid w:val="003023E5"/>
    <w:rsid w:val="00302581"/>
    <w:rsid w:val="003025F0"/>
    <w:rsid w:val="00302743"/>
    <w:rsid w:val="00302D40"/>
    <w:rsid w:val="00302F5F"/>
    <w:rsid w:val="00302FA7"/>
    <w:rsid w:val="00303520"/>
    <w:rsid w:val="00303E98"/>
    <w:rsid w:val="003042F5"/>
    <w:rsid w:val="0030441D"/>
    <w:rsid w:val="0030476D"/>
    <w:rsid w:val="00304B71"/>
    <w:rsid w:val="00304C34"/>
    <w:rsid w:val="00304C82"/>
    <w:rsid w:val="00304CA8"/>
    <w:rsid w:val="00304F12"/>
    <w:rsid w:val="00305A03"/>
    <w:rsid w:val="00305CC3"/>
    <w:rsid w:val="00305ECD"/>
    <w:rsid w:val="00306063"/>
    <w:rsid w:val="00306160"/>
    <w:rsid w:val="0030636D"/>
    <w:rsid w:val="0030651B"/>
    <w:rsid w:val="0030654C"/>
    <w:rsid w:val="00306650"/>
    <w:rsid w:val="00306B5A"/>
    <w:rsid w:val="00306DCD"/>
    <w:rsid w:val="0030721D"/>
    <w:rsid w:val="003078A1"/>
    <w:rsid w:val="00307A8E"/>
    <w:rsid w:val="00307B67"/>
    <w:rsid w:val="003100F4"/>
    <w:rsid w:val="003104A1"/>
    <w:rsid w:val="00310B65"/>
    <w:rsid w:val="00310C9B"/>
    <w:rsid w:val="00310D75"/>
    <w:rsid w:val="003110A8"/>
    <w:rsid w:val="0031118D"/>
    <w:rsid w:val="003115B8"/>
    <w:rsid w:val="003117A6"/>
    <w:rsid w:val="00311A11"/>
    <w:rsid w:val="00312014"/>
    <w:rsid w:val="00312331"/>
    <w:rsid w:val="00312380"/>
    <w:rsid w:val="0031247C"/>
    <w:rsid w:val="0031277A"/>
    <w:rsid w:val="003129CF"/>
    <w:rsid w:val="00312C0A"/>
    <w:rsid w:val="00312CD7"/>
    <w:rsid w:val="00312CDE"/>
    <w:rsid w:val="00313008"/>
    <w:rsid w:val="003131F3"/>
    <w:rsid w:val="00313210"/>
    <w:rsid w:val="00313842"/>
    <w:rsid w:val="00313889"/>
    <w:rsid w:val="00313A49"/>
    <w:rsid w:val="00313B85"/>
    <w:rsid w:val="00313CA9"/>
    <w:rsid w:val="00313CAF"/>
    <w:rsid w:val="00313D47"/>
    <w:rsid w:val="00314470"/>
    <w:rsid w:val="00314686"/>
    <w:rsid w:val="00314BDC"/>
    <w:rsid w:val="00314D32"/>
    <w:rsid w:val="00314D86"/>
    <w:rsid w:val="0031564D"/>
    <w:rsid w:val="0031573C"/>
    <w:rsid w:val="00315931"/>
    <w:rsid w:val="00315B12"/>
    <w:rsid w:val="00315BF8"/>
    <w:rsid w:val="00315E8E"/>
    <w:rsid w:val="0031602B"/>
    <w:rsid w:val="00316452"/>
    <w:rsid w:val="00316EEE"/>
    <w:rsid w:val="003170EA"/>
    <w:rsid w:val="00317273"/>
    <w:rsid w:val="00317542"/>
    <w:rsid w:val="003178BC"/>
    <w:rsid w:val="00317988"/>
    <w:rsid w:val="00317BD0"/>
    <w:rsid w:val="00317DB6"/>
    <w:rsid w:val="00317E78"/>
    <w:rsid w:val="00320696"/>
    <w:rsid w:val="003206BA"/>
    <w:rsid w:val="00320CA0"/>
    <w:rsid w:val="00320CEA"/>
    <w:rsid w:val="00320E10"/>
    <w:rsid w:val="00321033"/>
    <w:rsid w:val="003211EB"/>
    <w:rsid w:val="00321243"/>
    <w:rsid w:val="0032126A"/>
    <w:rsid w:val="0032151B"/>
    <w:rsid w:val="0032183D"/>
    <w:rsid w:val="003219FB"/>
    <w:rsid w:val="00321EB7"/>
    <w:rsid w:val="003221B4"/>
    <w:rsid w:val="0032258D"/>
    <w:rsid w:val="00322B8A"/>
    <w:rsid w:val="00322BE8"/>
    <w:rsid w:val="00322E62"/>
    <w:rsid w:val="00323398"/>
    <w:rsid w:val="0032355F"/>
    <w:rsid w:val="00323F25"/>
    <w:rsid w:val="00323FCD"/>
    <w:rsid w:val="003243A8"/>
    <w:rsid w:val="00324D13"/>
    <w:rsid w:val="00324EDD"/>
    <w:rsid w:val="00325061"/>
    <w:rsid w:val="003251E1"/>
    <w:rsid w:val="00325440"/>
    <w:rsid w:val="003255FE"/>
    <w:rsid w:val="0032563E"/>
    <w:rsid w:val="00325846"/>
    <w:rsid w:val="00325892"/>
    <w:rsid w:val="003258C4"/>
    <w:rsid w:val="00325951"/>
    <w:rsid w:val="00325AC9"/>
    <w:rsid w:val="00325B5F"/>
    <w:rsid w:val="003264EA"/>
    <w:rsid w:val="00326623"/>
    <w:rsid w:val="00326701"/>
    <w:rsid w:val="00326B7B"/>
    <w:rsid w:val="00326F0E"/>
    <w:rsid w:val="00326F69"/>
    <w:rsid w:val="003279EF"/>
    <w:rsid w:val="00327BEF"/>
    <w:rsid w:val="00327FC6"/>
    <w:rsid w:val="00330185"/>
    <w:rsid w:val="003305CA"/>
    <w:rsid w:val="00330692"/>
    <w:rsid w:val="003307C6"/>
    <w:rsid w:val="003308CD"/>
    <w:rsid w:val="00330919"/>
    <w:rsid w:val="00330B3C"/>
    <w:rsid w:val="00331908"/>
    <w:rsid w:val="00332034"/>
    <w:rsid w:val="00332B93"/>
    <w:rsid w:val="003331E4"/>
    <w:rsid w:val="00333896"/>
    <w:rsid w:val="00333C8A"/>
    <w:rsid w:val="00333CC4"/>
    <w:rsid w:val="00333CCC"/>
    <w:rsid w:val="003342AD"/>
    <w:rsid w:val="0033450A"/>
    <w:rsid w:val="00334681"/>
    <w:rsid w:val="003348B8"/>
    <w:rsid w:val="0033491A"/>
    <w:rsid w:val="003349A9"/>
    <w:rsid w:val="00334A7D"/>
    <w:rsid w:val="00334DB3"/>
    <w:rsid w:val="00334E6B"/>
    <w:rsid w:val="003350BF"/>
    <w:rsid w:val="003361BC"/>
    <w:rsid w:val="00336296"/>
    <w:rsid w:val="003363E4"/>
    <w:rsid w:val="00336755"/>
    <w:rsid w:val="00336866"/>
    <w:rsid w:val="00336C2C"/>
    <w:rsid w:val="00336C64"/>
    <w:rsid w:val="00336DF2"/>
    <w:rsid w:val="00337006"/>
    <w:rsid w:val="00337162"/>
    <w:rsid w:val="00337E00"/>
    <w:rsid w:val="00337E1C"/>
    <w:rsid w:val="003401A8"/>
    <w:rsid w:val="00340FEF"/>
    <w:rsid w:val="00341010"/>
    <w:rsid w:val="00341427"/>
    <w:rsid w:val="0034161D"/>
    <w:rsid w:val="0034168F"/>
    <w:rsid w:val="003416AB"/>
    <w:rsid w:val="0034194F"/>
    <w:rsid w:val="00341A3B"/>
    <w:rsid w:val="00341AA7"/>
    <w:rsid w:val="00341DF7"/>
    <w:rsid w:val="00341E36"/>
    <w:rsid w:val="00341E70"/>
    <w:rsid w:val="003421E1"/>
    <w:rsid w:val="0034229E"/>
    <w:rsid w:val="0034235B"/>
    <w:rsid w:val="00342B1A"/>
    <w:rsid w:val="00342BDD"/>
    <w:rsid w:val="00342FAC"/>
    <w:rsid w:val="00342FD6"/>
    <w:rsid w:val="003432AD"/>
    <w:rsid w:val="0034361C"/>
    <w:rsid w:val="00343BA8"/>
    <w:rsid w:val="00343E80"/>
    <w:rsid w:val="003441F3"/>
    <w:rsid w:val="0034436B"/>
    <w:rsid w:val="00344605"/>
    <w:rsid w:val="0034462B"/>
    <w:rsid w:val="00344A0A"/>
    <w:rsid w:val="00344BF0"/>
    <w:rsid w:val="00344F49"/>
    <w:rsid w:val="00344FAC"/>
    <w:rsid w:val="003453E0"/>
    <w:rsid w:val="00345858"/>
    <w:rsid w:val="003458D3"/>
    <w:rsid w:val="00345E87"/>
    <w:rsid w:val="0034600F"/>
    <w:rsid w:val="003463A5"/>
    <w:rsid w:val="0034644B"/>
    <w:rsid w:val="00346D10"/>
    <w:rsid w:val="0034730D"/>
    <w:rsid w:val="003473FE"/>
    <w:rsid w:val="003474AA"/>
    <w:rsid w:val="003474ED"/>
    <w:rsid w:val="00347647"/>
    <w:rsid w:val="003477E3"/>
    <w:rsid w:val="00347968"/>
    <w:rsid w:val="00347AF6"/>
    <w:rsid w:val="00347FD9"/>
    <w:rsid w:val="00350034"/>
    <w:rsid w:val="00350131"/>
    <w:rsid w:val="00350850"/>
    <w:rsid w:val="00350974"/>
    <w:rsid w:val="0035099D"/>
    <w:rsid w:val="00350ADB"/>
    <w:rsid w:val="00350B90"/>
    <w:rsid w:val="00350D1D"/>
    <w:rsid w:val="00350F37"/>
    <w:rsid w:val="0035100E"/>
    <w:rsid w:val="00351337"/>
    <w:rsid w:val="00351705"/>
    <w:rsid w:val="003518F5"/>
    <w:rsid w:val="00351AFD"/>
    <w:rsid w:val="00351C81"/>
    <w:rsid w:val="00351C83"/>
    <w:rsid w:val="00351C97"/>
    <w:rsid w:val="00351D0F"/>
    <w:rsid w:val="00351F79"/>
    <w:rsid w:val="0035240B"/>
    <w:rsid w:val="003525C1"/>
    <w:rsid w:val="0035289A"/>
    <w:rsid w:val="00352B17"/>
    <w:rsid w:val="00352C83"/>
    <w:rsid w:val="00352F1A"/>
    <w:rsid w:val="00352FA8"/>
    <w:rsid w:val="0035372A"/>
    <w:rsid w:val="00353AB2"/>
    <w:rsid w:val="00353CA5"/>
    <w:rsid w:val="00353D6C"/>
    <w:rsid w:val="00353DA0"/>
    <w:rsid w:val="00353EED"/>
    <w:rsid w:val="00353F30"/>
    <w:rsid w:val="00354152"/>
    <w:rsid w:val="00354341"/>
    <w:rsid w:val="00354539"/>
    <w:rsid w:val="003545BB"/>
    <w:rsid w:val="00354769"/>
    <w:rsid w:val="00354936"/>
    <w:rsid w:val="00354FBC"/>
    <w:rsid w:val="00355263"/>
    <w:rsid w:val="00355400"/>
    <w:rsid w:val="003557C5"/>
    <w:rsid w:val="00355A0D"/>
    <w:rsid w:val="00355BE8"/>
    <w:rsid w:val="00355C0F"/>
    <w:rsid w:val="003560C4"/>
    <w:rsid w:val="0035688E"/>
    <w:rsid w:val="003568F8"/>
    <w:rsid w:val="0035690C"/>
    <w:rsid w:val="00357405"/>
    <w:rsid w:val="00357DE4"/>
    <w:rsid w:val="003604DF"/>
    <w:rsid w:val="003604FF"/>
    <w:rsid w:val="003605F6"/>
    <w:rsid w:val="00360CBC"/>
    <w:rsid w:val="00360E96"/>
    <w:rsid w:val="0036107C"/>
    <w:rsid w:val="00361263"/>
    <w:rsid w:val="003615D2"/>
    <w:rsid w:val="00361971"/>
    <w:rsid w:val="003619E0"/>
    <w:rsid w:val="00361D6D"/>
    <w:rsid w:val="00361E18"/>
    <w:rsid w:val="00362063"/>
    <w:rsid w:val="00362262"/>
    <w:rsid w:val="003622BB"/>
    <w:rsid w:val="003623CC"/>
    <w:rsid w:val="00362581"/>
    <w:rsid w:val="00363180"/>
    <w:rsid w:val="00363438"/>
    <w:rsid w:val="00363A45"/>
    <w:rsid w:val="00363A67"/>
    <w:rsid w:val="00363AC8"/>
    <w:rsid w:val="00363CCF"/>
    <w:rsid w:val="00364001"/>
    <w:rsid w:val="0036401C"/>
    <w:rsid w:val="0036429C"/>
    <w:rsid w:val="00364A23"/>
    <w:rsid w:val="00364A53"/>
    <w:rsid w:val="00364BA8"/>
    <w:rsid w:val="00364C22"/>
    <w:rsid w:val="00364D18"/>
    <w:rsid w:val="00364E5D"/>
    <w:rsid w:val="0036529F"/>
    <w:rsid w:val="0036533B"/>
    <w:rsid w:val="003654CB"/>
    <w:rsid w:val="003655C7"/>
    <w:rsid w:val="0036566F"/>
    <w:rsid w:val="00365AA9"/>
    <w:rsid w:val="00365D47"/>
    <w:rsid w:val="00365EBA"/>
    <w:rsid w:val="00365F86"/>
    <w:rsid w:val="00365F87"/>
    <w:rsid w:val="003663BB"/>
    <w:rsid w:val="003663FD"/>
    <w:rsid w:val="00366561"/>
    <w:rsid w:val="003668CD"/>
    <w:rsid w:val="00366A53"/>
    <w:rsid w:val="00366DE2"/>
    <w:rsid w:val="00366E89"/>
    <w:rsid w:val="00366E97"/>
    <w:rsid w:val="00367701"/>
    <w:rsid w:val="0036786C"/>
    <w:rsid w:val="003679F2"/>
    <w:rsid w:val="00367AEA"/>
    <w:rsid w:val="00367BEB"/>
    <w:rsid w:val="003705F4"/>
    <w:rsid w:val="00370701"/>
    <w:rsid w:val="00370836"/>
    <w:rsid w:val="003708C4"/>
    <w:rsid w:val="00370D58"/>
    <w:rsid w:val="00370F6B"/>
    <w:rsid w:val="00371316"/>
    <w:rsid w:val="003714BC"/>
    <w:rsid w:val="003714E6"/>
    <w:rsid w:val="00371506"/>
    <w:rsid w:val="00371839"/>
    <w:rsid w:val="00371A0E"/>
    <w:rsid w:val="00371F07"/>
    <w:rsid w:val="00372543"/>
    <w:rsid w:val="0037279C"/>
    <w:rsid w:val="00372A38"/>
    <w:rsid w:val="00372DB2"/>
    <w:rsid w:val="00372F8C"/>
    <w:rsid w:val="0037307E"/>
    <w:rsid w:val="00373088"/>
    <w:rsid w:val="00373AA3"/>
    <w:rsid w:val="00373D4E"/>
    <w:rsid w:val="00373E7E"/>
    <w:rsid w:val="003745BC"/>
    <w:rsid w:val="00374696"/>
    <w:rsid w:val="00374871"/>
    <w:rsid w:val="003748A5"/>
    <w:rsid w:val="003748DB"/>
    <w:rsid w:val="00374DE2"/>
    <w:rsid w:val="00375162"/>
    <w:rsid w:val="00375206"/>
    <w:rsid w:val="003752FE"/>
    <w:rsid w:val="003754B9"/>
    <w:rsid w:val="003755D9"/>
    <w:rsid w:val="0037583E"/>
    <w:rsid w:val="00375885"/>
    <w:rsid w:val="00375CAB"/>
    <w:rsid w:val="00375DF8"/>
    <w:rsid w:val="003762B6"/>
    <w:rsid w:val="003763F3"/>
    <w:rsid w:val="00376418"/>
    <w:rsid w:val="003764E5"/>
    <w:rsid w:val="00376713"/>
    <w:rsid w:val="00376F4D"/>
    <w:rsid w:val="00377570"/>
    <w:rsid w:val="003777D2"/>
    <w:rsid w:val="0037798D"/>
    <w:rsid w:val="00380498"/>
    <w:rsid w:val="003804B5"/>
    <w:rsid w:val="003809B1"/>
    <w:rsid w:val="00380E72"/>
    <w:rsid w:val="00380EAC"/>
    <w:rsid w:val="003812A0"/>
    <w:rsid w:val="003814D3"/>
    <w:rsid w:val="00381609"/>
    <w:rsid w:val="00381815"/>
    <w:rsid w:val="003819AF"/>
    <w:rsid w:val="00381BCE"/>
    <w:rsid w:val="003820E9"/>
    <w:rsid w:val="00382491"/>
    <w:rsid w:val="00382DE7"/>
    <w:rsid w:val="00382E90"/>
    <w:rsid w:val="00383032"/>
    <w:rsid w:val="0038371B"/>
    <w:rsid w:val="00383B07"/>
    <w:rsid w:val="00383BD6"/>
    <w:rsid w:val="00383E41"/>
    <w:rsid w:val="0038427A"/>
    <w:rsid w:val="003844E9"/>
    <w:rsid w:val="00384630"/>
    <w:rsid w:val="0038493E"/>
    <w:rsid w:val="00384984"/>
    <w:rsid w:val="00384DD5"/>
    <w:rsid w:val="00384E6F"/>
    <w:rsid w:val="00384FB9"/>
    <w:rsid w:val="00384FFC"/>
    <w:rsid w:val="00385179"/>
    <w:rsid w:val="00385296"/>
    <w:rsid w:val="0038532D"/>
    <w:rsid w:val="0038536C"/>
    <w:rsid w:val="003855CA"/>
    <w:rsid w:val="003859A0"/>
    <w:rsid w:val="00385B14"/>
    <w:rsid w:val="00385BCB"/>
    <w:rsid w:val="00385D3A"/>
    <w:rsid w:val="00386327"/>
    <w:rsid w:val="00386422"/>
    <w:rsid w:val="00386CB4"/>
    <w:rsid w:val="00386DDB"/>
    <w:rsid w:val="00386F73"/>
    <w:rsid w:val="00386FF7"/>
    <w:rsid w:val="003872FC"/>
    <w:rsid w:val="0038736B"/>
    <w:rsid w:val="0038770F"/>
    <w:rsid w:val="00387813"/>
    <w:rsid w:val="00387881"/>
    <w:rsid w:val="00387ADC"/>
    <w:rsid w:val="00387BF1"/>
    <w:rsid w:val="00390020"/>
    <w:rsid w:val="00390036"/>
    <w:rsid w:val="00390039"/>
    <w:rsid w:val="003903D6"/>
    <w:rsid w:val="003906AB"/>
    <w:rsid w:val="00390A9E"/>
    <w:rsid w:val="00390EE6"/>
    <w:rsid w:val="00390FDA"/>
    <w:rsid w:val="0039118F"/>
    <w:rsid w:val="0039141E"/>
    <w:rsid w:val="00391554"/>
    <w:rsid w:val="00391CA4"/>
    <w:rsid w:val="00391CFD"/>
    <w:rsid w:val="00391FE7"/>
    <w:rsid w:val="00392572"/>
    <w:rsid w:val="00392AD7"/>
    <w:rsid w:val="00392EE9"/>
    <w:rsid w:val="0039302A"/>
    <w:rsid w:val="0039329E"/>
    <w:rsid w:val="003936FE"/>
    <w:rsid w:val="003938D9"/>
    <w:rsid w:val="00393906"/>
    <w:rsid w:val="00393B47"/>
    <w:rsid w:val="00393D80"/>
    <w:rsid w:val="00393E95"/>
    <w:rsid w:val="00393EA8"/>
    <w:rsid w:val="00393FE8"/>
    <w:rsid w:val="0039406D"/>
    <w:rsid w:val="00394308"/>
    <w:rsid w:val="00394376"/>
    <w:rsid w:val="003943FF"/>
    <w:rsid w:val="00394476"/>
    <w:rsid w:val="003945F7"/>
    <w:rsid w:val="00394741"/>
    <w:rsid w:val="003947AF"/>
    <w:rsid w:val="00394D23"/>
    <w:rsid w:val="00394D91"/>
    <w:rsid w:val="0039501C"/>
    <w:rsid w:val="00395161"/>
    <w:rsid w:val="00395205"/>
    <w:rsid w:val="00395560"/>
    <w:rsid w:val="00395744"/>
    <w:rsid w:val="00395B5C"/>
    <w:rsid w:val="00395FC1"/>
    <w:rsid w:val="0039618D"/>
    <w:rsid w:val="003966A8"/>
    <w:rsid w:val="00396D38"/>
    <w:rsid w:val="00397170"/>
    <w:rsid w:val="003974EB"/>
    <w:rsid w:val="003975F3"/>
    <w:rsid w:val="00397A7C"/>
    <w:rsid w:val="00397CC5"/>
    <w:rsid w:val="00397F7A"/>
    <w:rsid w:val="003A00B4"/>
    <w:rsid w:val="003A0AF8"/>
    <w:rsid w:val="003A11D1"/>
    <w:rsid w:val="003A14FF"/>
    <w:rsid w:val="003A1582"/>
    <w:rsid w:val="003A199C"/>
    <w:rsid w:val="003A1BC7"/>
    <w:rsid w:val="003A1BDD"/>
    <w:rsid w:val="003A1C4D"/>
    <w:rsid w:val="003A1FCB"/>
    <w:rsid w:val="003A2012"/>
    <w:rsid w:val="003A203E"/>
    <w:rsid w:val="003A273F"/>
    <w:rsid w:val="003A28C9"/>
    <w:rsid w:val="003A2CA0"/>
    <w:rsid w:val="003A38C8"/>
    <w:rsid w:val="003A3A87"/>
    <w:rsid w:val="003A3ACB"/>
    <w:rsid w:val="003A3D0A"/>
    <w:rsid w:val="003A3D9C"/>
    <w:rsid w:val="003A3DF1"/>
    <w:rsid w:val="003A3F47"/>
    <w:rsid w:val="003A4077"/>
    <w:rsid w:val="003A4117"/>
    <w:rsid w:val="003A44A5"/>
    <w:rsid w:val="003A44C8"/>
    <w:rsid w:val="003A45AA"/>
    <w:rsid w:val="003A4926"/>
    <w:rsid w:val="003A4AA7"/>
    <w:rsid w:val="003A4C7D"/>
    <w:rsid w:val="003A4EEA"/>
    <w:rsid w:val="003A5078"/>
    <w:rsid w:val="003A523A"/>
    <w:rsid w:val="003A600C"/>
    <w:rsid w:val="003A61FF"/>
    <w:rsid w:val="003A62DA"/>
    <w:rsid w:val="003A6781"/>
    <w:rsid w:val="003A6936"/>
    <w:rsid w:val="003A6B6F"/>
    <w:rsid w:val="003A6C84"/>
    <w:rsid w:val="003A6D6A"/>
    <w:rsid w:val="003A6D83"/>
    <w:rsid w:val="003A6EBF"/>
    <w:rsid w:val="003A7080"/>
    <w:rsid w:val="003A70E0"/>
    <w:rsid w:val="003A726C"/>
    <w:rsid w:val="003A73E4"/>
    <w:rsid w:val="003A7A96"/>
    <w:rsid w:val="003A7E08"/>
    <w:rsid w:val="003A7EA2"/>
    <w:rsid w:val="003B0311"/>
    <w:rsid w:val="003B07F2"/>
    <w:rsid w:val="003B09AD"/>
    <w:rsid w:val="003B0BBE"/>
    <w:rsid w:val="003B0BCF"/>
    <w:rsid w:val="003B0C9B"/>
    <w:rsid w:val="003B14D2"/>
    <w:rsid w:val="003B14F7"/>
    <w:rsid w:val="003B1AF6"/>
    <w:rsid w:val="003B1C2F"/>
    <w:rsid w:val="003B1F18"/>
    <w:rsid w:val="003B2094"/>
    <w:rsid w:val="003B20F9"/>
    <w:rsid w:val="003B2564"/>
    <w:rsid w:val="003B2649"/>
    <w:rsid w:val="003B31B3"/>
    <w:rsid w:val="003B340A"/>
    <w:rsid w:val="003B360D"/>
    <w:rsid w:val="003B3627"/>
    <w:rsid w:val="003B3792"/>
    <w:rsid w:val="003B3875"/>
    <w:rsid w:val="003B38BA"/>
    <w:rsid w:val="003B3968"/>
    <w:rsid w:val="003B3D30"/>
    <w:rsid w:val="003B40DB"/>
    <w:rsid w:val="003B4297"/>
    <w:rsid w:val="003B44E4"/>
    <w:rsid w:val="003B48C9"/>
    <w:rsid w:val="003B4983"/>
    <w:rsid w:val="003B4ADE"/>
    <w:rsid w:val="003B5013"/>
    <w:rsid w:val="003B519A"/>
    <w:rsid w:val="003B5262"/>
    <w:rsid w:val="003B56D4"/>
    <w:rsid w:val="003B5831"/>
    <w:rsid w:val="003B58F6"/>
    <w:rsid w:val="003B5B34"/>
    <w:rsid w:val="003B5BF0"/>
    <w:rsid w:val="003B5FE8"/>
    <w:rsid w:val="003B60BF"/>
    <w:rsid w:val="003B6BE3"/>
    <w:rsid w:val="003B6DAE"/>
    <w:rsid w:val="003B6E5A"/>
    <w:rsid w:val="003B6E7E"/>
    <w:rsid w:val="003B755D"/>
    <w:rsid w:val="003B7694"/>
    <w:rsid w:val="003B778C"/>
    <w:rsid w:val="003B795A"/>
    <w:rsid w:val="003B7A3F"/>
    <w:rsid w:val="003B7B70"/>
    <w:rsid w:val="003B7E42"/>
    <w:rsid w:val="003C00A4"/>
    <w:rsid w:val="003C010C"/>
    <w:rsid w:val="003C02D5"/>
    <w:rsid w:val="003C03CB"/>
    <w:rsid w:val="003C07E3"/>
    <w:rsid w:val="003C09F2"/>
    <w:rsid w:val="003C0A6C"/>
    <w:rsid w:val="003C0C2B"/>
    <w:rsid w:val="003C0C97"/>
    <w:rsid w:val="003C0E5D"/>
    <w:rsid w:val="003C1166"/>
    <w:rsid w:val="003C11A2"/>
    <w:rsid w:val="003C14F8"/>
    <w:rsid w:val="003C1A15"/>
    <w:rsid w:val="003C1BF5"/>
    <w:rsid w:val="003C20C2"/>
    <w:rsid w:val="003C213F"/>
    <w:rsid w:val="003C2403"/>
    <w:rsid w:val="003C2660"/>
    <w:rsid w:val="003C28FF"/>
    <w:rsid w:val="003C2973"/>
    <w:rsid w:val="003C29A5"/>
    <w:rsid w:val="003C2D2C"/>
    <w:rsid w:val="003C2E3A"/>
    <w:rsid w:val="003C395F"/>
    <w:rsid w:val="003C429F"/>
    <w:rsid w:val="003C4999"/>
    <w:rsid w:val="003C4BAF"/>
    <w:rsid w:val="003C5296"/>
    <w:rsid w:val="003C553A"/>
    <w:rsid w:val="003C5A43"/>
    <w:rsid w:val="003C5E83"/>
    <w:rsid w:val="003C6308"/>
    <w:rsid w:val="003C633E"/>
    <w:rsid w:val="003C6D0D"/>
    <w:rsid w:val="003C6DCE"/>
    <w:rsid w:val="003C6E4C"/>
    <w:rsid w:val="003C7883"/>
    <w:rsid w:val="003C7CEE"/>
    <w:rsid w:val="003D00FA"/>
    <w:rsid w:val="003D0519"/>
    <w:rsid w:val="003D0713"/>
    <w:rsid w:val="003D0802"/>
    <w:rsid w:val="003D0B37"/>
    <w:rsid w:val="003D0E09"/>
    <w:rsid w:val="003D0FF6"/>
    <w:rsid w:val="003D1073"/>
    <w:rsid w:val="003D149C"/>
    <w:rsid w:val="003D159D"/>
    <w:rsid w:val="003D176D"/>
    <w:rsid w:val="003D1AAA"/>
    <w:rsid w:val="003D1DDE"/>
    <w:rsid w:val="003D2475"/>
    <w:rsid w:val="003D262C"/>
    <w:rsid w:val="003D2977"/>
    <w:rsid w:val="003D2E5D"/>
    <w:rsid w:val="003D33A5"/>
    <w:rsid w:val="003D360B"/>
    <w:rsid w:val="003D376A"/>
    <w:rsid w:val="003D3B96"/>
    <w:rsid w:val="003D3FCC"/>
    <w:rsid w:val="003D44A0"/>
    <w:rsid w:val="003D454A"/>
    <w:rsid w:val="003D47AE"/>
    <w:rsid w:val="003D4BB1"/>
    <w:rsid w:val="003D4D78"/>
    <w:rsid w:val="003D537E"/>
    <w:rsid w:val="003D572F"/>
    <w:rsid w:val="003D5BF9"/>
    <w:rsid w:val="003D5F0F"/>
    <w:rsid w:val="003D5FCE"/>
    <w:rsid w:val="003D61F1"/>
    <w:rsid w:val="003D61F5"/>
    <w:rsid w:val="003D6209"/>
    <w:rsid w:val="003D6363"/>
    <w:rsid w:val="003D63B3"/>
    <w:rsid w:val="003D6554"/>
    <w:rsid w:val="003D68AF"/>
    <w:rsid w:val="003D6D61"/>
    <w:rsid w:val="003D7086"/>
    <w:rsid w:val="003D70D9"/>
    <w:rsid w:val="003D72F2"/>
    <w:rsid w:val="003D756F"/>
    <w:rsid w:val="003D7D74"/>
    <w:rsid w:val="003E019F"/>
    <w:rsid w:val="003E03B6"/>
    <w:rsid w:val="003E0741"/>
    <w:rsid w:val="003E091D"/>
    <w:rsid w:val="003E0A53"/>
    <w:rsid w:val="003E0AB2"/>
    <w:rsid w:val="003E0ED5"/>
    <w:rsid w:val="003E0F23"/>
    <w:rsid w:val="003E1132"/>
    <w:rsid w:val="003E1653"/>
    <w:rsid w:val="003E1C53"/>
    <w:rsid w:val="003E211A"/>
    <w:rsid w:val="003E2622"/>
    <w:rsid w:val="003E2A69"/>
    <w:rsid w:val="003E2D49"/>
    <w:rsid w:val="003E2EE3"/>
    <w:rsid w:val="003E2FD4"/>
    <w:rsid w:val="003E3013"/>
    <w:rsid w:val="003E3026"/>
    <w:rsid w:val="003E336C"/>
    <w:rsid w:val="003E3483"/>
    <w:rsid w:val="003E3C7F"/>
    <w:rsid w:val="003E3D84"/>
    <w:rsid w:val="003E3E2F"/>
    <w:rsid w:val="003E40BF"/>
    <w:rsid w:val="003E4253"/>
    <w:rsid w:val="003E45BE"/>
    <w:rsid w:val="003E49F6"/>
    <w:rsid w:val="003E51EE"/>
    <w:rsid w:val="003E53C0"/>
    <w:rsid w:val="003E5740"/>
    <w:rsid w:val="003E5845"/>
    <w:rsid w:val="003E5DF6"/>
    <w:rsid w:val="003E65BA"/>
    <w:rsid w:val="003E660F"/>
    <w:rsid w:val="003E69E3"/>
    <w:rsid w:val="003E6C51"/>
    <w:rsid w:val="003E6E51"/>
    <w:rsid w:val="003E7201"/>
    <w:rsid w:val="003E7615"/>
    <w:rsid w:val="003E7738"/>
    <w:rsid w:val="003E7905"/>
    <w:rsid w:val="003F013F"/>
    <w:rsid w:val="003F0841"/>
    <w:rsid w:val="003F0A95"/>
    <w:rsid w:val="003F0DB3"/>
    <w:rsid w:val="003F0EFB"/>
    <w:rsid w:val="003F10F4"/>
    <w:rsid w:val="003F12F2"/>
    <w:rsid w:val="003F17AD"/>
    <w:rsid w:val="003F1ECC"/>
    <w:rsid w:val="003F1FAA"/>
    <w:rsid w:val="003F23D3"/>
    <w:rsid w:val="003F2506"/>
    <w:rsid w:val="003F2866"/>
    <w:rsid w:val="003F2903"/>
    <w:rsid w:val="003F29D3"/>
    <w:rsid w:val="003F2A62"/>
    <w:rsid w:val="003F2C6D"/>
    <w:rsid w:val="003F2DE9"/>
    <w:rsid w:val="003F3931"/>
    <w:rsid w:val="003F3F08"/>
    <w:rsid w:val="003F3FFA"/>
    <w:rsid w:val="003F400D"/>
    <w:rsid w:val="003F418F"/>
    <w:rsid w:val="003F4523"/>
    <w:rsid w:val="003F46DB"/>
    <w:rsid w:val="003F49F1"/>
    <w:rsid w:val="003F4A86"/>
    <w:rsid w:val="003F5189"/>
    <w:rsid w:val="003F55C7"/>
    <w:rsid w:val="003F5726"/>
    <w:rsid w:val="003F59F0"/>
    <w:rsid w:val="003F5E1A"/>
    <w:rsid w:val="003F6272"/>
    <w:rsid w:val="003F6573"/>
    <w:rsid w:val="003F692A"/>
    <w:rsid w:val="003F69B7"/>
    <w:rsid w:val="003F6DF2"/>
    <w:rsid w:val="003F6F45"/>
    <w:rsid w:val="003F7079"/>
    <w:rsid w:val="003F719D"/>
    <w:rsid w:val="003F71E7"/>
    <w:rsid w:val="003F7230"/>
    <w:rsid w:val="003F739D"/>
    <w:rsid w:val="003F79B0"/>
    <w:rsid w:val="003F7A9B"/>
    <w:rsid w:val="003F7AD7"/>
    <w:rsid w:val="003F7CD7"/>
    <w:rsid w:val="003F7DE4"/>
    <w:rsid w:val="00400124"/>
    <w:rsid w:val="00400248"/>
    <w:rsid w:val="00400616"/>
    <w:rsid w:val="0040090E"/>
    <w:rsid w:val="00400E72"/>
    <w:rsid w:val="0040123D"/>
    <w:rsid w:val="00401400"/>
    <w:rsid w:val="00401582"/>
    <w:rsid w:val="00401734"/>
    <w:rsid w:val="00401900"/>
    <w:rsid w:val="00401AC6"/>
    <w:rsid w:val="00401CC1"/>
    <w:rsid w:val="00401CE9"/>
    <w:rsid w:val="00401E92"/>
    <w:rsid w:val="00401F5B"/>
    <w:rsid w:val="00402009"/>
    <w:rsid w:val="0040215E"/>
    <w:rsid w:val="00402180"/>
    <w:rsid w:val="00402458"/>
    <w:rsid w:val="0040250D"/>
    <w:rsid w:val="00402988"/>
    <w:rsid w:val="0040311E"/>
    <w:rsid w:val="00403126"/>
    <w:rsid w:val="004031D3"/>
    <w:rsid w:val="00403297"/>
    <w:rsid w:val="00403873"/>
    <w:rsid w:val="004044A7"/>
    <w:rsid w:val="00404869"/>
    <w:rsid w:val="00404F22"/>
    <w:rsid w:val="00405178"/>
    <w:rsid w:val="00405487"/>
    <w:rsid w:val="00405630"/>
    <w:rsid w:val="00405724"/>
    <w:rsid w:val="00405756"/>
    <w:rsid w:val="00405884"/>
    <w:rsid w:val="00405B1D"/>
    <w:rsid w:val="00405DA7"/>
    <w:rsid w:val="0040604A"/>
    <w:rsid w:val="00406932"/>
    <w:rsid w:val="0040694E"/>
    <w:rsid w:val="00406B9A"/>
    <w:rsid w:val="00406BDD"/>
    <w:rsid w:val="004075E0"/>
    <w:rsid w:val="00407A9B"/>
    <w:rsid w:val="00407D39"/>
    <w:rsid w:val="00407D3D"/>
    <w:rsid w:val="00407E43"/>
    <w:rsid w:val="00407F3A"/>
    <w:rsid w:val="00410080"/>
    <w:rsid w:val="004100A5"/>
    <w:rsid w:val="004100EA"/>
    <w:rsid w:val="00410B6F"/>
    <w:rsid w:val="00410D32"/>
    <w:rsid w:val="004112C5"/>
    <w:rsid w:val="00411D55"/>
    <w:rsid w:val="00411D9B"/>
    <w:rsid w:val="00411DE4"/>
    <w:rsid w:val="00411E3E"/>
    <w:rsid w:val="00412220"/>
    <w:rsid w:val="0041229A"/>
    <w:rsid w:val="00412497"/>
    <w:rsid w:val="0041249A"/>
    <w:rsid w:val="004125AE"/>
    <w:rsid w:val="004126A9"/>
    <w:rsid w:val="004126AE"/>
    <w:rsid w:val="00412912"/>
    <w:rsid w:val="00412C93"/>
    <w:rsid w:val="00413094"/>
    <w:rsid w:val="004133ED"/>
    <w:rsid w:val="0041350F"/>
    <w:rsid w:val="004136E0"/>
    <w:rsid w:val="00413FCC"/>
    <w:rsid w:val="004141DB"/>
    <w:rsid w:val="00414215"/>
    <w:rsid w:val="004143DC"/>
    <w:rsid w:val="0041477A"/>
    <w:rsid w:val="00414A07"/>
    <w:rsid w:val="00414AC4"/>
    <w:rsid w:val="00414E89"/>
    <w:rsid w:val="00414FA4"/>
    <w:rsid w:val="00414FBA"/>
    <w:rsid w:val="00415165"/>
    <w:rsid w:val="00415235"/>
    <w:rsid w:val="0041537F"/>
    <w:rsid w:val="00415AA5"/>
    <w:rsid w:val="00415D9C"/>
    <w:rsid w:val="004160CD"/>
    <w:rsid w:val="00416745"/>
    <w:rsid w:val="0041676A"/>
    <w:rsid w:val="004167A3"/>
    <w:rsid w:val="004167B3"/>
    <w:rsid w:val="0041682E"/>
    <w:rsid w:val="00416B78"/>
    <w:rsid w:val="00416C7F"/>
    <w:rsid w:val="00416DD8"/>
    <w:rsid w:val="004170F7"/>
    <w:rsid w:val="0041710D"/>
    <w:rsid w:val="00417693"/>
    <w:rsid w:val="004176FB"/>
    <w:rsid w:val="0041777A"/>
    <w:rsid w:val="0041780D"/>
    <w:rsid w:val="00417813"/>
    <w:rsid w:val="0041783C"/>
    <w:rsid w:val="00417B86"/>
    <w:rsid w:val="004200BE"/>
    <w:rsid w:val="00420120"/>
    <w:rsid w:val="0042090A"/>
    <w:rsid w:val="00420D5B"/>
    <w:rsid w:val="00420EBD"/>
    <w:rsid w:val="0042125A"/>
    <w:rsid w:val="00421507"/>
    <w:rsid w:val="004215A0"/>
    <w:rsid w:val="004216CA"/>
    <w:rsid w:val="004220A4"/>
    <w:rsid w:val="004223EA"/>
    <w:rsid w:val="00422A52"/>
    <w:rsid w:val="00422A8A"/>
    <w:rsid w:val="00422B3D"/>
    <w:rsid w:val="0042321C"/>
    <w:rsid w:val="004234CB"/>
    <w:rsid w:val="00423C18"/>
    <w:rsid w:val="00423FB1"/>
    <w:rsid w:val="00423FB2"/>
    <w:rsid w:val="00424344"/>
    <w:rsid w:val="004246BA"/>
    <w:rsid w:val="00424719"/>
    <w:rsid w:val="00424858"/>
    <w:rsid w:val="00424967"/>
    <w:rsid w:val="00424984"/>
    <w:rsid w:val="00424D2D"/>
    <w:rsid w:val="004250B8"/>
    <w:rsid w:val="004252C5"/>
    <w:rsid w:val="0042549F"/>
    <w:rsid w:val="00426396"/>
    <w:rsid w:val="00426613"/>
    <w:rsid w:val="00426894"/>
    <w:rsid w:val="00426979"/>
    <w:rsid w:val="00426BF2"/>
    <w:rsid w:val="00426C1B"/>
    <w:rsid w:val="00426E7A"/>
    <w:rsid w:val="0042707E"/>
    <w:rsid w:val="004272BE"/>
    <w:rsid w:val="00427F0B"/>
    <w:rsid w:val="00427FDC"/>
    <w:rsid w:val="00430208"/>
    <w:rsid w:val="00430251"/>
    <w:rsid w:val="004307A3"/>
    <w:rsid w:val="00430A1E"/>
    <w:rsid w:val="004310DB"/>
    <w:rsid w:val="00431389"/>
    <w:rsid w:val="00431988"/>
    <w:rsid w:val="00432016"/>
    <w:rsid w:val="0043209C"/>
    <w:rsid w:val="0043239C"/>
    <w:rsid w:val="00432B17"/>
    <w:rsid w:val="00432BE6"/>
    <w:rsid w:val="00432DAA"/>
    <w:rsid w:val="004335DE"/>
    <w:rsid w:val="00433617"/>
    <w:rsid w:val="00433BBF"/>
    <w:rsid w:val="00433C62"/>
    <w:rsid w:val="00433CF8"/>
    <w:rsid w:val="00433D1E"/>
    <w:rsid w:val="00433D79"/>
    <w:rsid w:val="004341C2"/>
    <w:rsid w:val="00434305"/>
    <w:rsid w:val="004343B7"/>
    <w:rsid w:val="00434724"/>
    <w:rsid w:val="0043480A"/>
    <w:rsid w:val="00434B60"/>
    <w:rsid w:val="004351FE"/>
    <w:rsid w:val="004352A3"/>
    <w:rsid w:val="0043535B"/>
    <w:rsid w:val="004354DE"/>
    <w:rsid w:val="00435624"/>
    <w:rsid w:val="00435854"/>
    <w:rsid w:val="00435992"/>
    <w:rsid w:val="00435CB2"/>
    <w:rsid w:val="00435DF7"/>
    <w:rsid w:val="00435E86"/>
    <w:rsid w:val="00435EF7"/>
    <w:rsid w:val="0043648E"/>
    <w:rsid w:val="004364F8"/>
    <w:rsid w:val="00436786"/>
    <w:rsid w:val="00437198"/>
    <w:rsid w:val="0043741A"/>
    <w:rsid w:val="0043763C"/>
    <w:rsid w:val="004377FE"/>
    <w:rsid w:val="00437930"/>
    <w:rsid w:val="00437B4B"/>
    <w:rsid w:val="00437CF4"/>
    <w:rsid w:val="00437D25"/>
    <w:rsid w:val="004403D2"/>
    <w:rsid w:val="0044052B"/>
    <w:rsid w:val="0044057A"/>
    <w:rsid w:val="00440644"/>
    <w:rsid w:val="0044083F"/>
    <w:rsid w:val="00440850"/>
    <w:rsid w:val="00440896"/>
    <w:rsid w:val="00440ABE"/>
    <w:rsid w:val="00440BA8"/>
    <w:rsid w:val="00440C31"/>
    <w:rsid w:val="004419FA"/>
    <w:rsid w:val="00441AE7"/>
    <w:rsid w:val="00441B78"/>
    <w:rsid w:val="00441DBF"/>
    <w:rsid w:val="00441F04"/>
    <w:rsid w:val="0044225D"/>
    <w:rsid w:val="004425CC"/>
    <w:rsid w:val="004427F2"/>
    <w:rsid w:val="00442BF1"/>
    <w:rsid w:val="004432B2"/>
    <w:rsid w:val="004433B1"/>
    <w:rsid w:val="00443655"/>
    <w:rsid w:val="004436F7"/>
    <w:rsid w:val="00443A4D"/>
    <w:rsid w:val="00443A67"/>
    <w:rsid w:val="00443B31"/>
    <w:rsid w:val="00443C70"/>
    <w:rsid w:val="00443D6D"/>
    <w:rsid w:val="00444293"/>
    <w:rsid w:val="00444782"/>
    <w:rsid w:val="004448C4"/>
    <w:rsid w:val="004449DA"/>
    <w:rsid w:val="00444D46"/>
    <w:rsid w:val="00444E32"/>
    <w:rsid w:val="00445290"/>
    <w:rsid w:val="00445574"/>
    <w:rsid w:val="00446005"/>
    <w:rsid w:val="00446351"/>
    <w:rsid w:val="004463D8"/>
    <w:rsid w:val="004463ED"/>
    <w:rsid w:val="004467EE"/>
    <w:rsid w:val="004467FB"/>
    <w:rsid w:val="0044690A"/>
    <w:rsid w:val="00446B40"/>
    <w:rsid w:val="00446F5A"/>
    <w:rsid w:val="004476B2"/>
    <w:rsid w:val="00447906"/>
    <w:rsid w:val="00447A3F"/>
    <w:rsid w:val="00447C9A"/>
    <w:rsid w:val="00447EB6"/>
    <w:rsid w:val="004504A0"/>
    <w:rsid w:val="00450ECD"/>
    <w:rsid w:val="00451169"/>
    <w:rsid w:val="00451456"/>
    <w:rsid w:val="00451702"/>
    <w:rsid w:val="004517B1"/>
    <w:rsid w:val="00451977"/>
    <w:rsid w:val="00451A21"/>
    <w:rsid w:val="00451BFE"/>
    <w:rsid w:val="00451FA9"/>
    <w:rsid w:val="0045200A"/>
    <w:rsid w:val="004520AC"/>
    <w:rsid w:val="004523D8"/>
    <w:rsid w:val="0045248B"/>
    <w:rsid w:val="004525EA"/>
    <w:rsid w:val="004525F0"/>
    <w:rsid w:val="004527E0"/>
    <w:rsid w:val="0045284F"/>
    <w:rsid w:val="00452863"/>
    <w:rsid w:val="00452D6B"/>
    <w:rsid w:val="00452DE3"/>
    <w:rsid w:val="00453051"/>
    <w:rsid w:val="0045398A"/>
    <w:rsid w:val="00453A82"/>
    <w:rsid w:val="00453FA8"/>
    <w:rsid w:val="0045401E"/>
    <w:rsid w:val="004541DB"/>
    <w:rsid w:val="00454241"/>
    <w:rsid w:val="00454484"/>
    <w:rsid w:val="004544E0"/>
    <w:rsid w:val="00454B09"/>
    <w:rsid w:val="00454C66"/>
    <w:rsid w:val="00454CC9"/>
    <w:rsid w:val="0045517B"/>
    <w:rsid w:val="00455571"/>
    <w:rsid w:val="0045566A"/>
    <w:rsid w:val="004558D8"/>
    <w:rsid w:val="00455A02"/>
    <w:rsid w:val="00455BE6"/>
    <w:rsid w:val="00455DA5"/>
    <w:rsid w:val="00456543"/>
    <w:rsid w:val="004565AF"/>
    <w:rsid w:val="00456D53"/>
    <w:rsid w:val="00457027"/>
    <w:rsid w:val="0045729F"/>
    <w:rsid w:val="00457877"/>
    <w:rsid w:val="00457A49"/>
    <w:rsid w:val="004604FD"/>
    <w:rsid w:val="00460585"/>
    <w:rsid w:val="004605C5"/>
    <w:rsid w:val="0046073B"/>
    <w:rsid w:val="00460967"/>
    <w:rsid w:val="00460DBA"/>
    <w:rsid w:val="00461674"/>
    <w:rsid w:val="0046198F"/>
    <w:rsid w:val="00461ADD"/>
    <w:rsid w:val="00461AFC"/>
    <w:rsid w:val="00461CEF"/>
    <w:rsid w:val="00462042"/>
    <w:rsid w:val="004621CB"/>
    <w:rsid w:val="0046238C"/>
    <w:rsid w:val="0046241C"/>
    <w:rsid w:val="0046250C"/>
    <w:rsid w:val="004625C0"/>
    <w:rsid w:val="004629F5"/>
    <w:rsid w:val="004629FF"/>
    <w:rsid w:val="00462BD7"/>
    <w:rsid w:val="00463011"/>
    <w:rsid w:val="0046306F"/>
    <w:rsid w:val="004630CB"/>
    <w:rsid w:val="004635A1"/>
    <w:rsid w:val="004635F7"/>
    <w:rsid w:val="00463A11"/>
    <w:rsid w:val="00463B77"/>
    <w:rsid w:val="00463C7B"/>
    <w:rsid w:val="00463D19"/>
    <w:rsid w:val="00463E2B"/>
    <w:rsid w:val="00464049"/>
    <w:rsid w:val="004643C0"/>
    <w:rsid w:val="004644A6"/>
    <w:rsid w:val="004646DA"/>
    <w:rsid w:val="0046497D"/>
    <w:rsid w:val="00464DF7"/>
    <w:rsid w:val="00464E9D"/>
    <w:rsid w:val="004651A0"/>
    <w:rsid w:val="004659BD"/>
    <w:rsid w:val="00465D41"/>
    <w:rsid w:val="00465DCF"/>
    <w:rsid w:val="0046613C"/>
    <w:rsid w:val="0046664F"/>
    <w:rsid w:val="004668D3"/>
    <w:rsid w:val="00466B0D"/>
    <w:rsid w:val="00466DB2"/>
    <w:rsid w:val="00466F1F"/>
    <w:rsid w:val="004670DE"/>
    <w:rsid w:val="00467353"/>
    <w:rsid w:val="0046761A"/>
    <w:rsid w:val="004676B7"/>
    <w:rsid w:val="0046774E"/>
    <w:rsid w:val="004679CD"/>
    <w:rsid w:val="00467B62"/>
    <w:rsid w:val="004701F0"/>
    <w:rsid w:val="00470332"/>
    <w:rsid w:val="00470775"/>
    <w:rsid w:val="0047088F"/>
    <w:rsid w:val="00470B1F"/>
    <w:rsid w:val="00471746"/>
    <w:rsid w:val="00471974"/>
    <w:rsid w:val="004719A4"/>
    <w:rsid w:val="004719C9"/>
    <w:rsid w:val="00471D08"/>
    <w:rsid w:val="004720F3"/>
    <w:rsid w:val="0047311B"/>
    <w:rsid w:val="00473164"/>
    <w:rsid w:val="004734DB"/>
    <w:rsid w:val="00473777"/>
    <w:rsid w:val="00473C9B"/>
    <w:rsid w:val="00473E3E"/>
    <w:rsid w:val="00473E80"/>
    <w:rsid w:val="0047461E"/>
    <w:rsid w:val="004746B1"/>
    <w:rsid w:val="00474D77"/>
    <w:rsid w:val="00475663"/>
    <w:rsid w:val="004756CB"/>
    <w:rsid w:val="0047583F"/>
    <w:rsid w:val="0047593A"/>
    <w:rsid w:val="00475A06"/>
    <w:rsid w:val="00475A0E"/>
    <w:rsid w:val="00475A62"/>
    <w:rsid w:val="00475D82"/>
    <w:rsid w:val="00475DE8"/>
    <w:rsid w:val="004760C2"/>
    <w:rsid w:val="004766D6"/>
    <w:rsid w:val="004769CC"/>
    <w:rsid w:val="00476BA9"/>
    <w:rsid w:val="00476D70"/>
    <w:rsid w:val="00477460"/>
    <w:rsid w:val="00477735"/>
    <w:rsid w:val="0047774D"/>
    <w:rsid w:val="00477783"/>
    <w:rsid w:val="004779AA"/>
    <w:rsid w:val="004779E0"/>
    <w:rsid w:val="00477AA9"/>
    <w:rsid w:val="00477D02"/>
    <w:rsid w:val="00480076"/>
    <w:rsid w:val="004805B7"/>
    <w:rsid w:val="004807CE"/>
    <w:rsid w:val="004808FE"/>
    <w:rsid w:val="00480B38"/>
    <w:rsid w:val="00480FD1"/>
    <w:rsid w:val="00481247"/>
    <w:rsid w:val="00481750"/>
    <w:rsid w:val="00481940"/>
    <w:rsid w:val="00481C44"/>
    <w:rsid w:val="00481FBE"/>
    <w:rsid w:val="004821C8"/>
    <w:rsid w:val="0048277B"/>
    <w:rsid w:val="00482CB6"/>
    <w:rsid w:val="00483296"/>
    <w:rsid w:val="004834C2"/>
    <w:rsid w:val="00483839"/>
    <w:rsid w:val="00483B47"/>
    <w:rsid w:val="00483C4C"/>
    <w:rsid w:val="00483C9E"/>
    <w:rsid w:val="00483FC4"/>
    <w:rsid w:val="00483FE0"/>
    <w:rsid w:val="004842C6"/>
    <w:rsid w:val="004842E6"/>
    <w:rsid w:val="00484306"/>
    <w:rsid w:val="004844D9"/>
    <w:rsid w:val="00484653"/>
    <w:rsid w:val="004847C6"/>
    <w:rsid w:val="00484936"/>
    <w:rsid w:val="00484CC4"/>
    <w:rsid w:val="00484EE4"/>
    <w:rsid w:val="004852B1"/>
    <w:rsid w:val="004852F9"/>
    <w:rsid w:val="0048580E"/>
    <w:rsid w:val="00485B4A"/>
    <w:rsid w:val="00485C89"/>
    <w:rsid w:val="00485DE1"/>
    <w:rsid w:val="00485F58"/>
    <w:rsid w:val="00485F8C"/>
    <w:rsid w:val="00486417"/>
    <w:rsid w:val="0048662F"/>
    <w:rsid w:val="0048675F"/>
    <w:rsid w:val="004868E1"/>
    <w:rsid w:val="00486B1C"/>
    <w:rsid w:val="00486B32"/>
    <w:rsid w:val="00486BE3"/>
    <w:rsid w:val="00486D46"/>
    <w:rsid w:val="00486F5F"/>
    <w:rsid w:val="004870D0"/>
    <w:rsid w:val="004871C6"/>
    <w:rsid w:val="00487282"/>
    <w:rsid w:val="0048734F"/>
    <w:rsid w:val="004873ED"/>
    <w:rsid w:val="0048787C"/>
    <w:rsid w:val="0048793F"/>
    <w:rsid w:val="004879A3"/>
    <w:rsid w:val="00487BF3"/>
    <w:rsid w:val="00487E56"/>
    <w:rsid w:val="00487FAB"/>
    <w:rsid w:val="00490398"/>
    <w:rsid w:val="004905E4"/>
    <w:rsid w:val="004909A7"/>
    <w:rsid w:val="00490A6F"/>
    <w:rsid w:val="00490A89"/>
    <w:rsid w:val="00490AB4"/>
    <w:rsid w:val="00490DB6"/>
    <w:rsid w:val="00490E1F"/>
    <w:rsid w:val="00490FB0"/>
    <w:rsid w:val="00491143"/>
    <w:rsid w:val="004911C3"/>
    <w:rsid w:val="0049150A"/>
    <w:rsid w:val="00491983"/>
    <w:rsid w:val="00491E25"/>
    <w:rsid w:val="00492008"/>
    <w:rsid w:val="004920E3"/>
    <w:rsid w:val="0049275F"/>
    <w:rsid w:val="004928EF"/>
    <w:rsid w:val="00492C39"/>
    <w:rsid w:val="00492F02"/>
    <w:rsid w:val="00493131"/>
    <w:rsid w:val="004931C6"/>
    <w:rsid w:val="00493779"/>
    <w:rsid w:val="004939AE"/>
    <w:rsid w:val="00493D5F"/>
    <w:rsid w:val="00493FE8"/>
    <w:rsid w:val="004944CA"/>
    <w:rsid w:val="004945A0"/>
    <w:rsid w:val="004949C4"/>
    <w:rsid w:val="00494C55"/>
    <w:rsid w:val="00494D13"/>
    <w:rsid w:val="00494E3F"/>
    <w:rsid w:val="004957DB"/>
    <w:rsid w:val="004958DB"/>
    <w:rsid w:val="00495C26"/>
    <w:rsid w:val="00495C4B"/>
    <w:rsid w:val="00495CD4"/>
    <w:rsid w:val="004965AC"/>
    <w:rsid w:val="004965BC"/>
    <w:rsid w:val="00496862"/>
    <w:rsid w:val="00496C50"/>
    <w:rsid w:val="00496E26"/>
    <w:rsid w:val="00496EE6"/>
    <w:rsid w:val="00497093"/>
    <w:rsid w:val="00497523"/>
    <w:rsid w:val="0049769E"/>
    <w:rsid w:val="00497839"/>
    <w:rsid w:val="004978CD"/>
    <w:rsid w:val="004A0BAC"/>
    <w:rsid w:val="004A0D6C"/>
    <w:rsid w:val="004A0EEA"/>
    <w:rsid w:val="004A0EEC"/>
    <w:rsid w:val="004A1242"/>
    <w:rsid w:val="004A12DF"/>
    <w:rsid w:val="004A1360"/>
    <w:rsid w:val="004A18F7"/>
    <w:rsid w:val="004A19BF"/>
    <w:rsid w:val="004A1BA8"/>
    <w:rsid w:val="004A1D85"/>
    <w:rsid w:val="004A21BC"/>
    <w:rsid w:val="004A2383"/>
    <w:rsid w:val="004A2562"/>
    <w:rsid w:val="004A2621"/>
    <w:rsid w:val="004A263C"/>
    <w:rsid w:val="004A2885"/>
    <w:rsid w:val="004A296B"/>
    <w:rsid w:val="004A2AEC"/>
    <w:rsid w:val="004A3314"/>
    <w:rsid w:val="004A33BE"/>
    <w:rsid w:val="004A3439"/>
    <w:rsid w:val="004A34A1"/>
    <w:rsid w:val="004A35C6"/>
    <w:rsid w:val="004A3727"/>
    <w:rsid w:val="004A382A"/>
    <w:rsid w:val="004A3938"/>
    <w:rsid w:val="004A3DC9"/>
    <w:rsid w:val="004A3FEF"/>
    <w:rsid w:val="004A4139"/>
    <w:rsid w:val="004A43A7"/>
    <w:rsid w:val="004A4755"/>
    <w:rsid w:val="004A4761"/>
    <w:rsid w:val="004A4B50"/>
    <w:rsid w:val="004A4B57"/>
    <w:rsid w:val="004A4C0A"/>
    <w:rsid w:val="004A4E96"/>
    <w:rsid w:val="004A5081"/>
    <w:rsid w:val="004A514F"/>
    <w:rsid w:val="004A5AAA"/>
    <w:rsid w:val="004A5AF6"/>
    <w:rsid w:val="004A5D5C"/>
    <w:rsid w:val="004A5E77"/>
    <w:rsid w:val="004A61F4"/>
    <w:rsid w:val="004A63FA"/>
    <w:rsid w:val="004A6410"/>
    <w:rsid w:val="004A6599"/>
    <w:rsid w:val="004A66D6"/>
    <w:rsid w:val="004A6A3D"/>
    <w:rsid w:val="004A6CFB"/>
    <w:rsid w:val="004A6E77"/>
    <w:rsid w:val="004A6F5B"/>
    <w:rsid w:val="004A7474"/>
    <w:rsid w:val="004A756E"/>
    <w:rsid w:val="004A76D7"/>
    <w:rsid w:val="004A788A"/>
    <w:rsid w:val="004A7908"/>
    <w:rsid w:val="004A7AB1"/>
    <w:rsid w:val="004A7B7A"/>
    <w:rsid w:val="004B0272"/>
    <w:rsid w:val="004B050D"/>
    <w:rsid w:val="004B08FB"/>
    <w:rsid w:val="004B0D28"/>
    <w:rsid w:val="004B0FEE"/>
    <w:rsid w:val="004B1073"/>
    <w:rsid w:val="004B1505"/>
    <w:rsid w:val="004B1886"/>
    <w:rsid w:val="004B18C7"/>
    <w:rsid w:val="004B1D90"/>
    <w:rsid w:val="004B1EA5"/>
    <w:rsid w:val="004B2701"/>
    <w:rsid w:val="004B2754"/>
    <w:rsid w:val="004B277F"/>
    <w:rsid w:val="004B2E1B"/>
    <w:rsid w:val="004B2E78"/>
    <w:rsid w:val="004B3559"/>
    <w:rsid w:val="004B35DF"/>
    <w:rsid w:val="004B384C"/>
    <w:rsid w:val="004B3872"/>
    <w:rsid w:val="004B39A0"/>
    <w:rsid w:val="004B3AA8"/>
    <w:rsid w:val="004B3B6A"/>
    <w:rsid w:val="004B3CEA"/>
    <w:rsid w:val="004B3DA3"/>
    <w:rsid w:val="004B3E93"/>
    <w:rsid w:val="004B3F8A"/>
    <w:rsid w:val="004B4374"/>
    <w:rsid w:val="004B4FA6"/>
    <w:rsid w:val="004B5151"/>
    <w:rsid w:val="004B55A8"/>
    <w:rsid w:val="004B5842"/>
    <w:rsid w:val="004B5986"/>
    <w:rsid w:val="004B5DDE"/>
    <w:rsid w:val="004B5F8A"/>
    <w:rsid w:val="004B66CD"/>
    <w:rsid w:val="004B6700"/>
    <w:rsid w:val="004B6838"/>
    <w:rsid w:val="004B7739"/>
    <w:rsid w:val="004B780A"/>
    <w:rsid w:val="004B785D"/>
    <w:rsid w:val="004B7CB4"/>
    <w:rsid w:val="004B7CCC"/>
    <w:rsid w:val="004C03FE"/>
    <w:rsid w:val="004C0476"/>
    <w:rsid w:val="004C0F4D"/>
    <w:rsid w:val="004C0FBC"/>
    <w:rsid w:val="004C12BC"/>
    <w:rsid w:val="004C1414"/>
    <w:rsid w:val="004C1A76"/>
    <w:rsid w:val="004C1BE0"/>
    <w:rsid w:val="004C1FBC"/>
    <w:rsid w:val="004C2062"/>
    <w:rsid w:val="004C22D0"/>
    <w:rsid w:val="004C25A2"/>
    <w:rsid w:val="004C2677"/>
    <w:rsid w:val="004C29F1"/>
    <w:rsid w:val="004C330A"/>
    <w:rsid w:val="004C3848"/>
    <w:rsid w:val="004C3B3D"/>
    <w:rsid w:val="004C3B90"/>
    <w:rsid w:val="004C3D17"/>
    <w:rsid w:val="004C3F1D"/>
    <w:rsid w:val="004C4104"/>
    <w:rsid w:val="004C458D"/>
    <w:rsid w:val="004C45BC"/>
    <w:rsid w:val="004C48C9"/>
    <w:rsid w:val="004C4DBB"/>
    <w:rsid w:val="004C4FF9"/>
    <w:rsid w:val="004C5294"/>
    <w:rsid w:val="004C53A6"/>
    <w:rsid w:val="004C5C35"/>
    <w:rsid w:val="004C6164"/>
    <w:rsid w:val="004C63C5"/>
    <w:rsid w:val="004C6AAC"/>
    <w:rsid w:val="004C6E95"/>
    <w:rsid w:val="004C6F12"/>
    <w:rsid w:val="004C70B6"/>
    <w:rsid w:val="004C710E"/>
    <w:rsid w:val="004C7362"/>
    <w:rsid w:val="004C7485"/>
    <w:rsid w:val="004C7556"/>
    <w:rsid w:val="004C7590"/>
    <w:rsid w:val="004C784D"/>
    <w:rsid w:val="004C7E7B"/>
    <w:rsid w:val="004C7E8B"/>
    <w:rsid w:val="004C7E9D"/>
    <w:rsid w:val="004C7F67"/>
    <w:rsid w:val="004D006D"/>
    <w:rsid w:val="004D014A"/>
    <w:rsid w:val="004D076D"/>
    <w:rsid w:val="004D07E7"/>
    <w:rsid w:val="004D0EF1"/>
    <w:rsid w:val="004D108E"/>
    <w:rsid w:val="004D13B0"/>
    <w:rsid w:val="004D14B2"/>
    <w:rsid w:val="004D1A30"/>
    <w:rsid w:val="004D2253"/>
    <w:rsid w:val="004D22A0"/>
    <w:rsid w:val="004D246A"/>
    <w:rsid w:val="004D272D"/>
    <w:rsid w:val="004D2A69"/>
    <w:rsid w:val="004D2EF1"/>
    <w:rsid w:val="004D2F30"/>
    <w:rsid w:val="004D2F8E"/>
    <w:rsid w:val="004D312F"/>
    <w:rsid w:val="004D32B6"/>
    <w:rsid w:val="004D3887"/>
    <w:rsid w:val="004D3AF5"/>
    <w:rsid w:val="004D3E43"/>
    <w:rsid w:val="004D3F17"/>
    <w:rsid w:val="004D41C9"/>
    <w:rsid w:val="004D4406"/>
    <w:rsid w:val="004D4422"/>
    <w:rsid w:val="004D44EE"/>
    <w:rsid w:val="004D4D50"/>
    <w:rsid w:val="004D516B"/>
    <w:rsid w:val="004D54A4"/>
    <w:rsid w:val="004D54B3"/>
    <w:rsid w:val="004D5589"/>
    <w:rsid w:val="004D585B"/>
    <w:rsid w:val="004D597E"/>
    <w:rsid w:val="004D5D24"/>
    <w:rsid w:val="004D5DA2"/>
    <w:rsid w:val="004D5E54"/>
    <w:rsid w:val="004D623C"/>
    <w:rsid w:val="004D63E4"/>
    <w:rsid w:val="004D64B1"/>
    <w:rsid w:val="004D6818"/>
    <w:rsid w:val="004D6CA4"/>
    <w:rsid w:val="004D72E7"/>
    <w:rsid w:val="004D7455"/>
    <w:rsid w:val="004D7827"/>
    <w:rsid w:val="004D7934"/>
    <w:rsid w:val="004D7AB9"/>
    <w:rsid w:val="004D7B07"/>
    <w:rsid w:val="004D7B5C"/>
    <w:rsid w:val="004D7BC1"/>
    <w:rsid w:val="004D7C42"/>
    <w:rsid w:val="004D7D7E"/>
    <w:rsid w:val="004D7E85"/>
    <w:rsid w:val="004D7E90"/>
    <w:rsid w:val="004D7FCD"/>
    <w:rsid w:val="004E0465"/>
    <w:rsid w:val="004E04BF"/>
    <w:rsid w:val="004E04E2"/>
    <w:rsid w:val="004E0BAB"/>
    <w:rsid w:val="004E1016"/>
    <w:rsid w:val="004E10D3"/>
    <w:rsid w:val="004E127B"/>
    <w:rsid w:val="004E1C0A"/>
    <w:rsid w:val="004E1F72"/>
    <w:rsid w:val="004E24C9"/>
    <w:rsid w:val="004E2A60"/>
    <w:rsid w:val="004E2AE8"/>
    <w:rsid w:val="004E2C68"/>
    <w:rsid w:val="004E2DF2"/>
    <w:rsid w:val="004E2ED3"/>
    <w:rsid w:val="004E2F9A"/>
    <w:rsid w:val="004E301D"/>
    <w:rsid w:val="004E30C5"/>
    <w:rsid w:val="004E30EF"/>
    <w:rsid w:val="004E31BE"/>
    <w:rsid w:val="004E3747"/>
    <w:rsid w:val="004E3766"/>
    <w:rsid w:val="004E3845"/>
    <w:rsid w:val="004E3947"/>
    <w:rsid w:val="004E3A09"/>
    <w:rsid w:val="004E3C6D"/>
    <w:rsid w:val="004E406C"/>
    <w:rsid w:val="004E4585"/>
    <w:rsid w:val="004E4AA5"/>
    <w:rsid w:val="004E4AEE"/>
    <w:rsid w:val="004E4CFD"/>
    <w:rsid w:val="004E53F3"/>
    <w:rsid w:val="004E5406"/>
    <w:rsid w:val="004E5518"/>
    <w:rsid w:val="004E59E3"/>
    <w:rsid w:val="004E5C8E"/>
    <w:rsid w:val="004E6306"/>
    <w:rsid w:val="004E67C0"/>
    <w:rsid w:val="004E6934"/>
    <w:rsid w:val="004E6D93"/>
    <w:rsid w:val="004E6E0D"/>
    <w:rsid w:val="004E716A"/>
    <w:rsid w:val="004E7495"/>
    <w:rsid w:val="004E77EE"/>
    <w:rsid w:val="004E7E8C"/>
    <w:rsid w:val="004F0112"/>
    <w:rsid w:val="004F079B"/>
    <w:rsid w:val="004F07E7"/>
    <w:rsid w:val="004F0C14"/>
    <w:rsid w:val="004F0C93"/>
    <w:rsid w:val="004F0E22"/>
    <w:rsid w:val="004F16EB"/>
    <w:rsid w:val="004F1964"/>
    <w:rsid w:val="004F1A87"/>
    <w:rsid w:val="004F1DF8"/>
    <w:rsid w:val="004F1F4D"/>
    <w:rsid w:val="004F20E0"/>
    <w:rsid w:val="004F2221"/>
    <w:rsid w:val="004F2252"/>
    <w:rsid w:val="004F2537"/>
    <w:rsid w:val="004F2825"/>
    <w:rsid w:val="004F2C97"/>
    <w:rsid w:val="004F2D18"/>
    <w:rsid w:val="004F2D38"/>
    <w:rsid w:val="004F2FD2"/>
    <w:rsid w:val="004F3304"/>
    <w:rsid w:val="004F391A"/>
    <w:rsid w:val="004F396C"/>
    <w:rsid w:val="004F3992"/>
    <w:rsid w:val="004F39AB"/>
    <w:rsid w:val="004F3A31"/>
    <w:rsid w:val="004F3B47"/>
    <w:rsid w:val="004F3CB4"/>
    <w:rsid w:val="004F3CFB"/>
    <w:rsid w:val="004F3DF6"/>
    <w:rsid w:val="004F4056"/>
    <w:rsid w:val="004F40DB"/>
    <w:rsid w:val="004F46AF"/>
    <w:rsid w:val="004F4777"/>
    <w:rsid w:val="004F4AAD"/>
    <w:rsid w:val="004F4C46"/>
    <w:rsid w:val="004F4ED6"/>
    <w:rsid w:val="004F5156"/>
    <w:rsid w:val="004F553D"/>
    <w:rsid w:val="004F5726"/>
    <w:rsid w:val="004F63C5"/>
    <w:rsid w:val="004F6456"/>
    <w:rsid w:val="004F66AB"/>
    <w:rsid w:val="004F66FC"/>
    <w:rsid w:val="004F6906"/>
    <w:rsid w:val="004F696E"/>
    <w:rsid w:val="004F6C71"/>
    <w:rsid w:val="004F6CCC"/>
    <w:rsid w:val="004F6DC5"/>
    <w:rsid w:val="004F6DEA"/>
    <w:rsid w:val="004F7332"/>
    <w:rsid w:val="004F743A"/>
    <w:rsid w:val="004F7E72"/>
    <w:rsid w:val="00500208"/>
    <w:rsid w:val="005002D3"/>
    <w:rsid w:val="005005C1"/>
    <w:rsid w:val="00500642"/>
    <w:rsid w:val="00500C50"/>
    <w:rsid w:val="00500CA4"/>
    <w:rsid w:val="00500F9D"/>
    <w:rsid w:val="00501139"/>
    <w:rsid w:val="005014D6"/>
    <w:rsid w:val="00501637"/>
    <w:rsid w:val="0050168C"/>
    <w:rsid w:val="005016AB"/>
    <w:rsid w:val="0050187B"/>
    <w:rsid w:val="005019CA"/>
    <w:rsid w:val="00501E64"/>
    <w:rsid w:val="00502151"/>
    <w:rsid w:val="00502485"/>
    <w:rsid w:val="0050261F"/>
    <w:rsid w:val="00502736"/>
    <w:rsid w:val="00502C94"/>
    <w:rsid w:val="0050318C"/>
    <w:rsid w:val="0050321C"/>
    <w:rsid w:val="0050340C"/>
    <w:rsid w:val="00503413"/>
    <w:rsid w:val="0050363E"/>
    <w:rsid w:val="005039BC"/>
    <w:rsid w:val="00503AB4"/>
    <w:rsid w:val="00503F92"/>
    <w:rsid w:val="00503FC0"/>
    <w:rsid w:val="00503FF2"/>
    <w:rsid w:val="005043BB"/>
    <w:rsid w:val="005043F7"/>
    <w:rsid w:val="00504A00"/>
    <w:rsid w:val="00504A3D"/>
    <w:rsid w:val="00504CB4"/>
    <w:rsid w:val="00504E9E"/>
    <w:rsid w:val="00505243"/>
    <w:rsid w:val="005054A7"/>
    <w:rsid w:val="00505553"/>
    <w:rsid w:val="00505767"/>
    <w:rsid w:val="005057A2"/>
    <w:rsid w:val="00505C0E"/>
    <w:rsid w:val="00505E4C"/>
    <w:rsid w:val="00505F8B"/>
    <w:rsid w:val="005061FC"/>
    <w:rsid w:val="00506339"/>
    <w:rsid w:val="00506830"/>
    <w:rsid w:val="00506D69"/>
    <w:rsid w:val="005070A3"/>
    <w:rsid w:val="005072C2"/>
    <w:rsid w:val="005073C4"/>
    <w:rsid w:val="005073F0"/>
    <w:rsid w:val="00507B0A"/>
    <w:rsid w:val="00507B6B"/>
    <w:rsid w:val="00507CE2"/>
    <w:rsid w:val="00507EA0"/>
    <w:rsid w:val="0051019D"/>
    <w:rsid w:val="00510276"/>
    <w:rsid w:val="005106D0"/>
    <w:rsid w:val="0051081B"/>
    <w:rsid w:val="00510890"/>
    <w:rsid w:val="005109F5"/>
    <w:rsid w:val="00510A7B"/>
    <w:rsid w:val="00510DD0"/>
    <w:rsid w:val="0051124B"/>
    <w:rsid w:val="00511346"/>
    <w:rsid w:val="005113A8"/>
    <w:rsid w:val="005114ED"/>
    <w:rsid w:val="00511A4B"/>
    <w:rsid w:val="00511A70"/>
    <w:rsid w:val="00511F6C"/>
    <w:rsid w:val="00511FCF"/>
    <w:rsid w:val="00512378"/>
    <w:rsid w:val="005126E3"/>
    <w:rsid w:val="0051279D"/>
    <w:rsid w:val="00512AE2"/>
    <w:rsid w:val="00512AF2"/>
    <w:rsid w:val="00512B46"/>
    <w:rsid w:val="00512CBF"/>
    <w:rsid w:val="00512F11"/>
    <w:rsid w:val="00512F6E"/>
    <w:rsid w:val="00513038"/>
    <w:rsid w:val="0051382C"/>
    <w:rsid w:val="00513EFA"/>
    <w:rsid w:val="00514174"/>
    <w:rsid w:val="00514961"/>
    <w:rsid w:val="00515883"/>
    <w:rsid w:val="00515C38"/>
    <w:rsid w:val="00516088"/>
    <w:rsid w:val="00516B0B"/>
    <w:rsid w:val="00516B86"/>
    <w:rsid w:val="00516D10"/>
    <w:rsid w:val="00516E59"/>
    <w:rsid w:val="005172E8"/>
    <w:rsid w:val="00517A60"/>
    <w:rsid w:val="00517AAA"/>
    <w:rsid w:val="00517BF8"/>
    <w:rsid w:val="00517E6E"/>
    <w:rsid w:val="00517EE7"/>
    <w:rsid w:val="00517F6C"/>
    <w:rsid w:val="005203B8"/>
    <w:rsid w:val="00520520"/>
    <w:rsid w:val="00520839"/>
    <w:rsid w:val="00520E5D"/>
    <w:rsid w:val="00520F9B"/>
    <w:rsid w:val="00521427"/>
    <w:rsid w:val="00521914"/>
    <w:rsid w:val="00521C2B"/>
    <w:rsid w:val="00521E13"/>
    <w:rsid w:val="0052202A"/>
    <w:rsid w:val="005220EC"/>
    <w:rsid w:val="00522986"/>
    <w:rsid w:val="00522B03"/>
    <w:rsid w:val="00522B3A"/>
    <w:rsid w:val="0052309E"/>
    <w:rsid w:val="00523151"/>
    <w:rsid w:val="00523809"/>
    <w:rsid w:val="00523987"/>
    <w:rsid w:val="00523988"/>
    <w:rsid w:val="00523F95"/>
    <w:rsid w:val="00524343"/>
    <w:rsid w:val="0052457E"/>
    <w:rsid w:val="00524666"/>
    <w:rsid w:val="00524802"/>
    <w:rsid w:val="00524869"/>
    <w:rsid w:val="005249D5"/>
    <w:rsid w:val="00524B5D"/>
    <w:rsid w:val="00524B84"/>
    <w:rsid w:val="00524D65"/>
    <w:rsid w:val="00524DC7"/>
    <w:rsid w:val="005254DD"/>
    <w:rsid w:val="00525632"/>
    <w:rsid w:val="005258B8"/>
    <w:rsid w:val="00525B16"/>
    <w:rsid w:val="00526099"/>
    <w:rsid w:val="00526585"/>
    <w:rsid w:val="0052680C"/>
    <w:rsid w:val="00526DFC"/>
    <w:rsid w:val="00526EE8"/>
    <w:rsid w:val="0052738D"/>
    <w:rsid w:val="00527756"/>
    <w:rsid w:val="00527BB5"/>
    <w:rsid w:val="00527EEB"/>
    <w:rsid w:val="005305B2"/>
    <w:rsid w:val="00530657"/>
    <w:rsid w:val="005306BC"/>
    <w:rsid w:val="00530B08"/>
    <w:rsid w:val="005311B6"/>
    <w:rsid w:val="0053128D"/>
    <w:rsid w:val="005314BB"/>
    <w:rsid w:val="00531886"/>
    <w:rsid w:val="005320A6"/>
    <w:rsid w:val="0053210E"/>
    <w:rsid w:val="00532121"/>
    <w:rsid w:val="0053218C"/>
    <w:rsid w:val="0053260A"/>
    <w:rsid w:val="00533776"/>
    <w:rsid w:val="0053398F"/>
    <w:rsid w:val="00533996"/>
    <w:rsid w:val="00533D04"/>
    <w:rsid w:val="00533D0A"/>
    <w:rsid w:val="00534040"/>
    <w:rsid w:val="0053418B"/>
    <w:rsid w:val="00534330"/>
    <w:rsid w:val="00534804"/>
    <w:rsid w:val="00534BDF"/>
    <w:rsid w:val="005354EA"/>
    <w:rsid w:val="0053585F"/>
    <w:rsid w:val="00535AA1"/>
    <w:rsid w:val="00535C06"/>
    <w:rsid w:val="00535C51"/>
    <w:rsid w:val="00535EAF"/>
    <w:rsid w:val="00535EC4"/>
    <w:rsid w:val="00535ED9"/>
    <w:rsid w:val="00535F5E"/>
    <w:rsid w:val="00535FAB"/>
    <w:rsid w:val="0053631E"/>
    <w:rsid w:val="005364D6"/>
    <w:rsid w:val="0053692B"/>
    <w:rsid w:val="00536D26"/>
    <w:rsid w:val="00537139"/>
    <w:rsid w:val="00537267"/>
    <w:rsid w:val="005374D9"/>
    <w:rsid w:val="005376D4"/>
    <w:rsid w:val="00537746"/>
    <w:rsid w:val="005379AF"/>
    <w:rsid w:val="00537BBD"/>
    <w:rsid w:val="0054035E"/>
    <w:rsid w:val="005403D4"/>
    <w:rsid w:val="0054055E"/>
    <w:rsid w:val="0054080A"/>
    <w:rsid w:val="005408C0"/>
    <w:rsid w:val="00540A3B"/>
    <w:rsid w:val="00540BF3"/>
    <w:rsid w:val="00540EDE"/>
    <w:rsid w:val="005415A7"/>
    <w:rsid w:val="00541772"/>
    <w:rsid w:val="00541853"/>
    <w:rsid w:val="00541AB1"/>
    <w:rsid w:val="00541DE3"/>
    <w:rsid w:val="00541F15"/>
    <w:rsid w:val="005420C1"/>
    <w:rsid w:val="00542691"/>
    <w:rsid w:val="00542863"/>
    <w:rsid w:val="00542DC3"/>
    <w:rsid w:val="00542E8D"/>
    <w:rsid w:val="0054340D"/>
    <w:rsid w:val="00543447"/>
    <w:rsid w:val="00543B36"/>
    <w:rsid w:val="00543BDA"/>
    <w:rsid w:val="005440F4"/>
    <w:rsid w:val="005441CC"/>
    <w:rsid w:val="005441D9"/>
    <w:rsid w:val="005445C2"/>
    <w:rsid w:val="005449D7"/>
    <w:rsid w:val="00544CB8"/>
    <w:rsid w:val="005452EE"/>
    <w:rsid w:val="00545CDA"/>
    <w:rsid w:val="00546C2D"/>
    <w:rsid w:val="00546E2D"/>
    <w:rsid w:val="0054768C"/>
    <w:rsid w:val="005479DA"/>
    <w:rsid w:val="00547A2C"/>
    <w:rsid w:val="00547AEB"/>
    <w:rsid w:val="00547BA3"/>
    <w:rsid w:val="00547BCC"/>
    <w:rsid w:val="00547C13"/>
    <w:rsid w:val="00547CF4"/>
    <w:rsid w:val="00547E80"/>
    <w:rsid w:val="00547EEB"/>
    <w:rsid w:val="0055013B"/>
    <w:rsid w:val="005507D3"/>
    <w:rsid w:val="00550D89"/>
    <w:rsid w:val="00550D9D"/>
    <w:rsid w:val="00550E46"/>
    <w:rsid w:val="00551A2C"/>
    <w:rsid w:val="00551ACF"/>
    <w:rsid w:val="00551F6F"/>
    <w:rsid w:val="00552370"/>
    <w:rsid w:val="00552654"/>
    <w:rsid w:val="00552EDF"/>
    <w:rsid w:val="00552F36"/>
    <w:rsid w:val="005530EE"/>
    <w:rsid w:val="00553138"/>
    <w:rsid w:val="0055330E"/>
    <w:rsid w:val="00553391"/>
    <w:rsid w:val="00553807"/>
    <w:rsid w:val="00553A1B"/>
    <w:rsid w:val="00553EE3"/>
    <w:rsid w:val="00553FF5"/>
    <w:rsid w:val="00554049"/>
    <w:rsid w:val="00554337"/>
    <w:rsid w:val="00554544"/>
    <w:rsid w:val="005545AF"/>
    <w:rsid w:val="00554972"/>
    <w:rsid w:val="00554ADF"/>
    <w:rsid w:val="00554E56"/>
    <w:rsid w:val="00554ED6"/>
    <w:rsid w:val="00555044"/>
    <w:rsid w:val="005550C6"/>
    <w:rsid w:val="00555627"/>
    <w:rsid w:val="0055587A"/>
    <w:rsid w:val="00555A2F"/>
    <w:rsid w:val="00555CA2"/>
    <w:rsid w:val="00555F03"/>
    <w:rsid w:val="00555FBC"/>
    <w:rsid w:val="005560B2"/>
    <w:rsid w:val="00556560"/>
    <w:rsid w:val="00556724"/>
    <w:rsid w:val="0055676C"/>
    <w:rsid w:val="00556837"/>
    <w:rsid w:val="00556A52"/>
    <w:rsid w:val="00556C39"/>
    <w:rsid w:val="00556C9E"/>
    <w:rsid w:val="00556D55"/>
    <w:rsid w:val="00556EBF"/>
    <w:rsid w:val="00557078"/>
    <w:rsid w:val="0055753F"/>
    <w:rsid w:val="0055758B"/>
    <w:rsid w:val="005576A6"/>
    <w:rsid w:val="00557A01"/>
    <w:rsid w:val="00557D51"/>
    <w:rsid w:val="00560102"/>
    <w:rsid w:val="0056017C"/>
    <w:rsid w:val="005608DE"/>
    <w:rsid w:val="00560F0A"/>
    <w:rsid w:val="00561475"/>
    <w:rsid w:val="0056148D"/>
    <w:rsid w:val="005614E8"/>
    <w:rsid w:val="0056159C"/>
    <w:rsid w:val="005615F0"/>
    <w:rsid w:val="00561947"/>
    <w:rsid w:val="00561A21"/>
    <w:rsid w:val="00561DBB"/>
    <w:rsid w:val="00561E04"/>
    <w:rsid w:val="00562291"/>
    <w:rsid w:val="00562308"/>
    <w:rsid w:val="00562485"/>
    <w:rsid w:val="00562759"/>
    <w:rsid w:val="005629B5"/>
    <w:rsid w:val="005629C2"/>
    <w:rsid w:val="00562B6E"/>
    <w:rsid w:val="00562CD7"/>
    <w:rsid w:val="00562ECA"/>
    <w:rsid w:val="00562F27"/>
    <w:rsid w:val="00563B71"/>
    <w:rsid w:val="005641AA"/>
    <w:rsid w:val="005643D6"/>
    <w:rsid w:val="0056487B"/>
    <w:rsid w:val="00564D9F"/>
    <w:rsid w:val="00564F2B"/>
    <w:rsid w:val="00564FB9"/>
    <w:rsid w:val="00565027"/>
    <w:rsid w:val="00565045"/>
    <w:rsid w:val="00565525"/>
    <w:rsid w:val="005656CC"/>
    <w:rsid w:val="00565731"/>
    <w:rsid w:val="0056575C"/>
    <w:rsid w:val="0056583D"/>
    <w:rsid w:val="00565B36"/>
    <w:rsid w:val="00565C37"/>
    <w:rsid w:val="00565E57"/>
    <w:rsid w:val="00565F3A"/>
    <w:rsid w:val="00566426"/>
    <w:rsid w:val="0056653B"/>
    <w:rsid w:val="0056672E"/>
    <w:rsid w:val="00566DA9"/>
    <w:rsid w:val="00566E2F"/>
    <w:rsid w:val="00567D19"/>
    <w:rsid w:val="00570874"/>
    <w:rsid w:val="00570AC0"/>
    <w:rsid w:val="00570ECB"/>
    <w:rsid w:val="00570FB5"/>
    <w:rsid w:val="005713AA"/>
    <w:rsid w:val="00571783"/>
    <w:rsid w:val="005717AD"/>
    <w:rsid w:val="00571835"/>
    <w:rsid w:val="00571BC4"/>
    <w:rsid w:val="00571BFF"/>
    <w:rsid w:val="005722C4"/>
    <w:rsid w:val="005723D0"/>
    <w:rsid w:val="00572687"/>
    <w:rsid w:val="005727A3"/>
    <w:rsid w:val="00572AC2"/>
    <w:rsid w:val="00572E7E"/>
    <w:rsid w:val="005732B9"/>
    <w:rsid w:val="0057351D"/>
    <w:rsid w:val="005736A2"/>
    <w:rsid w:val="00573905"/>
    <w:rsid w:val="0057397C"/>
    <w:rsid w:val="00573D9E"/>
    <w:rsid w:val="005741DF"/>
    <w:rsid w:val="0057427D"/>
    <w:rsid w:val="00574467"/>
    <w:rsid w:val="0057545F"/>
    <w:rsid w:val="00575593"/>
    <w:rsid w:val="0057578A"/>
    <w:rsid w:val="00575A26"/>
    <w:rsid w:val="00575A84"/>
    <w:rsid w:val="00575B71"/>
    <w:rsid w:val="00575F91"/>
    <w:rsid w:val="00576088"/>
    <w:rsid w:val="00576AB1"/>
    <w:rsid w:val="00576C16"/>
    <w:rsid w:val="00576F07"/>
    <w:rsid w:val="0057701F"/>
    <w:rsid w:val="00577305"/>
    <w:rsid w:val="0057744A"/>
    <w:rsid w:val="00577671"/>
    <w:rsid w:val="005776D7"/>
    <w:rsid w:val="0057772A"/>
    <w:rsid w:val="00577776"/>
    <w:rsid w:val="005779E2"/>
    <w:rsid w:val="00580172"/>
    <w:rsid w:val="0058019E"/>
    <w:rsid w:val="005801E3"/>
    <w:rsid w:val="00580225"/>
    <w:rsid w:val="00580E2C"/>
    <w:rsid w:val="005813B4"/>
    <w:rsid w:val="00581437"/>
    <w:rsid w:val="0058157E"/>
    <w:rsid w:val="005817D7"/>
    <w:rsid w:val="00581802"/>
    <w:rsid w:val="005819CE"/>
    <w:rsid w:val="00581B1A"/>
    <w:rsid w:val="005822B6"/>
    <w:rsid w:val="0058242F"/>
    <w:rsid w:val="00582CB0"/>
    <w:rsid w:val="00582D88"/>
    <w:rsid w:val="005831FD"/>
    <w:rsid w:val="0058340B"/>
    <w:rsid w:val="00583454"/>
    <w:rsid w:val="00583650"/>
    <w:rsid w:val="005836A8"/>
    <w:rsid w:val="0058409C"/>
    <w:rsid w:val="00584262"/>
    <w:rsid w:val="0058481A"/>
    <w:rsid w:val="00584A35"/>
    <w:rsid w:val="00584C99"/>
    <w:rsid w:val="00584F39"/>
    <w:rsid w:val="005850C6"/>
    <w:rsid w:val="0058527C"/>
    <w:rsid w:val="0058534B"/>
    <w:rsid w:val="00585B82"/>
    <w:rsid w:val="005864A6"/>
    <w:rsid w:val="00586630"/>
    <w:rsid w:val="0058666D"/>
    <w:rsid w:val="00586D9A"/>
    <w:rsid w:val="00586FC6"/>
    <w:rsid w:val="00587133"/>
    <w:rsid w:val="00587635"/>
    <w:rsid w:val="00587A4B"/>
    <w:rsid w:val="00587ADD"/>
    <w:rsid w:val="00587AFA"/>
    <w:rsid w:val="00587C27"/>
    <w:rsid w:val="00587D22"/>
    <w:rsid w:val="005902C2"/>
    <w:rsid w:val="005906C1"/>
    <w:rsid w:val="00590D51"/>
    <w:rsid w:val="00590E02"/>
    <w:rsid w:val="005914F8"/>
    <w:rsid w:val="00591A04"/>
    <w:rsid w:val="00591E61"/>
    <w:rsid w:val="00591EF9"/>
    <w:rsid w:val="005926F8"/>
    <w:rsid w:val="0059299F"/>
    <w:rsid w:val="00592B4C"/>
    <w:rsid w:val="00592FC5"/>
    <w:rsid w:val="00593033"/>
    <w:rsid w:val="0059356A"/>
    <w:rsid w:val="0059364C"/>
    <w:rsid w:val="00593A49"/>
    <w:rsid w:val="00593F6B"/>
    <w:rsid w:val="00593F85"/>
    <w:rsid w:val="00594432"/>
    <w:rsid w:val="005945F5"/>
    <w:rsid w:val="00594814"/>
    <w:rsid w:val="00594913"/>
    <w:rsid w:val="00594917"/>
    <w:rsid w:val="00594DDF"/>
    <w:rsid w:val="00594F3F"/>
    <w:rsid w:val="0059518D"/>
    <w:rsid w:val="00595544"/>
    <w:rsid w:val="0059557C"/>
    <w:rsid w:val="005955FF"/>
    <w:rsid w:val="005957E0"/>
    <w:rsid w:val="005958C9"/>
    <w:rsid w:val="00595AAF"/>
    <w:rsid w:val="00595CD8"/>
    <w:rsid w:val="0059611F"/>
    <w:rsid w:val="00596160"/>
    <w:rsid w:val="00596194"/>
    <w:rsid w:val="005964D0"/>
    <w:rsid w:val="005966E2"/>
    <w:rsid w:val="005968CB"/>
    <w:rsid w:val="00596AC6"/>
    <w:rsid w:val="00596D0B"/>
    <w:rsid w:val="00597007"/>
    <w:rsid w:val="0059716C"/>
    <w:rsid w:val="0059770E"/>
    <w:rsid w:val="00597789"/>
    <w:rsid w:val="005977D1"/>
    <w:rsid w:val="00597851"/>
    <w:rsid w:val="00597C0B"/>
    <w:rsid w:val="00597CC3"/>
    <w:rsid w:val="00597D9E"/>
    <w:rsid w:val="005A02F4"/>
    <w:rsid w:val="005A0387"/>
    <w:rsid w:val="005A0438"/>
    <w:rsid w:val="005A0511"/>
    <w:rsid w:val="005A0966"/>
    <w:rsid w:val="005A0F8A"/>
    <w:rsid w:val="005A117D"/>
    <w:rsid w:val="005A11B7"/>
    <w:rsid w:val="005A122E"/>
    <w:rsid w:val="005A138E"/>
    <w:rsid w:val="005A1489"/>
    <w:rsid w:val="005A1C75"/>
    <w:rsid w:val="005A1CC2"/>
    <w:rsid w:val="005A1FD7"/>
    <w:rsid w:val="005A20E8"/>
    <w:rsid w:val="005A2222"/>
    <w:rsid w:val="005A260B"/>
    <w:rsid w:val="005A2B0A"/>
    <w:rsid w:val="005A2C39"/>
    <w:rsid w:val="005A2C8F"/>
    <w:rsid w:val="005A2E77"/>
    <w:rsid w:val="005A3132"/>
    <w:rsid w:val="005A322E"/>
    <w:rsid w:val="005A32E3"/>
    <w:rsid w:val="005A33B6"/>
    <w:rsid w:val="005A3E9A"/>
    <w:rsid w:val="005A3F44"/>
    <w:rsid w:val="005A40FE"/>
    <w:rsid w:val="005A444F"/>
    <w:rsid w:val="005A46AB"/>
    <w:rsid w:val="005A4926"/>
    <w:rsid w:val="005A4957"/>
    <w:rsid w:val="005A4A1B"/>
    <w:rsid w:val="005A4C14"/>
    <w:rsid w:val="005A4C24"/>
    <w:rsid w:val="005A4D4B"/>
    <w:rsid w:val="005A531A"/>
    <w:rsid w:val="005A5522"/>
    <w:rsid w:val="005A5903"/>
    <w:rsid w:val="005A59AE"/>
    <w:rsid w:val="005A5BD0"/>
    <w:rsid w:val="005A5CED"/>
    <w:rsid w:val="005A5E91"/>
    <w:rsid w:val="005A6177"/>
    <w:rsid w:val="005A61D5"/>
    <w:rsid w:val="005A62F0"/>
    <w:rsid w:val="005A6527"/>
    <w:rsid w:val="005A6636"/>
    <w:rsid w:val="005A6787"/>
    <w:rsid w:val="005A6CFF"/>
    <w:rsid w:val="005A6E4C"/>
    <w:rsid w:val="005A743D"/>
    <w:rsid w:val="005A74BB"/>
    <w:rsid w:val="005A7603"/>
    <w:rsid w:val="005A7830"/>
    <w:rsid w:val="005A7955"/>
    <w:rsid w:val="005A79ED"/>
    <w:rsid w:val="005A7E7B"/>
    <w:rsid w:val="005A7FCE"/>
    <w:rsid w:val="005B028E"/>
    <w:rsid w:val="005B02B9"/>
    <w:rsid w:val="005B036A"/>
    <w:rsid w:val="005B053D"/>
    <w:rsid w:val="005B0CCA"/>
    <w:rsid w:val="005B0F3F"/>
    <w:rsid w:val="005B152E"/>
    <w:rsid w:val="005B16D1"/>
    <w:rsid w:val="005B16F4"/>
    <w:rsid w:val="005B17B8"/>
    <w:rsid w:val="005B188B"/>
    <w:rsid w:val="005B191C"/>
    <w:rsid w:val="005B1C61"/>
    <w:rsid w:val="005B1C80"/>
    <w:rsid w:val="005B1F77"/>
    <w:rsid w:val="005B201A"/>
    <w:rsid w:val="005B2098"/>
    <w:rsid w:val="005B2856"/>
    <w:rsid w:val="005B2C3F"/>
    <w:rsid w:val="005B2E3C"/>
    <w:rsid w:val="005B30A9"/>
    <w:rsid w:val="005B3F47"/>
    <w:rsid w:val="005B4028"/>
    <w:rsid w:val="005B4506"/>
    <w:rsid w:val="005B4775"/>
    <w:rsid w:val="005B4903"/>
    <w:rsid w:val="005B4CB8"/>
    <w:rsid w:val="005B4F3B"/>
    <w:rsid w:val="005B5087"/>
    <w:rsid w:val="005B51CE"/>
    <w:rsid w:val="005B569A"/>
    <w:rsid w:val="005B5885"/>
    <w:rsid w:val="005B5CD7"/>
    <w:rsid w:val="005B5FE2"/>
    <w:rsid w:val="005B615D"/>
    <w:rsid w:val="005B6329"/>
    <w:rsid w:val="005B6485"/>
    <w:rsid w:val="005B64ED"/>
    <w:rsid w:val="005B6715"/>
    <w:rsid w:val="005B6787"/>
    <w:rsid w:val="005B69B0"/>
    <w:rsid w:val="005B6A1F"/>
    <w:rsid w:val="005B6CF6"/>
    <w:rsid w:val="005B6F85"/>
    <w:rsid w:val="005B701A"/>
    <w:rsid w:val="005B7422"/>
    <w:rsid w:val="005B79FB"/>
    <w:rsid w:val="005C003F"/>
    <w:rsid w:val="005C070B"/>
    <w:rsid w:val="005C0771"/>
    <w:rsid w:val="005C0989"/>
    <w:rsid w:val="005C0D69"/>
    <w:rsid w:val="005C0FF2"/>
    <w:rsid w:val="005C1191"/>
    <w:rsid w:val="005C1198"/>
    <w:rsid w:val="005C1478"/>
    <w:rsid w:val="005C18CB"/>
    <w:rsid w:val="005C1EC0"/>
    <w:rsid w:val="005C21E8"/>
    <w:rsid w:val="005C2349"/>
    <w:rsid w:val="005C27B2"/>
    <w:rsid w:val="005C29B8"/>
    <w:rsid w:val="005C2ADE"/>
    <w:rsid w:val="005C30D5"/>
    <w:rsid w:val="005C316E"/>
    <w:rsid w:val="005C3B24"/>
    <w:rsid w:val="005C3C0D"/>
    <w:rsid w:val="005C3DC4"/>
    <w:rsid w:val="005C41CF"/>
    <w:rsid w:val="005C4565"/>
    <w:rsid w:val="005C46FF"/>
    <w:rsid w:val="005C4E28"/>
    <w:rsid w:val="005C51C3"/>
    <w:rsid w:val="005C53B9"/>
    <w:rsid w:val="005C5C68"/>
    <w:rsid w:val="005C5DC2"/>
    <w:rsid w:val="005C5F21"/>
    <w:rsid w:val="005C665B"/>
    <w:rsid w:val="005C66C1"/>
    <w:rsid w:val="005C6BD2"/>
    <w:rsid w:val="005C6D02"/>
    <w:rsid w:val="005C6D92"/>
    <w:rsid w:val="005C6DF8"/>
    <w:rsid w:val="005C6FBD"/>
    <w:rsid w:val="005C714D"/>
    <w:rsid w:val="005C7156"/>
    <w:rsid w:val="005C72F0"/>
    <w:rsid w:val="005C7303"/>
    <w:rsid w:val="005C731D"/>
    <w:rsid w:val="005C74AD"/>
    <w:rsid w:val="005C7840"/>
    <w:rsid w:val="005C7928"/>
    <w:rsid w:val="005C7BBE"/>
    <w:rsid w:val="005C7E78"/>
    <w:rsid w:val="005C7F08"/>
    <w:rsid w:val="005D0262"/>
    <w:rsid w:val="005D02CD"/>
    <w:rsid w:val="005D083D"/>
    <w:rsid w:val="005D0861"/>
    <w:rsid w:val="005D0C75"/>
    <w:rsid w:val="005D0D6A"/>
    <w:rsid w:val="005D153D"/>
    <w:rsid w:val="005D1996"/>
    <w:rsid w:val="005D1ADF"/>
    <w:rsid w:val="005D1CC6"/>
    <w:rsid w:val="005D2057"/>
    <w:rsid w:val="005D2642"/>
    <w:rsid w:val="005D2703"/>
    <w:rsid w:val="005D2A28"/>
    <w:rsid w:val="005D303F"/>
    <w:rsid w:val="005D3291"/>
    <w:rsid w:val="005D3557"/>
    <w:rsid w:val="005D3AC3"/>
    <w:rsid w:val="005D3AC4"/>
    <w:rsid w:val="005D4171"/>
    <w:rsid w:val="005D4290"/>
    <w:rsid w:val="005D4E31"/>
    <w:rsid w:val="005D5056"/>
    <w:rsid w:val="005D5134"/>
    <w:rsid w:val="005D5466"/>
    <w:rsid w:val="005D562C"/>
    <w:rsid w:val="005D5803"/>
    <w:rsid w:val="005D5F9D"/>
    <w:rsid w:val="005D5FB0"/>
    <w:rsid w:val="005D6627"/>
    <w:rsid w:val="005D6689"/>
    <w:rsid w:val="005D6A28"/>
    <w:rsid w:val="005D6A95"/>
    <w:rsid w:val="005D6B2C"/>
    <w:rsid w:val="005D6D9C"/>
    <w:rsid w:val="005D7003"/>
    <w:rsid w:val="005D7AD0"/>
    <w:rsid w:val="005D7C93"/>
    <w:rsid w:val="005D7F3B"/>
    <w:rsid w:val="005E00D2"/>
    <w:rsid w:val="005E05D3"/>
    <w:rsid w:val="005E0BA4"/>
    <w:rsid w:val="005E0F6D"/>
    <w:rsid w:val="005E1248"/>
    <w:rsid w:val="005E145C"/>
    <w:rsid w:val="005E189A"/>
    <w:rsid w:val="005E1930"/>
    <w:rsid w:val="005E1A3F"/>
    <w:rsid w:val="005E1A56"/>
    <w:rsid w:val="005E2335"/>
    <w:rsid w:val="005E257A"/>
    <w:rsid w:val="005E26B9"/>
    <w:rsid w:val="005E2C95"/>
    <w:rsid w:val="005E34CA"/>
    <w:rsid w:val="005E3C18"/>
    <w:rsid w:val="005E40C2"/>
    <w:rsid w:val="005E4250"/>
    <w:rsid w:val="005E4298"/>
    <w:rsid w:val="005E430E"/>
    <w:rsid w:val="005E4404"/>
    <w:rsid w:val="005E47AA"/>
    <w:rsid w:val="005E49EA"/>
    <w:rsid w:val="005E4BA9"/>
    <w:rsid w:val="005E55DE"/>
    <w:rsid w:val="005E5B52"/>
    <w:rsid w:val="005E5C4D"/>
    <w:rsid w:val="005E63DA"/>
    <w:rsid w:val="005E6442"/>
    <w:rsid w:val="005E6549"/>
    <w:rsid w:val="005E66A5"/>
    <w:rsid w:val="005E67ED"/>
    <w:rsid w:val="005E6812"/>
    <w:rsid w:val="005E69B5"/>
    <w:rsid w:val="005E6D89"/>
    <w:rsid w:val="005E6F79"/>
    <w:rsid w:val="005E7072"/>
    <w:rsid w:val="005E75B9"/>
    <w:rsid w:val="005E7707"/>
    <w:rsid w:val="005E776B"/>
    <w:rsid w:val="005E7838"/>
    <w:rsid w:val="005E7881"/>
    <w:rsid w:val="005E78E0"/>
    <w:rsid w:val="005E7E8F"/>
    <w:rsid w:val="005E7FAD"/>
    <w:rsid w:val="005F02DA"/>
    <w:rsid w:val="005F03F7"/>
    <w:rsid w:val="005F0929"/>
    <w:rsid w:val="005F0A98"/>
    <w:rsid w:val="005F0D9C"/>
    <w:rsid w:val="005F0DBC"/>
    <w:rsid w:val="005F0E16"/>
    <w:rsid w:val="005F105A"/>
    <w:rsid w:val="005F120E"/>
    <w:rsid w:val="005F15B8"/>
    <w:rsid w:val="005F1693"/>
    <w:rsid w:val="005F17A1"/>
    <w:rsid w:val="005F1804"/>
    <w:rsid w:val="005F1A89"/>
    <w:rsid w:val="005F2651"/>
    <w:rsid w:val="005F2832"/>
    <w:rsid w:val="005F284E"/>
    <w:rsid w:val="005F3081"/>
    <w:rsid w:val="005F3228"/>
    <w:rsid w:val="005F34CF"/>
    <w:rsid w:val="005F3504"/>
    <w:rsid w:val="005F3612"/>
    <w:rsid w:val="005F37DE"/>
    <w:rsid w:val="005F3855"/>
    <w:rsid w:val="005F39EB"/>
    <w:rsid w:val="005F3CFE"/>
    <w:rsid w:val="005F3E5B"/>
    <w:rsid w:val="005F3EF9"/>
    <w:rsid w:val="005F430B"/>
    <w:rsid w:val="005F455C"/>
    <w:rsid w:val="005F527F"/>
    <w:rsid w:val="005F535B"/>
    <w:rsid w:val="005F5443"/>
    <w:rsid w:val="005F5508"/>
    <w:rsid w:val="005F59E5"/>
    <w:rsid w:val="005F5A3D"/>
    <w:rsid w:val="005F5ABD"/>
    <w:rsid w:val="005F6131"/>
    <w:rsid w:val="005F6191"/>
    <w:rsid w:val="005F6397"/>
    <w:rsid w:val="005F66AB"/>
    <w:rsid w:val="005F6A36"/>
    <w:rsid w:val="005F6F98"/>
    <w:rsid w:val="005F7618"/>
    <w:rsid w:val="005F7849"/>
    <w:rsid w:val="005F7A88"/>
    <w:rsid w:val="005F7CB1"/>
    <w:rsid w:val="005F7CE4"/>
    <w:rsid w:val="005F7D78"/>
    <w:rsid w:val="005F7EF7"/>
    <w:rsid w:val="006003C9"/>
    <w:rsid w:val="00600942"/>
    <w:rsid w:val="00600A57"/>
    <w:rsid w:val="00601247"/>
    <w:rsid w:val="006015CE"/>
    <w:rsid w:val="0060193B"/>
    <w:rsid w:val="00601DC0"/>
    <w:rsid w:val="006029B0"/>
    <w:rsid w:val="006030CC"/>
    <w:rsid w:val="006034B3"/>
    <w:rsid w:val="00603B00"/>
    <w:rsid w:val="00603B78"/>
    <w:rsid w:val="00603DDD"/>
    <w:rsid w:val="00603EF4"/>
    <w:rsid w:val="00603FAC"/>
    <w:rsid w:val="00604292"/>
    <w:rsid w:val="006043EE"/>
    <w:rsid w:val="006045B7"/>
    <w:rsid w:val="0060465B"/>
    <w:rsid w:val="006046FA"/>
    <w:rsid w:val="00604784"/>
    <w:rsid w:val="00604CB8"/>
    <w:rsid w:val="006051E1"/>
    <w:rsid w:val="00605202"/>
    <w:rsid w:val="0060523F"/>
    <w:rsid w:val="00605979"/>
    <w:rsid w:val="00605BD6"/>
    <w:rsid w:val="006060C2"/>
    <w:rsid w:val="00606419"/>
    <w:rsid w:val="00606E0F"/>
    <w:rsid w:val="00606F92"/>
    <w:rsid w:val="0060704A"/>
    <w:rsid w:val="006075C2"/>
    <w:rsid w:val="00607670"/>
    <w:rsid w:val="006076AE"/>
    <w:rsid w:val="00607851"/>
    <w:rsid w:val="00607D29"/>
    <w:rsid w:val="00607EAD"/>
    <w:rsid w:val="00610454"/>
    <w:rsid w:val="00610552"/>
    <w:rsid w:val="0061066B"/>
    <w:rsid w:val="00610703"/>
    <w:rsid w:val="00610A5B"/>
    <w:rsid w:val="00610D48"/>
    <w:rsid w:val="00610D4B"/>
    <w:rsid w:val="00610DFA"/>
    <w:rsid w:val="00610EF7"/>
    <w:rsid w:val="006110F6"/>
    <w:rsid w:val="00611188"/>
    <w:rsid w:val="006111B1"/>
    <w:rsid w:val="006114D2"/>
    <w:rsid w:val="006115C0"/>
    <w:rsid w:val="006116BF"/>
    <w:rsid w:val="00611C00"/>
    <w:rsid w:val="00611CE7"/>
    <w:rsid w:val="00611EEE"/>
    <w:rsid w:val="00611FD1"/>
    <w:rsid w:val="00612952"/>
    <w:rsid w:val="00612A97"/>
    <w:rsid w:val="00612F58"/>
    <w:rsid w:val="00613195"/>
    <w:rsid w:val="0061337E"/>
    <w:rsid w:val="0061343D"/>
    <w:rsid w:val="0061346D"/>
    <w:rsid w:val="006134D4"/>
    <w:rsid w:val="00613619"/>
    <w:rsid w:val="0061392A"/>
    <w:rsid w:val="00613CA4"/>
    <w:rsid w:val="00613CB1"/>
    <w:rsid w:val="00614171"/>
    <w:rsid w:val="00614A71"/>
    <w:rsid w:val="00614B6C"/>
    <w:rsid w:val="00614CC1"/>
    <w:rsid w:val="0061500B"/>
    <w:rsid w:val="00615322"/>
    <w:rsid w:val="00615A9D"/>
    <w:rsid w:val="00615C6B"/>
    <w:rsid w:val="00615D1A"/>
    <w:rsid w:val="00615D75"/>
    <w:rsid w:val="006164D9"/>
    <w:rsid w:val="00616584"/>
    <w:rsid w:val="00616A9F"/>
    <w:rsid w:val="00616AC6"/>
    <w:rsid w:val="00616AF0"/>
    <w:rsid w:val="00616D6E"/>
    <w:rsid w:val="00617223"/>
    <w:rsid w:val="00617387"/>
    <w:rsid w:val="0061755E"/>
    <w:rsid w:val="00617918"/>
    <w:rsid w:val="00617C85"/>
    <w:rsid w:val="00617CB8"/>
    <w:rsid w:val="00617DEC"/>
    <w:rsid w:val="00617FB9"/>
    <w:rsid w:val="006200C1"/>
    <w:rsid w:val="0062011E"/>
    <w:rsid w:val="006203DC"/>
    <w:rsid w:val="006204D7"/>
    <w:rsid w:val="006205D6"/>
    <w:rsid w:val="00620681"/>
    <w:rsid w:val="0062070D"/>
    <w:rsid w:val="00620897"/>
    <w:rsid w:val="00620E5E"/>
    <w:rsid w:val="00621B77"/>
    <w:rsid w:val="00621E17"/>
    <w:rsid w:val="00621F9E"/>
    <w:rsid w:val="00621FD0"/>
    <w:rsid w:val="00622218"/>
    <w:rsid w:val="00622228"/>
    <w:rsid w:val="0062236A"/>
    <w:rsid w:val="0062241E"/>
    <w:rsid w:val="006228F9"/>
    <w:rsid w:val="00622FF3"/>
    <w:rsid w:val="00623292"/>
    <w:rsid w:val="006232FF"/>
    <w:rsid w:val="006233AA"/>
    <w:rsid w:val="0062353A"/>
    <w:rsid w:val="006235D3"/>
    <w:rsid w:val="00623688"/>
    <w:rsid w:val="006236FF"/>
    <w:rsid w:val="0062385D"/>
    <w:rsid w:val="00623F69"/>
    <w:rsid w:val="0062403C"/>
    <w:rsid w:val="006241C0"/>
    <w:rsid w:val="006246FE"/>
    <w:rsid w:val="0062482A"/>
    <w:rsid w:val="006249D4"/>
    <w:rsid w:val="006249FF"/>
    <w:rsid w:val="006250E5"/>
    <w:rsid w:val="006251CE"/>
    <w:rsid w:val="006252CE"/>
    <w:rsid w:val="006252D8"/>
    <w:rsid w:val="006255AE"/>
    <w:rsid w:val="006259BC"/>
    <w:rsid w:val="0062636B"/>
    <w:rsid w:val="006263A6"/>
    <w:rsid w:val="006263AE"/>
    <w:rsid w:val="006263C8"/>
    <w:rsid w:val="006263E9"/>
    <w:rsid w:val="00626405"/>
    <w:rsid w:val="00627088"/>
    <w:rsid w:val="006270D0"/>
    <w:rsid w:val="00627136"/>
    <w:rsid w:val="006276AF"/>
    <w:rsid w:val="00627A25"/>
    <w:rsid w:val="00627A53"/>
    <w:rsid w:val="00627C4D"/>
    <w:rsid w:val="006303CC"/>
    <w:rsid w:val="00630914"/>
    <w:rsid w:val="006309FA"/>
    <w:rsid w:val="00630B7F"/>
    <w:rsid w:val="00631252"/>
    <w:rsid w:val="00632182"/>
    <w:rsid w:val="006325AB"/>
    <w:rsid w:val="00632997"/>
    <w:rsid w:val="00632AE0"/>
    <w:rsid w:val="00632B54"/>
    <w:rsid w:val="00632DC0"/>
    <w:rsid w:val="00632F5B"/>
    <w:rsid w:val="00632FF6"/>
    <w:rsid w:val="0063335B"/>
    <w:rsid w:val="0063342C"/>
    <w:rsid w:val="0063346B"/>
    <w:rsid w:val="00633816"/>
    <w:rsid w:val="0063388E"/>
    <w:rsid w:val="0063396A"/>
    <w:rsid w:val="00633C17"/>
    <w:rsid w:val="00633C56"/>
    <w:rsid w:val="00633E91"/>
    <w:rsid w:val="006340A3"/>
    <w:rsid w:val="00634220"/>
    <w:rsid w:val="00634359"/>
    <w:rsid w:val="00634D9E"/>
    <w:rsid w:val="00634E4D"/>
    <w:rsid w:val="006351AC"/>
    <w:rsid w:val="00635751"/>
    <w:rsid w:val="006357BC"/>
    <w:rsid w:val="00635B2F"/>
    <w:rsid w:val="00635D94"/>
    <w:rsid w:val="006361E2"/>
    <w:rsid w:val="006363FD"/>
    <w:rsid w:val="006368C9"/>
    <w:rsid w:val="00636B5C"/>
    <w:rsid w:val="00636C4C"/>
    <w:rsid w:val="00636DF5"/>
    <w:rsid w:val="00636E3E"/>
    <w:rsid w:val="00636F9E"/>
    <w:rsid w:val="00637255"/>
    <w:rsid w:val="006376B7"/>
    <w:rsid w:val="006376D8"/>
    <w:rsid w:val="006377CB"/>
    <w:rsid w:val="00637808"/>
    <w:rsid w:val="00637995"/>
    <w:rsid w:val="006379F7"/>
    <w:rsid w:val="00637D36"/>
    <w:rsid w:val="00637D4C"/>
    <w:rsid w:val="00637E4D"/>
    <w:rsid w:val="00640090"/>
    <w:rsid w:val="00640255"/>
    <w:rsid w:val="00640620"/>
    <w:rsid w:val="00640AC4"/>
    <w:rsid w:val="006415D3"/>
    <w:rsid w:val="006419B6"/>
    <w:rsid w:val="00641A1F"/>
    <w:rsid w:val="00641A38"/>
    <w:rsid w:val="00641B89"/>
    <w:rsid w:val="00642090"/>
    <w:rsid w:val="00642163"/>
    <w:rsid w:val="006423BD"/>
    <w:rsid w:val="00642A5E"/>
    <w:rsid w:val="00642DB9"/>
    <w:rsid w:val="006430B5"/>
    <w:rsid w:val="00643252"/>
    <w:rsid w:val="00643313"/>
    <w:rsid w:val="006433B7"/>
    <w:rsid w:val="0064350C"/>
    <w:rsid w:val="0064355A"/>
    <w:rsid w:val="006435A9"/>
    <w:rsid w:val="006435B0"/>
    <w:rsid w:val="006441C8"/>
    <w:rsid w:val="00644530"/>
    <w:rsid w:val="00644B0F"/>
    <w:rsid w:val="00644E1B"/>
    <w:rsid w:val="006450AD"/>
    <w:rsid w:val="006451B8"/>
    <w:rsid w:val="006452A7"/>
    <w:rsid w:val="00645367"/>
    <w:rsid w:val="0064547C"/>
    <w:rsid w:val="00645625"/>
    <w:rsid w:val="0064585E"/>
    <w:rsid w:val="00645904"/>
    <w:rsid w:val="00645AF2"/>
    <w:rsid w:val="00645D8A"/>
    <w:rsid w:val="00646221"/>
    <w:rsid w:val="0064645F"/>
    <w:rsid w:val="0064687C"/>
    <w:rsid w:val="00646B10"/>
    <w:rsid w:val="00646BF8"/>
    <w:rsid w:val="00646E15"/>
    <w:rsid w:val="0064759A"/>
    <w:rsid w:val="00647FC3"/>
    <w:rsid w:val="00650473"/>
    <w:rsid w:val="00650C62"/>
    <w:rsid w:val="00650DF8"/>
    <w:rsid w:val="00650F27"/>
    <w:rsid w:val="006513CD"/>
    <w:rsid w:val="00651675"/>
    <w:rsid w:val="006516B1"/>
    <w:rsid w:val="006518B3"/>
    <w:rsid w:val="00651ACB"/>
    <w:rsid w:val="00651C47"/>
    <w:rsid w:val="00651C5A"/>
    <w:rsid w:val="0065218B"/>
    <w:rsid w:val="00652753"/>
    <w:rsid w:val="006528D7"/>
    <w:rsid w:val="00652931"/>
    <w:rsid w:val="00652AB2"/>
    <w:rsid w:val="00652E3F"/>
    <w:rsid w:val="00652FEB"/>
    <w:rsid w:val="00653058"/>
    <w:rsid w:val="00653D5B"/>
    <w:rsid w:val="00653FED"/>
    <w:rsid w:val="0065431F"/>
    <w:rsid w:val="0065432B"/>
    <w:rsid w:val="00654474"/>
    <w:rsid w:val="00654740"/>
    <w:rsid w:val="00654B85"/>
    <w:rsid w:val="00654C4B"/>
    <w:rsid w:val="00654E4D"/>
    <w:rsid w:val="00654E92"/>
    <w:rsid w:val="00654EC0"/>
    <w:rsid w:val="00654EE6"/>
    <w:rsid w:val="00654FB0"/>
    <w:rsid w:val="0065506B"/>
    <w:rsid w:val="0065525B"/>
    <w:rsid w:val="006554EB"/>
    <w:rsid w:val="00655BF9"/>
    <w:rsid w:val="00655D4F"/>
    <w:rsid w:val="00655DC5"/>
    <w:rsid w:val="00656613"/>
    <w:rsid w:val="006568BE"/>
    <w:rsid w:val="00656B40"/>
    <w:rsid w:val="00656D29"/>
    <w:rsid w:val="00656F67"/>
    <w:rsid w:val="006578EC"/>
    <w:rsid w:val="00657AFE"/>
    <w:rsid w:val="00657D14"/>
    <w:rsid w:val="00657E80"/>
    <w:rsid w:val="00657EBC"/>
    <w:rsid w:val="006601D2"/>
    <w:rsid w:val="00660211"/>
    <w:rsid w:val="006602EC"/>
    <w:rsid w:val="006603E9"/>
    <w:rsid w:val="00660508"/>
    <w:rsid w:val="00660676"/>
    <w:rsid w:val="00660AE7"/>
    <w:rsid w:val="00660B63"/>
    <w:rsid w:val="00660C75"/>
    <w:rsid w:val="00661188"/>
    <w:rsid w:val="0066129C"/>
    <w:rsid w:val="0066138E"/>
    <w:rsid w:val="006614B2"/>
    <w:rsid w:val="006617CF"/>
    <w:rsid w:val="00661A58"/>
    <w:rsid w:val="00661E18"/>
    <w:rsid w:val="00661ED0"/>
    <w:rsid w:val="00661F8C"/>
    <w:rsid w:val="0066205C"/>
    <w:rsid w:val="006622A0"/>
    <w:rsid w:val="006624D3"/>
    <w:rsid w:val="00662C22"/>
    <w:rsid w:val="00662D10"/>
    <w:rsid w:val="006633A0"/>
    <w:rsid w:val="006639C2"/>
    <w:rsid w:val="00663A36"/>
    <w:rsid w:val="00663A59"/>
    <w:rsid w:val="00663AAC"/>
    <w:rsid w:val="00663D69"/>
    <w:rsid w:val="00663EC7"/>
    <w:rsid w:val="006640E5"/>
    <w:rsid w:val="006642E1"/>
    <w:rsid w:val="006643C9"/>
    <w:rsid w:val="006643EA"/>
    <w:rsid w:val="006646F1"/>
    <w:rsid w:val="00664791"/>
    <w:rsid w:val="00664869"/>
    <w:rsid w:val="00664929"/>
    <w:rsid w:val="006649D2"/>
    <w:rsid w:val="00664D48"/>
    <w:rsid w:val="00664F62"/>
    <w:rsid w:val="00665467"/>
    <w:rsid w:val="006655E1"/>
    <w:rsid w:val="0066565B"/>
    <w:rsid w:val="00665669"/>
    <w:rsid w:val="0066587D"/>
    <w:rsid w:val="0066628E"/>
    <w:rsid w:val="0066665A"/>
    <w:rsid w:val="00666871"/>
    <w:rsid w:val="006669B4"/>
    <w:rsid w:val="00666D54"/>
    <w:rsid w:val="00666DA2"/>
    <w:rsid w:val="00666DCF"/>
    <w:rsid w:val="00666EC6"/>
    <w:rsid w:val="00667118"/>
    <w:rsid w:val="00667502"/>
    <w:rsid w:val="0066775B"/>
    <w:rsid w:val="006677EA"/>
    <w:rsid w:val="00667830"/>
    <w:rsid w:val="00667D84"/>
    <w:rsid w:val="00670415"/>
    <w:rsid w:val="00670538"/>
    <w:rsid w:val="00670F17"/>
    <w:rsid w:val="00670F40"/>
    <w:rsid w:val="00670F67"/>
    <w:rsid w:val="0067121C"/>
    <w:rsid w:val="00671531"/>
    <w:rsid w:val="006718B1"/>
    <w:rsid w:val="00671B1E"/>
    <w:rsid w:val="00671C7D"/>
    <w:rsid w:val="00671E60"/>
    <w:rsid w:val="00671FA6"/>
    <w:rsid w:val="00671FEB"/>
    <w:rsid w:val="00672035"/>
    <w:rsid w:val="00672060"/>
    <w:rsid w:val="006721D2"/>
    <w:rsid w:val="006721DB"/>
    <w:rsid w:val="00672550"/>
    <w:rsid w:val="00672703"/>
    <w:rsid w:val="006729B1"/>
    <w:rsid w:val="00672A35"/>
    <w:rsid w:val="00672A3E"/>
    <w:rsid w:val="00672BC2"/>
    <w:rsid w:val="00672BFD"/>
    <w:rsid w:val="00673017"/>
    <w:rsid w:val="00673179"/>
    <w:rsid w:val="0067320E"/>
    <w:rsid w:val="0067325E"/>
    <w:rsid w:val="00673372"/>
    <w:rsid w:val="00673B35"/>
    <w:rsid w:val="00673F2D"/>
    <w:rsid w:val="00674179"/>
    <w:rsid w:val="0067438F"/>
    <w:rsid w:val="006746AA"/>
    <w:rsid w:val="00674E7A"/>
    <w:rsid w:val="00674FB8"/>
    <w:rsid w:val="00675207"/>
    <w:rsid w:val="006752C9"/>
    <w:rsid w:val="0067534C"/>
    <w:rsid w:val="00675429"/>
    <w:rsid w:val="0067549C"/>
    <w:rsid w:val="0067553A"/>
    <w:rsid w:val="00675664"/>
    <w:rsid w:val="00675D06"/>
    <w:rsid w:val="0067673A"/>
    <w:rsid w:val="006770F4"/>
    <w:rsid w:val="006771EE"/>
    <w:rsid w:val="0067736B"/>
    <w:rsid w:val="006773B0"/>
    <w:rsid w:val="0067747A"/>
    <w:rsid w:val="0067793E"/>
    <w:rsid w:val="00677991"/>
    <w:rsid w:val="00677A84"/>
    <w:rsid w:val="00677C76"/>
    <w:rsid w:val="0068026D"/>
    <w:rsid w:val="006803A2"/>
    <w:rsid w:val="006803E5"/>
    <w:rsid w:val="0068055C"/>
    <w:rsid w:val="0068061E"/>
    <w:rsid w:val="0068062B"/>
    <w:rsid w:val="00680A27"/>
    <w:rsid w:val="00680B1A"/>
    <w:rsid w:val="00680C4E"/>
    <w:rsid w:val="00680D0D"/>
    <w:rsid w:val="00680D2D"/>
    <w:rsid w:val="00680E96"/>
    <w:rsid w:val="006816A4"/>
    <w:rsid w:val="006816B9"/>
    <w:rsid w:val="0068198F"/>
    <w:rsid w:val="006819B8"/>
    <w:rsid w:val="00681CF1"/>
    <w:rsid w:val="00682008"/>
    <w:rsid w:val="006822CB"/>
    <w:rsid w:val="00682350"/>
    <w:rsid w:val="00682448"/>
    <w:rsid w:val="006825B9"/>
    <w:rsid w:val="00682C71"/>
    <w:rsid w:val="00682D18"/>
    <w:rsid w:val="006834E6"/>
    <w:rsid w:val="00683542"/>
    <w:rsid w:val="0068383A"/>
    <w:rsid w:val="00683B3A"/>
    <w:rsid w:val="00683C72"/>
    <w:rsid w:val="006840A6"/>
    <w:rsid w:val="00684666"/>
    <w:rsid w:val="0068467E"/>
    <w:rsid w:val="00684B1C"/>
    <w:rsid w:val="00684C0E"/>
    <w:rsid w:val="00684C2F"/>
    <w:rsid w:val="00684D70"/>
    <w:rsid w:val="006850CD"/>
    <w:rsid w:val="006853CA"/>
    <w:rsid w:val="00685736"/>
    <w:rsid w:val="00685A1F"/>
    <w:rsid w:val="00685A5C"/>
    <w:rsid w:val="00685AAB"/>
    <w:rsid w:val="00685EE0"/>
    <w:rsid w:val="00685F80"/>
    <w:rsid w:val="00685F9F"/>
    <w:rsid w:val="006860D0"/>
    <w:rsid w:val="0068628C"/>
    <w:rsid w:val="00686328"/>
    <w:rsid w:val="0068642F"/>
    <w:rsid w:val="00686602"/>
    <w:rsid w:val="00686976"/>
    <w:rsid w:val="00686D5F"/>
    <w:rsid w:val="0068741F"/>
    <w:rsid w:val="00687483"/>
    <w:rsid w:val="00687B68"/>
    <w:rsid w:val="006902ED"/>
    <w:rsid w:val="0069088D"/>
    <w:rsid w:val="0069154A"/>
    <w:rsid w:val="006915C5"/>
    <w:rsid w:val="00691B67"/>
    <w:rsid w:val="00691F3B"/>
    <w:rsid w:val="00692640"/>
    <w:rsid w:val="0069267A"/>
    <w:rsid w:val="00692D9B"/>
    <w:rsid w:val="00692F63"/>
    <w:rsid w:val="006930F3"/>
    <w:rsid w:val="00693111"/>
    <w:rsid w:val="006938D1"/>
    <w:rsid w:val="00693962"/>
    <w:rsid w:val="00694551"/>
    <w:rsid w:val="0069465F"/>
    <w:rsid w:val="0069470A"/>
    <w:rsid w:val="0069479C"/>
    <w:rsid w:val="00694937"/>
    <w:rsid w:val="00694987"/>
    <w:rsid w:val="00694B58"/>
    <w:rsid w:val="00695348"/>
    <w:rsid w:val="006954C5"/>
    <w:rsid w:val="00695713"/>
    <w:rsid w:val="00695BA6"/>
    <w:rsid w:val="00695D47"/>
    <w:rsid w:val="00695F0D"/>
    <w:rsid w:val="00696222"/>
    <w:rsid w:val="00696476"/>
    <w:rsid w:val="0069654E"/>
    <w:rsid w:val="00696B42"/>
    <w:rsid w:val="00696C01"/>
    <w:rsid w:val="00697275"/>
    <w:rsid w:val="006972AC"/>
    <w:rsid w:val="006977C9"/>
    <w:rsid w:val="00697966"/>
    <w:rsid w:val="00697F2E"/>
    <w:rsid w:val="00697FD5"/>
    <w:rsid w:val="006A0062"/>
    <w:rsid w:val="006A0085"/>
    <w:rsid w:val="006A04B4"/>
    <w:rsid w:val="006A07AA"/>
    <w:rsid w:val="006A0861"/>
    <w:rsid w:val="006A0993"/>
    <w:rsid w:val="006A0B5F"/>
    <w:rsid w:val="006A0F75"/>
    <w:rsid w:val="006A10BA"/>
    <w:rsid w:val="006A10CF"/>
    <w:rsid w:val="006A1C1E"/>
    <w:rsid w:val="006A20B4"/>
    <w:rsid w:val="006A228C"/>
    <w:rsid w:val="006A22D6"/>
    <w:rsid w:val="006A23A3"/>
    <w:rsid w:val="006A25E5"/>
    <w:rsid w:val="006A26AC"/>
    <w:rsid w:val="006A2902"/>
    <w:rsid w:val="006A2943"/>
    <w:rsid w:val="006A2B46"/>
    <w:rsid w:val="006A2DBD"/>
    <w:rsid w:val="006A2E00"/>
    <w:rsid w:val="006A30B6"/>
    <w:rsid w:val="006A3359"/>
    <w:rsid w:val="006A336D"/>
    <w:rsid w:val="006A337D"/>
    <w:rsid w:val="006A3474"/>
    <w:rsid w:val="006A3485"/>
    <w:rsid w:val="006A3682"/>
    <w:rsid w:val="006A37B9"/>
    <w:rsid w:val="006A3A31"/>
    <w:rsid w:val="006A3D0C"/>
    <w:rsid w:val="006A436B"/>
    <w:rsid w:val="006A4AF6"/>
    <w:rsid w:val="006A4B17"/>
    <w:rsid w:val="006A511D"/>
    <w:rsid w:val="006A5288"/>
    <w:rsid w:val="006A554C"/>
    <w:rsid w:val="006A5A37"/>
    <w:rsid w:val="006A5C42"/>
    <w:rsid w:val="006A6066"/>
    <w:rsid w:val="006A63A1"/>
    <w:rsid w:val="006A66A0"/>
    <w:rsid w:val="006A67B4"/>
    <w:rsid w:val="006A683F"/>
    <w:rsid w:val="006A69E1"/>
    <w:rsid w:val="006A6AFD"/>
    <w:rsid w:val="006A6E33"/>
    <w:rsid w:val="006A72BF"/>
    <w:rsid w:val="006A7436"/>
    <w:rsid w:val="006B0B41"/>
    <w:rsid w:val="006B1096"/>
    <w:rsid w:val="006B12D2"/>
    <w:rsid w:val="006B1571"/>
    <w:rsid w:val="006B17BE"/>
    <w:rsid w:val="006B1CCD"/>
    <w:rsid w:val="006B1D23"/>
    <w:rsid w:val="006B1D31"/>
    <w:rsid w:val="006B1E41"/>
    <w:rsid w:val="006B204A"/>
    <w:rsid w:val="006B2098"/>
    <w:rsid w:val="006B20B9"/>
    <w:rsid w:val="006B247F"/>
    <w:rsid w:val="006B249B"/>
    <w:rsid w:val="006B24CC"/>
    <w:rsid w:val="006B2672"/>
    <w:rsid w:val="006B2732"/>
    <w:rsid w:val="006B2ACC"/>
    <w:rsid w:val="006B2D4C"/>
    <w:rsid w:val="006B2E09"/>
    <w:rsid w:val="006B316E"/>
    <w:rsid w:val="006B32AC"/>
    <w:rsid w:val="006B3327"/>
    <w:rsid w:val="006B332E"/>
    <w:rsid w:val="006B37D4"/>
    <w:rsid w:val="006B38DF"/>
    <w:rsid w:val="006B3CDA"/>
    <w:rsid w:val="006B3E64"/>
    <w:rsid w:val="006B3F22"/>
    <w:rsid w:val="006B3F39"/>
    <w:rsid w:val="006B4110"/>
    <w:rsid w:val="006B421D"/>
    <w:rsid w:val="006B4638"/>
    <w:rsid w:val="006B48B9"/>
    <w:rsid w:val="006B49A8"/>
    <w:rsid w:val="006B4B4D"/>
    <w:rsid w:val="006B4DF1"/>
    <w:rsid w:val="006B52B2"/>
    <w:rsid w:val="006B547F"/>
    <w:rsid w:val="006B54BF"/>
    <w:rsid w:val="006B56AD"/>
    <w:rsid w:val="006B574E"/>
    <w:rsid w:val="006B587F"/>
    <w:rsid w:val="006B5C9A"/>
    <w:rsid w:val="006B5E8C"/>
    <w:rsid w:val="006B5F44"/>
    <w:rsid w:val="006B5F90"/>
    <w:rsid w:val="006B62E4"/>
    <w:rsid w:val="006B682D"/>
    <w:rsid w:val="006B6A7A"/>
    <w:rsid w:val="006B6B81"/>
    <w:rsid w:val="006B6C2B"/>
    <w:rsid w:val="006B6F86"/>
    <w:rsid w:val="006B727D"/>
    <w:rsid w:val="006B7512"/>
    <w:rsid w:val="006B7665"/>
    <w:rsid w:val="006B785F"/>
    <w:rsid w:val="006C0296"/>
    <w:rsid w:val="006C1482"/>
    <w:rsid w:val="006C1BBA"/>
    <w:rsid w:val="006C1C4B"/>
    <w:rsid w:val="006C1D0D"/>
    <w:rsid w:val="006C1D12"/>
    <w:rsid w:val="006C2079"/>
    <w:rsid w:val="006C209B"/>
    <w:rsid w:val="006C2422"/>
    <w:rsid w:val="006C2970"/>
    <w:rsid w:val="006C2A82"/>
    <w:rsid w:val="006C2F2B"/>
    <w:rsid w:val="006C30E4"/>
    <w:rsid w:val="006C320C"/>
    <w:rsid w:val="006C35D1"/>
    <w:rsid w:val="006C35E0"/>
    <w:rsid w:val="006C36A2"/>
    <w:rsid w:val="006C3752"/>
    <w:rsid w:val="006C38A7"/>
    <w:rsid w:val="006C39AC"/>
    <w:rsid w:val="006C3D00"/>
    <w:rsid w:val="006C3DDB"/>
    <w:rsid w:val="006C3E8F"/>
    <w:rsid w:val="006C3F13"/>
    <w:rsid w:val="006C4362"/>
    <w:rsid w:val="006C50D1"/>
    <w:rsid w:val="006C50D7"/>
    <w:rsid w:val="006C5310"/>
    <w:rsid w:val="006C53B7"/>
    <w:rsid w:val="006C57FC"/>
    <w:rsid w:val="006C5A62"/>
    <w:rsid w:val="006C5D27"/>
    <w:rsid w:val="006C5D68"/>
    <w:rsid w:val="006C62D4"/>
    <w:rsid w:val="006C6974"/>
    <w:rsid w:val="006C6976"/>
    <w:rsid w:val="006C6BA5"/>
    <w:rsid w:val="006C6DD0"/>
    <w:rsid w:val="006C742E"/>
    <w:rsid w:val="006C7B31"/>
    <w:rsid w:val="006C7E96"/>
    <w:rsid w:val="006C7FC3"/>
    <w:rsid w:val="006D001D"/>
    <w:rsid w:val="006D04EA"/>
    <w:rsid w:val="006D0750"/>
    <w:rsid w:val="006D0B1C"/>
    <w:rsid w:val="006D0D34"/>
    <w:rsid w:val="006D0E1A"/>
    <w:rsid w:val="006D0E25"/>
    <w:rsid w:val="006D1125"/>
    <w:rsid w:val="006D11EB"/>
    <w:rsid w:val="006D1257"/>
    <w:rsid w:val="006D131D"/>
    <w:rsid w:val="006D16C4"/>
    <w:rsid w:val="006D16CA"/>
    <w:rsid w:val="006D1991"/>
    <w:rsid w:val="006D1BEB"/>
    <w:rsid w:val="006D1C47"/>
    <w:rsid w:val="006D2003"/>
    <w:rsid w:val="006D20BE"/>
    <w:rsid w:val="006D2137"/>
    <w:rsid w:val="006D2379"/>
    <w:rsid w:val="006D3181"/>
    <w:rsid w:val="006D325F"/>
    <w:rsid w:val="006D32ED"/>
    <w:rsid w:val="006D3735"/>
    <w:rsid w:val="006D38C2"/>
    <w:rsid w:val="006D3D0F"/>
    <w:rsid w:val="006D3E96"/>
    <w:rsid w:val="006D4515"/>
    <w:rsid w:val="006D4587"/>
    <w:rsid w:val="006D45B6"/>
    <w:rsid w:val="006D47D6"/>
    <w:rsid w:val="006D4BB1"/>
    <w:rsid w:val="006D529E"/>
    <w:rsid w:val="006D55F5"/>
    <w:rsid w:val="006D5CA9"/>
    <w:rsid w:val="006D5F0F"/>
    <w:rsid w:val="006D627D"/>
    <w:rsid w:val="006D631D"/>
    <w:rsid w:val="006D6593"/>
    <w:rsid w:val="006D65A1"/>
    <w:rsid w:val="006D65A9"/>
    <w:rsid w:val="006D6DB2"/>
    <w:rsid w:val="006D6E02"/>
    <w:rsid w:val="006D6F1B"/>
    <w:rsid w:val="006D714B"/>
    <w:rsid w:val="006D72EB"/>
    <w:rsid w:val="006D780E"/>
    <w:rsid w:val="006D790F"/>
    <w:rsid w:val="006D7FC9"/>
    <w:rsid w:val="006E0049"/>
    <w:rsid w:val="006E0247"/>
    <w:rsid w:val="006E0622"/>
    <w:rsid w:val="006E066B"/>
    <w:rsid w:val="006E0D18"/>
    <w:rsid w:val="006E0EC5"/>
    <w:rsid w:val="006E0F9A"/>
    <w:rsid w:val="006E18CF"/>
    <w:rsid w:val="006E1ACC"/>
    <w:rsid w:val="006E1F98"/>
    <w:rsid w:val="006E2279"/>
    <w:rsid w:val="006E2C17"/>
    <w:rsid w:val="006E2D2C"/>
    <w:rsid w:val="006E3103"/>
    <w:rsid w:val="006E3729"/>
    <w:rsid w:val="006E39F7"/>
    <w:rsid w:val="006E4184"/>
    <w:rsid w:val="006E44ED"/>
    <w:rsid w:val="006E4992"/>
    <w:rsid w:val="006E4E5C"/>
    <w:rsid w:val="006E4F72"/>
    <w:rsid w:val="006E560D"/>
    <w:rsid w:val="006E5783"/>
    <w:rsid w:val="006E5918"/>
    <w:rsid w:val="006E5A0A"/>
    <w:rsid w:val="006E5A4E"/>
    <w:rsid w:val="006E5A53"/>
    <w:rsid w:val="006E5B88"/>
    <w:rsid w:val="006E5CD6"/>
    <w:rsid w:val="006E60B4"/>
    <w:rsid w:val="006E6488"/>
    <w:rsid w:val="006E6770"/>
    <w:rsid w:val="006E6C0D"/>
    <w:rsid w:val="006E712A"/>
    <w:rsid w:val="006E71C1"/>
    <w:rsid w:val="006E7871"/>
    <w:rsid w:val="006E79E8"/>
    <w:rsid w:val="006E7C07"/>
    <w:rsid w:val="006E7C8E"/>
    <w:rsid w:val="006E7D77"/>
    <w:rsid w:val="006E7DEA"/>
    <w:rsid w:val="006E7F10"/>
    <w:rsid w:val="006F03A8"/>
    <w:rsid w:val="006F03C9"/>
    <w:rsid w:val="006F04B4"/>
    <w:rsid w:val="006F0739"/>
    <w:rsid w:val="006F0867"/>
    <w:rsid w:val="006F0897"/>
    <w:rsid w:val="006F09B8"/>
    <w:rsid w:val="006F11F3"/>
    <w:rsid w:val="006F1863"/>
    <w:rsid w:val="006F1A8B"/>
    <w:rsid w:val="006F209D"/>
    <w:rsid w:val="006F219A"/>
    <w:rsid w:val="006F23E7"/>
    <w:rsid w:val="006F244F"/>
    <w:rsid w:val="006F2903"/>
    <w:rsid w:val="006F2911"/>
    <w:rsid w:val="006F2ACA"/>
    <w:rsid w:val="006F2ADC"/>
    <w:rsid w:val="006F2B04"/>
    <w:rsid w:val="006F2BFE"/>
    <w:rsid w:val="006F2E1E"/>
    <w:rsid w:val="006F31E9"/>
    <w:rsid w:val="006F3C13"/>
    <w:rsid w:val="006F3C28"/>
    <w:rsid w:val="006F433B"/>
    <w:rsid w:val="006F4494"/>
    <w:rsid w:val="006F466E"/>
    <w:rsid w:val="006F49AB"/>
    <w:rsid w:val="006F4ADC"/>
    <w:rsid w:val="006F4CA2"/>
    <w:rsid w:val="006F4D0D"/>
    <w:rsid w:val="006F4DEB"/>
    <w:rsid w:val="006F5643"/>
    <w:rsid w:val="006F5DAF"/>
    <w:rsid w:val="006F5ED0"/>
    <w:rsid w:val="006F6284"/>
    <w:rsid w:val="006F64BE"/>
    <w:rsid w:val="006F65D3"/>
    <w:rsid w:val="006F6678"/>
    <w:rsid w:val="006F671E"/>
    <w:rsid w:val="006F746A"/>
    <w:rsid w:val="006F75B4"/>
    <w:rsid w:val="006F76BC"/>
    <w:rsid w:val="006F7947"/>
    <w:rsid w:val="006F7981"/>
    <w:rsid w:val="006F7A1D"/>
    <w:rsid w:val="006F7AF6"/>
    <w:rsid w:val="0070001E"/>
    <w:rsid w:val="00700198"/>
    <w:rsid w:val="0070029F"/>
    <w:rsid w:val="007002C5"/>
    <w:rsid w:val="0070038A"/>
    <w:rsid w:val="00700C45"/>
    <w:rsid w:val="00700E03"/>
    <w:rsid w:val="00701110"/>
    <w:rsid w:val="00701223"/>
    <w:rsid w:val="007012BB"/>
    <w:rsid w:val="007013E1"/>
    <w:rsid w:val="00701896"/>
    <w:rsid w:val="00701B36"/>
    <w:rsid w:val="00701B83"/>
    <w:rsid w:val="00701DAF"/>
    <w:rsid w:val="0070218E"/>
    <w:rsid w:val="00702601"/>
    <w:rsid w:val="0070261F"/>
    <w:rsid w:val="00702943"/>
    <w:rsid w:val="00702A94"/>
    <w:rsid w:val="00702C14"/>
    <w:rsid w:val="00702D62"/>
    <w:rsid w:val="0070330E"/>
    <w:rsid w:val="0070332D"/>
    <w:rsid w:val="00703AEB"/>
    <w:rsid w:val="00703BDE"/>
    <w:rsid w:val="00703CD7"/>
    <w:rsid w:val="00703ECF"/>
    <w:rsid w:val="0070401B"/>
    <w:rsid w:val="007041ED"/>
    <w:rsid w:val="00704387"/>
    <w:rsid w:val="00704524"/>
    <w:rsid w:val="00704789"/>
    <w:rsid w:val="00704971"/>
    <w:rsid w:val="00704C09"/>
    <w:rsid w:val="00704EF1"/>
    <w:rsid w:val="00704F7B"/>
    <w:rsid w:val="0070500B"/>
    <w:rsid w:val="00705074"/>
    <w:rsid w:val="007053A1"/>
    <w:rsid w:val="00705566"/>
    <w:rsid w:val="0070583F"/>
    <w:rsid w:val="00705DAE"/>
    <w:rsid w:val="00706178"/>
    <w:rsid w:val="007061F1"/>
    <w:rsid w:val="007064DA"/>
    <w:rsid w:val="00706A0C"/>
    <w:rsid w:val="00706C17"/>
    <w:rsid w:val="00706C4C"/>
    <w:rsid w:val="00707669"/>
    <w:rsid w:val="007100BB"/>
    <w:rsid w:val="007100D5"/>
    <w:rsid w:val="007107D1"/>
    <w:rsid w:val="007113B2"/>
    <w:rsid w:val="00711648"/>
    <w:rsid w:val="007118BF"/>
    <w:rsid w:val="00711B0F"/>
    <w:rsid w:val="00711B52"/>
    <w:rsid w:val="00711B8E"/>
    <w:rsid w:val="00711CBA"/>
    <w:rsid w:val="00711CFC"/>
    <w:rsid w:val="00711FB5"/>
    <w:rsid w:val="00712537"/>
    <w:rsid w:val="00712955"/>
    <w:rsid w:val="00712A01"/>
    <w:rsid w:val="00712A0F"/>
    <w:rsid w:val="00712A88"/>
    <w:rsid w:val="00712C9D"/>
    <w:rsid w:val="00712EA8"/>
    <w:rsid w:val="00712FFE"/>
    <w:rsid w:val="0071363B"/>
    <w:rsid w:val="007136BF"/>
    <w:rsid w:val="00713A58"/>
    <w:rsid w:val="00713AE8"/>
    <w:rsid w:val="00713B62"/>
    <w:rsid w:val="00713BB4"/>
    <w:rsid w:val="00713EBD"/>
    <w:rsid w:val="00713FDB"/>
    <w:rsid w:val="00713FFD"/>
    <w:rsid w:val="00714D3A"/>
    <w:rsid w:val="00714F58"/>
    <w:rsid w:val="00714F82"/>
    <w:rsid w:val="007153BC"/>
    <w:rsid w:val="00715DB5"/>
    <w:rsid w:val="00715DC1"/>
    <w:rsid w:val="00716432"/>
    <w:rsid w:val="0071655A"/>
    <w:rsid w:val="00716725"/>
    <w:rsid w:val="00716B1B"/>
    <w:rsid w:val="00716EC4"/>
    <w:rsid w:val="007175FE"/>
    <w:rsid w:val="007176E6"/>
    <w:rsid w:val="0071781F"/>
    <w:rsid w:val="00717991"/>
    <w:rsid w:val="007179EA"/>
    <w:rsid w:val="007179F8"/>
    <w:rsid w:val="007200AB"/>
    <w:rsid w:val="00720332"/>
    <w:rsid w:val="00720EC4"/>
    <w:rsid w:val="00720F38"/>
    <w:rsid w:val="00720FDC"/>
    <w:rsid w:val="0072100B"/>
    <w:rsid w:val="0072107F"/>
    <w:rsid w:val="0072137E"/>
    <w:rsid w:val="00721893"/>
    <w:rsid w:val="0072195E"/>
    <w:rsid w:val="00721A44"/>
    <w:rsid w:val="00721B45"/>
    <w:rsid w:val="0072202F"/>
    <w:rsid w:val="00722176"/>
    <w:rsid w:val="0072224A"/>
    <w:rsid w:val="00722412"/>
    <w:rsid w:val="0072247D"/>
    <w:rsid w:val="007224AB"/>
    <w:rsid w:val="007227EA"/>
    <w:rsid w:val="00722A99"/>
    <w:rsid w:val="00722D05"/>
    <w:rsid w:val="00722FBF"/>
    <w:rsid w:val="00722FC2"/>
    <w:rsid w:val="007235FE"/>
    <w:rsid w:val="00723723"/>
    <w:rsid w:val="00723796"/>
    <w:rsid w:val="007238F7"/>
    <w:rsid w:val="00723B6C"/>
    <w:rsid w:val="00723ED1"/>
    <w:rsid w:val="0072439B"/>
    <w:rsid w:val="007245CE"/>
    <w:rsid w:val="0072473C"/>
    <w:rsid w:val="0072484E"/>
    <w:rsid w:val="00724D38"/>
    <w:rsid w:val="00724E1B"/>
    <w:rsid w:val="007254B6"/>
    <w:rsid w:val="00725652"/>
    <w:rsid w:val="0072565C"/>
    <w:rsid w:val="00725949"/>
    <w:rsid w:val="00725B9E"/>
    <w:rsid w:val="00725C91"/>
    <w:rsid w:val="007261F3"/>
    <w:rsid w:val="00726360"/>
    <w:rsid w:val="00726968"/>
    <w:rsid w:val="007270B6"/>
    <w:rsid w:val="007278EB"/>
    <w:rsid w:val="00727AF1"/>
    <w:rsid w:val="00727FA2"/>
    <w:rsid w:val="0073004A"/>
    <w:rsid w:val="00730113"/>
    <w:rsid w:val="007301BE"/>
    <w:rsid w:val="0073020F"/>
    <w:rsid w:val="00730275"/>
    <w:rsid w:val="00730360"/>
    <w:rsid w:val="007303F5"/>
    <w:rsid w:val="0073050E"/>
    <w:rsid w:val="0073050F"/>
    <w:rsid w:val="0073098C"/>
    <w:rsid w:val="00730A61"/>
    <w:rsid w:val="00730F43"/>
    <w:rsid w:val="0073107B"/>
    <w:rsid w:val="00731550"/>
    <w:rsid w:val="007319DB"/>
    <w:rsid w:val="00731CBB"/>
    <w:rsid w:val="00731D19"/>
    <w:rsid w:val="007322C7"/>
    <w:rsid w:val="007322D9"/>
    <w:rsid w:val="00732394"/>
    <w:rsid w:val="007323A5"/>
    <w:rsid w:val="00732456"/>
    <w:rsid w:val="0073269C"/>
    <w:rsid w:val="00732A1E"/>
    <w:rsid w:val="00732BC0"/>
    <w:rsid w:val="00732CB0"/>
    <w:rsid w:val="00732D95"/>
    <w:rsid w:val="007333FC"/>
    <w:rsid w:val="0073363D"/>
    <w:rsid w:val="007336EC"/>
    <w:rsid w:val="00733943"/>
    <w:rsid w:val="00733A22"/>
    <w:rsid w:val="00733EAC"/>
    <w:rsid w:val="0073417B"/>
    <w:rsid w:val="007341E2"/>
    <w:rsid w:val="007343CF"/>
    <w:rsid w:val="0073442C"/>
    <w:rsid w:val="0073517A"/>
    <w:rsid w:val="007354E1"/>
    <w:rsid w:val="00735842"/>
    <w:rsid w:val="00735867"/>
    <w:rsid w:val="00735929"/>
    <w:rsid w:val="00735A24"/>
    <w:rsid w:val="00735A27"/>
    <w:rsid w:val="00736372"/>
    <w:rsid w:val="00736618"/>
    <w:rsid w:val="0073686C"/>
    <w:rsid w:val="00736CD2"/>
    <w:rsid w:val="0073720F"/>
    <w:rsid w:val="0073742E"/>
    <w:rsid w:val="00737578"/>
    <w:rsid w:val="00737796"/>
    <w:rsid w:val="00737DA5"/>
    <w:rsid w:val="00737F2D"/>
    <w:rsid w:val="00740668"/>
    <w:rsid w:val="0074084D"/>
    <w:rsid w:val="00740A63"/>
    <w:rsid w:val="00740AF2"/>
    <w:rsid w:val="00740E4B"/>
    <w:rsid w:val="00740E8A"/>
    <w:rsid w:val="00741006"/>
    <w:rsid w:val="007410CE"/>
    <w:rsid w:val="0074126D"/>
    <w:rsid w:val="00741420"/>
    <w:rsid w:val="007415DC"/>
    <w:rsid w:val="0074165C"/>
    <w:rsid w:val="00741733"/>
    <w:rsid w:val="007417C0"/>
    <w:rsid w:val="00741B09"/>
    <w:rsid w:val="00741C60"/>
    <w:rsid w:val="00741CD0"/>
    <w:rsid w:val="00741EC6"/>
    <w:rsid w:val="007422E0"/>
    <w:rsid w:val="0074236D"/>
    <w:rsid w:val="00742533"/>
    <w:rsid w:val="0074285A"/>
    <w:rsid w:val="00742BDC"/>
    <w:rsid w:val="00742C35"/>
    <w:rsid w:val="00742FB2"/>
    <w:rsid w:val="00743175"/>
    <w:rsid w:val="007432CA"/>
    <w:rsid w:val="007432E0"/>
    <w:rsid w:val="007433A6"/>
    <w:rsid w:val="007439EB"/>
    <w:rsid w:val="00743B9E"/>
    <w:rsid w:val="00743CB4"/>
    <w:rsid w:val="00743F0A"/>
    <w:rsid w:val="00744217"/>
    <w:rsid w:val="007442D5"/>
    <w:rsid w:val="007444E8"/>
    <w:rsid w:val="0074479F"/>
    <w:rsid w:val="00744E6D"/>
    <w:rsid w:val="0074508A"/>
    <w:rsid w:val="0074548E"/>
    <w:rsid w:val="007454CF"/>
    <w:rsid w:val="007456D1"/>
    <w:rsid w:val="00745773"/>
    <w:rsid w:val="0074589B"/>
    <w:rsid w:val="00745B81"/>
    <w:rsid w:val="00745B9A"/>
    <w:rsid w:val="00745FF9"/>
    <w:rsid w:val="0074669C"/>
    <w:rsid w:val="00746800"/>
    <w:rsid w:val="00746818"/>
    <w:rsid w:val="007468BF"/>
    <w:rsid w:val="00747065"/>
    <w:rsid w:val="00747243"/>
    <w:rsid w:val="00747518"/>
    <w:rsid w:val="007475CB"/>
    <w:rsid w:val="007475FA"/>
    <w:rsid w:val="00747611"/>
    <w:rsid w:val="00750055"/>
    <w:rsid w:val="007501A8"/>
    <w:rsid w:val="007501F1"/>
    <w:rsid w:val="007505EF"/>
    <w:rsid w:val="0075063E"/>
    <w:rsid w:val="0075077D"/>
    <w:rsid w:val="007507FE"/>
    <w:rsid w:val="00750D61"/>
    <w:rsid w:val="00750EE1"/>
    <w:rsid w:val="007510D9"/>
    <w:rsid w:val="00751579"/>
    <w:rsid w:val="00751603"/>
    <w:rsid w:val="00751745"/>
    <w:rsid w:val="007518CA"/>
    <w:rsid w:val="00751F01"/>
    <w:rsid w:val="007521B4"/>
    <w:rsid w:val="007528E4"/>
    <w:rsid w:val="00752B4D"/>
    <w:rsid w:val="00752D39"/>
    <w:rsid w:val="00752D94"/>
    <w:rsid w:val="00752F1E"/>
    <w:rsid w:val="00753031"/>
    <w:rsid w:val="00753538"/>
    <w:rsid w:val="00753924"/>
    <w:rsid w:val="00753D46"/>
    <w:rsid w:val="00753E63"/>
    <w:rsid w:val="007540E7"/>
    <w:rsid w:val="00754198"/>
    <w:rsid w:val="007542C5"/>
    <w:rsid w:val="007548E4"/>
    <w:rsid w:val="00754A14"/>
    <w:rsid w:val="00754AA0"/>
    <w:rsid w:val="007550AD"/>
    <w:rsid w:val="007552D7"/>
    <w:rsid w:val="00755402"/>
    <w:rsid w:val="007555BA"/>
    <w:rsid w:val="00755687"/>
    <w:rsid w:val="00755998"/>
    <w:rsid w:val="007559F1"/>
    <w:rsid w:val="00755BB1"/>
    <w:rsid w:val="00756407"/>
    <w:rsid w:val="007566A8"/>
    <w:rsid w:val="007569BC"/>
    <w:rsid w:val="00756A6B"/>
    <w:rsid w:val="00756B26"/>
    <w:rsid w:val="00756D0E"/>
    <w:rsid w:val="00756D10"/>
    <w:rsid w:val="00756D16"/>
    <w:rsid w:val="00756EDF"/>
    <w:rsid w:val="0075715C"/>
    <w:rsid w:val="00757348"/>
    <w:rsid w:val="007573D6"/>
    <w:rsid w:val="007573DA"/>
    <w:rsid w:val="0075780C"/>
    <w:rsid w:val="00757866"/>
    <w:rsid w:val="007578B4"/>
    <w:rsid w:val="00757C5A"/>
    <w:rsid w:val="00757C8E"/>
    <w:rsid w:val="0076003F"/>
    <w:rsid w:val="007600E3"/>
    <w:rsid w:val="00760825"/>
    <w:rsid w:val="007609BE"/>
    <w:rsid w:val="007609EF"/>
    <w:rsid w:val="00760B74"/>
    <w:rsid w:val="00760B78"/>
    <w:rsid w:val="00760CEC"/>
    <w:rsid w:val="00760E5A"/>
    <w:rsid w:val="007611D9"/>
    <w:rsid w:val="00761427"/>
    <w:rsid w:val="00761525"/>
    <w:rsid w:val="00762046"/>
    <w:rsid w:val="0076234A"/>
    <w:rsid w:val="00762A5C"/>
    <w:rsid w:val="00762BD4"/>
    <w:rsid w:val="00762CEB"/>
    <w:rsid w:val="00762D76"/>
    <w:rsid w:val="0076317E"/>
    <w:rsid w:val="007633C3"/>
    <w:rsid w:val="0076368B"/>
    <w:rsid w:val="00763695"/>
    <w:rsid w:val="007636D0"/>
    <w:rsid w:val="00763777"/>
    <w:rsid w:val="00763A0C"/>
    <w:rsid w:val="00763A9C"/>
    <w:rsid w:val="00763AE1"/>
    <w:rsid w:val="00763E60"/>
    <w:rsid w:val="00764050"/>
    <w:rsid w:val="00764650"/>
    <w:rsid w:val="007646D5"/>
    <w:rsid w:val="00764736"/>
    <w:rsid w:val="007647A8"/>
    <w:rsid w:val="00764924"/>
    <w:rsid w:val="00764B81"/>
    <w:rsid w:val="00764CD2"/>
    <w:rsid w:val="00764D01"/>
    <w:rsid w:val="00764E64"/>
    <w:rsid w:val="00764EE4"/>
    <w:rsid w:val="0076516E"/>
    <w:rsid w:val="0076546B"/>
    <w:rsid w:val="007654EB"/>
    <w:rsid w:val="00765C43"/>
    <w:rsid w:val="00765CCF"/>
    <w:rsid w:val="00765EFB"/>
    <w:rsid w:val="00766591"/>
    <w:rsid w:val="007665F2"/>
    <w:rsid w:val="0076668A"/>
    <w:rsid w:val="00766805"/>
    <w:rsid w:val="00766B23"/>
    <w:rsid w:val="007671CA"/>
    <w:rsid w:val="00767399"/>
    <w:rsid w:val="0076762A"/>
    <w:rsid w:val="0076783E"/>
    <w:rsid w:val="00767A08"/>
    <w:rsid w:val="00767A6D"/>
    <w:rsid w:val="00767C18"/>
    <w:rsid w:val="00767C61"/>
    <w:rsid w:val="0077008A"/>
    <w:rsid w:val="00770551"/>
    <w:rsid w:val="00770813"/>
    <w:rsid w:val="007708A3"/>
    <w:rsid w:val="00770BB4"/>
    <w:rsid w:val="00770C4C"/>
    <w:rsid w:val="00770F2C"/>
    <w:rsid w:val="00770FAC"/>
    <w:rsid w:val="00771304"/>
    <w:rsid w:val="00771940"/>
    <w:rsid w:val="00771C3B"/>
    <w:rsid w:val="00771D09"/>
    <w:rsid w:val="00771F86"/>
    <w:rsid w:val="00772039"/>
    <w:rsid w:val="00772278"/>
    <w:rsid w:val="00772774"/>
    <w:rsid w:val="007727D5"/>
    <w:rsid w:val="00772B2D"/>
    <w:rsid w:val="00773540"/>
    <w:rsid w:val="00773920"/>
    <w:rsid w:val="00773BC9"/>
    <w:rsid w:val="00773C1F"/>
    <w:rsid w:val="00773F0D"/>
    <w:rsid w:val="00774351"/>
    <w:rsid w:val="007744C5"/>
    <w:rsid w:val="007748D3"/>
    <w:rsid w:val="007748DF"/>
    <w:rsid w:val="00774DA4"/>
    <w:rsid w:val="00774E33"/>
    <w:rsid w:val="00774F0B"/>
    <w:rsid w:val="00774FDC"/>
    <w:rsid w:val="00775188"/>
    <w:rsid w:val="007754F6"/>
    <w:rsid w:val="007755F0"/>
    <w:rsid w:val="0077560C"/>
    <w:rsid w:val="00775D2C"/>
    <w:rsid w:val="00775D6C"/>
    <w:rsid w:val="0077604A"/>
    <w:rsid w:val="00776270"/>
    <w:rsid w:val="00776599"/>
    <w:rsid w:val="007765E6"/>
    <w:rsid w:val="0077666A"/>
    <w:rsid w:val="00776672"/>
    <w:rsid w:val="00776CD3"/>
    <w:rsid w:val="00777439"/>
    <w:rsid w:val="00777D3C"/>
    <w:rsid w:val="00777ECC"/>
    <w:rsid w:val="00780754"/>
    <w:rsid w:val="00780AD2"/>
    <w:rsid w:val="0078104F"/>
    <w:rsid w:val="007810A9"/>
    <w:rsid w:val="0078114B"/>
    <w:rsid w:val="00781332"/>
    <w:rsid w:val="00781762"/>
    <w:rsid w:val="00781903"/>
    <w:rsid w:val="00781DD2"/>
    <w:rsid w:val="00782138"/>
    <w:rsid w:val="0078221B"/>
    <w:rsid w:val="007824B7"/>
    <w:rsid w:val="007824BF"/>
    <w:rsid w:val="00782F9E"/>
    <w:rsid w:val="007836E4"/>
    <w:rsid w:val="00783986"/>
    <w:rsid w:val="00783AA5"/>
    <w:rsid w:val="00783B4F"/>
    <w:rsid w:val="00783D28"/>
    <w:rsid w:val="00783ECF"/>
    <w:rsid w:val="00783F32"/>
    <w:rsid w:val="00784128"/>
    <w:rsid w:val="0078413A"/>
    <w:rsid w:val="00784445"/>
    <w:rsid w:val="007844B8"/>
    <w:rsid w:val="007846C3"/>
    <w:rsid w:val="007846E9"/>
    <w:rsid w:val="00784C43"/>
    <w:rsid w:val="00784D90"/>
    <w:rsid w:val="007851FF"/>
    <w:rsid w:val="0078544D"/>
    <w:rsid w:val="00785615"/>
    <w:rsid w:val="0078567E"/>
    <w:rsid w:val="00786166"/>
    <w:rsid w:val="007866F8"/>
    <w:rsid w:val="00786D7B"/>
    <w:rsid w:val="00787000"/>
    <w:rsid w:val="0079025B"/>
    <w:rsid w:val="00790376"/>
    <w:rsid w:val="007909B9"/>
    <w:rsid w:val="00790B76"/>
    <w:rsid w:val="00790BF1"/>
    <w:rsid w:val="007910D5"/>
    <w:rsid w:val="00791404"/>
    <w:rsid w:val="00791462"/>
    <w:rsid w:val="00791972"/>
    <w:rsid w:val="00791E85"/>
    <w:rsid w:val="007920D0"/>
    <w:rsid w:val="007921ED"/>
    <w:rsid w:val="007927B7"/>
    <w:rsid w:val="007927E5"/>
    <w:rsid w:val="00792914"/>
    <w:rsid w:val="00792B43"/>
    <w:rsid w:val="007934BC"/>
    <w:rsid w:val="00793704"/>
    <w:rsid w:val="007940D8"/>
    <w:rsid w:val="00794242"/>
    <w:rsid w:val="00794289"/>
    <w:rsid w:val="00794325"/>
    <w:rsid w:val="007945AD"/>
    <w:rsid w:val="00794A19"/>
    <w:rsid w:val="00794E64"/>
    <w:rsid w:val="00795911"/>
    <w:rsid w:val="007959DE"/>
    <w:rsid w:val="007959E8"/>
    <w:rsid w:val="00795A07"/>
    <w:rsid w:val="00795A2F"/>
    <w:rsid w:val="00795A34"/>
    <w:rsid w:val="00795AEF"/>
    <w:rsid w:val="00795C7D"/>
    <w:rsid w:val="00795CD6"/>
    <w:rsid w:val="00795CD9"/>
    <w:rsid w:val="00795E9C"/>
    <w:rsid w:val="00795F02"/>
    <w:rsid w:val="00795F19"/>
    <w:rsid w:val="00795FA7"/>
    <w:rsid w:val="00795FA9"/>
    <w:rsid w:val="0079602B"/>
    <w:rsid w:val="007962B3"/>
    <w:rsid w:val="007963E1"/>
    <w:rsid w:val="0079648D"/>
    <w:rsid w:val="00796647"/>
    <w:rsid w:val="007966A4"/>
    <w:rsid w:val="00796742"/>
    <w:rsid w:val="00797451"/>
    <w:rsid w:val="007A0521"/>
    <w:rsid w:val="007A05DD"/>
    <w:rsid w:val="007A0678"/>
    <w:rsid w:val="007A0CBF"/>
    <w:rsid w:val="007A19D9"/>
    <w:rsid w:val="007A1BC5"/>
    <w:rsid w:val="007A1C6B"/>
    <w:rsid w:val="007A24BE"/>
    <w:rsid w:val="007A2561"/>
    <w:rsid w:val="007A28FD"/>
    <w:rsid w:val="007A2C5C"/>
    <w:rsid w:val="007A2C5D"/>
    <w:rsid w:val="007A2CFC"/>
    <w:rsid w:val="007A2E12"/>
    <w:rsid w:val="007A3077"/>
    <w:rsid w:val="007A3124"/>
    <w:rsid w:val="007A3165"/>
    <w:rsid w:val="007A3475"/>
    <w:rsid w:val="007A36AB"/>
    <w:rsid w:val="007A370D"/>
    <w:rsid w:val="007A3A8F"/>
    <w:rsid w:val="007A3BC2"/>
    <w:rsid w:val="007A3F47"/>
    <w:rsid w:val="007A4150"/>
    <w:rsid w:val="007A41C8"/>
    <w:rsid w:val="007A41CA"/>
    <w:rsid w:val="007A4692"/>
    <w:rsid w:val="007A47AD"/>
    <w:rsid w:val="007A4A55"/>
    <w:rsid w:val="007A4DAA"/>
    <w:rsid w:val="007A4ED9"/>
    <w:rsid w:val="007A5197"/>
    <w:rsid w:val="007A54CE"/>
    <w:rsid w:val="007A57C3"/>
    <w:rsid w:val="007A5A36"/>
    <w:rsid w:val="007A5D3A"/>
    <w:rsid w:val="007A6376"/>
    <w:rsid w:val="007A669F"/>
    <w:rsid w:val="007A68CA"/>
    <w:rsid w:val="007A6C10"/>
    <w:rsid w:val="007A6FD9"/>
    <w:rsid w:val="007A7197"/>
    <w:rsid w:val="007A72C9"/>
    <w:rsid w:val="007A7571"/>
    <w:rsid w:val="007A76CB"/>
    <w:rsid w:val="007A76E6"/>
    <w:rsid w:val="007A7ACB"/>
    <w:rsid w:val="007A7B59"/>
    <w:rsid w:val="007A7FFA"/>
    <w:rsid w:val="007B0038"/>
    <w:rsid w:val="007B017C"/>
    <w:rsid w:val="007B02CC"/>
    <w:rsid w:val="007B04EB"/>
    <w:rsid w:val="007B0B7B"/>
    <w:rsid w:val="007B0CA9"/>
    <w:rsid w:val="007B0D4F"/>
    <w:rsid w:val="007B10F6"/>
    <w:rsid w:val="007B1453"/>
    <w:rsid w:val="007B14C0"/>
    <w:rsid w:val="007B1901"/>
    <w:rsid w:val="007B2009"/>
    <w:rsid w:val="007B2047"/>
    <w:rsid w:val="007B25D1"/>
    <w:rsid w:val="007B262B"/>
    <w:rsid w:val="007B268E"/>
    <w:rsid w:val="007B26C3"/>
    <w:rsid w:val="007B2E6B"/>
    <w:rsid w:val="007B31B0"/>
    <w:rsid w:val="007B3795"/>
    <w:rsid w:val="007B39E7"/>
    <w:rsid w:val="007B3C61"/>
    <w:rsid w:val="007B3EA5"/>
    <w:rsid w:val="007B413D"/>
    <w:rsid w:val="007B4298"/>
    <w:rsid w:val="007B4323"/>
    <w:rsid w:val="007B4A00"/>
    <w:rsid w:val="007B4C23"/>
    <w:rsid w:val="007B4C46"/>
    <w:rsid w:val="007B5509"/>
    <w:rsid w:val="007B5823"/>
    <w:rsid w:val="007B5A3D"/>
    <w:rsid w:val="007B5B95"/>
    <w:rsid w:val="007B5E62"/>
    <w:rsid w:val="007B6032"/>
    <w:rsid w:val="007B6469"/>
    <w:rsid w:val="007B6720"/>
    <w:rsid w:val="007B674B"/>
    <w:rsid w:val="007B67C3"/>
    <w:rsid w:val="007B68EA"/>
    <w:rsid w:val="007B6B83"/>
    <w:rsid w:val="007B6E17"/>
    <w:rsid w:val="007B6F13"/>
    <w:rsid w:val="007B7453"/>
    <w:rsid w:val="007B7BF3"/>
    <w:rsid w:val="007C01D1"/>
    <w:rsid w:val="007C024A"/>
    <w:rsid w:val="007C044C"/>
    <w:rsid w:val="007C04DA"/>
    <w:rsid w:val="007C05D2"/>
    <w:rsid w:val="007C0623"/>
    <w:rsid w:val="007C0968"/>
    <w:rsid w:val="007C0B24"/>
    <w:rsid w:val="007C0ECB"/>
    <w:rsid w:val="007C1460"/>
    <w:rsid w:val="007C17BA"/>
    <w:rsid w:val="007C1869"/>
    <w:rsid w:val="007C193B"/>
    <w:rsid w:val="007C1CB7"/>
    <w:rsid w:val="007C1CC4"/>
    <w:rsid w:val="007C1DF4"/>
    <w:rsid w:val="007C2144"/>
    <w:rsid w:val="007C293E"/>
    <w:rsid w:val="007C2D89"/>
    <w:rsid w:val="007C2E6F"/>
    <w:rsid w:val="007C32EB"/>
    <w:rsid w:val="007C337F"/>
    <w:rsid w:val="007C3A3A"/>
    <w:rsid w:val="007C3B69"/>
    <w:rsid w:val="007C3C7B"/>
    <w:rsid w:val="007C3E71"/>
    <w:rsid w:val="007C4374"/>
    <w:rsid w:val="007C439F"/>
    <w:rsid w:val="007C4446"/>
    <w:rsid w:val="007C444D"/>
    <w:rsid w:val="007C44FF"/>
    <w:rsid w:val="007C452F"/>
    <w:rsid w:val="007C4593"/>
    <w:rsid w:val="007C4596"/>
    <w:rsid w:val="007C4845"/>
    <w:rsid w:val="007C52F7"/>
    <w:rsid w:val="007C5309"/>
    <w:rsid w:val="007C5411"/>
    <w:rsid w:val="007C574C"/>
    <w:rsid w:val="007C59E4"/>
    <w:rsid w:val="007C5CA1"/>
    <w:rsid w:val="007C5D12"/>
    <w:rsid w:val="007C6069"/>
    <w:rsid w:val="007C65BA"/>
    <w:rsid w:val="007C6601"/>
    <w:rsid w:val="007C674E"/>
    <w:rsid w:val="007C6821"/>
    <w:rsid w:val="007C6E6D"/>
    <w:rsid w:val="007C7491"/>
    <w:rsid w:val="007C7A57"/>
    <w:rsid w:val="007C7A62"/>
    <w:rsid w:val="007C7F11"/>
    <w:rsid w:val="007D020A"/>
    <w:rsid w:val="007D06C4"/>
    <w:rsid w:val="007D0BD2"/>
    <w:rsid w:val="007D0F55"/>
    <w:rsid w:val="007D1220"/>
    <w:rsid w:val="007D1288"/>
    <w:rsid w:val="007D1352"/>
    <w:rsid w:val="007D13E8"/>
    <w:rsid w:val="007D1E51"/>
    <w:rsid w:val="007D2229"/>
    <w:rsid w:val="007D2508"/>
    <w:rsid w:val="007D25A0"/>
    <w:rsid w:val="007D2678"/>
    <w:rsid w:val="007D26E6"/>
    <w:rsid w:val="007D279A"/>
    <w:rsid w:val="007D28A7"/>
    <w:rsid w:val="007D29FD"/>
    <w:rsid w:val="007D2A82"/>
    <w:rsid w:val="007D2AFD"/>
    <w:rsid w:val="007D2C66"/>
    <w:rsid w:val="007D333F"/>
    <w:rsid w:val="007D346A"/>
    <w:rsid w:val="007D3E74"/>
    <w:rsid w:val="007D4046"/>
    <w:rsid w:val="007D40A2"/>
    <w:rsid w:val="007D4118"/>
    <w:rsid w:val="007D4788"/>
    <w:rsid w:val="007D4B2B"/>
    <w:rsid w:val="007D4F30"/>
    <w:rsid w:val="007D5698"/>
    <w:rsid w:val="007D5A64"/>
    <w:rsid w:val="007D5FCC"/>
    <w:rsid w:val="007D6270"/>
    <w:rsid w:val="007D6518"/>
    <w:rsid w:val="007D65F5"/>
    <w:rsid w:val="007D6625"/>
    <w:rsid w:val="007D690F"/>
    <w:rsid w:val="007D69EA"/>
    <w:rsid w:val="007D6B30"/>
    <w:rsid w:val="007D6C52"/>
    <w:rsid w:val="007D6CBF"/>
    <w:rsid w:val="007D6ED4"/>
    <w:rsid w:val="007D6F36"/>
    <w:rsid w:val="007D76BD"/>
    <w:rsid w:val="007D790B"/>
    <w:rsid w:val="007D7E47"/>
    <w:rsid w:val="007D7F6A"/>
    <w:rsid w:val="007D7FD3"/>
    <w:rsid w:val="007E08D5"/>
    <w:rsid w:val="007E0924"/>
    <w:rsid w:val="007E0A12"/>
    <w:rsid w:val="007E0BF1"/>
    <w:rsid w:val="007E10E8"/>
    <w:rsid w:val="007E121E"/>
    <w:rsid w:val="007E131C"/>
    <w:rsid w:val="007E1433"/>
    <w:rsid w:val="007E1565"/>
    <w:rsid w:val="007E157A"/>
    <w:rsid w:val="007E1615"/>
    <w:rsid w:val="007E237B"/>
    <w:rsid w:val="007E259E"/>
    <w:rsid w:val="007E263B"/>
    <w:rsid w:val="007E28EA"/>
    <w:rsid w:val="007E2941"/>
    <w:rsid w:val="007E32AC"/>
    <w:rsid w:val="007E3660"/>
    <w:rsid w:val="007E418E"/>
    <w:rsid w:val="007E463D"/>
    <w:rsid w:val="007E480F"/>
    <w:rsid w:val="007E4C48"/>
    <w:rsid w:val="007E535A"/>
    <w:rsid w:val="007E57EA"/>
    <w:rsid w:val="007E5CEB"/>
    <w:rsid w:val="007E61F0"/>
    <w:rsid w:val="007E6539"/>
    <w:rsid w:val="007E69A9"/>
    <w:rsid w:val="007E7413"/>
    <w:rsid w:val="007E74F9"/>
    <w:rsid w:val="007E76AB"/>
    <w:rsid w:val="007E79A0"/>
    <w:rsid w:val="007E7D24"/>
    <w:rsid w:val="007F0339"/>
    <w:rsid w:val="007F0555"/>
    <w:rsid w:val="007F093C"/>
    <w:rsid w:val="007F0C65"/>
    <w:rsid w:val="007F0D12"/>
    <w:rsid w:val="007F0ED8"/>
    <w:rsid w:val="007F0F63"/>
    <w:rsid w:val="007F14B8"/>
    <w:rsid w:val="007F1E2E"/>
    <w:rsid w:val="007F1F05"/>
    <w:rsid w:val="007F20B3"/>
    <w:rsid w:val="007F2397"/>
    <w:rsid w:val="007F23AB"/>
    <w:rsid w:val="007F2492"/>
    <w:rsid w:val="007F2559"/>
    <w:rsid w:val="007F25C9"/>
    <w:rsid w:val="007F2C1E"/>
    <w:rsid w:val="007F2CF0"/>
    <w:rsid w:val="007F30B3"/>
    <w:rsid w:val="007F3121"/>
    <w:rsid w:val="007F35E6"/>
    <w:rsid w:val="007F3746"/>
    <w:rsid w:val="007F3C50"/>
    <w:rsid w:val="007F405A"/>
    <w:rsid w:val="007F4A41"/>
    <w:rsid w:val="007F4C8D"/>
    <w:rsid w:val="007F5155"/>
    <w:rsid w:val="007F5270"/>
    <w:rsid w:val="007F55B4"/>
    <w:rsid w:val="007F5D90"/>
    <w:rsid w:val="007F5E6B"/>
    <w:rsid w:val="007F5E8A"/>
    <w:rsid w:val="007F6C5D"/>
    <w:rsid w:val="007F6C66"/>
    <w:rsid w:val="007F73DE"/>
    <w:rsid w:val="007F75AC"/>
    <w:rsid w:val="007F75CE"/>
    <w:rsid w:val="007F7710"/>
    <w:rsid w:val="007F7AB5"/>
    <w:rsid w:val="007F7E54"/>
    <w:rsid w:val="008001A7"/>
    <w:rsid w:val="0080036B"/>
    <w:rsid w:val="0080064C"/>
    <w:rsid w:val="008007E6"/>
    <w:rsid w:val="00800A25"/>
    <w:rsid w:val="00800A2E"/>
    <w:rsid w:val="00800D79"/>
    <w:rsid w:val="00801025"/>
    <w:rsid w:val="00801151"/>
    <w:rsid w:val="008013A4"/>
    <w:rsid w:val="0080152B"/>
    <w:rsid w:val="008016FB"/>
    <w:rsid w:val="00801813"/>
    <w:rsid w:val="00801AD9"/>
    <w:rsid w:val="00801E64"/>
    <w:rsid w:val="008021CC"/>
    <w:rsid w:val="00802401"/>
    <w:rsid w:val="008027CE"/>
    <w:rsid w:val="00802EEB"/>
    <w:rsid w:val="00802F42"/>
    <w:rsid w:val="0080396E"/>
    <w:rsid w:val="00803B6A"/>
    <w:rsid w:val="00804379"/>
    <w:rsid w:val="00804383"/>
    <w:rsid w:val="00804BB7"/>
    <w:rsid w:val="00804D37"/>
    <w:rsid w:val="00804D41"/>
    <w:rsid w:val="00804EFB"/>
    <w:rsid w:val="00804F2D"/>
    <w:rsid w:val="008051B9"/>
    <w:rsid w:val="008053FB"/>
    <w:rsid w:val="008055AB"/>
    <w:rsid w:val="008055EB"/>
    <w:rsid w:val="00805B3F"/>
    <w:rsid w:val="00805D37"/>
    <w:rsid w:val="00806281"/>
    <w:rsid w:val="008062E1"/>
    <w:rsid w:val="008068FD"/>
    <w:rsid w:val="00806AEC"/>
    <w:rsid w:val="00806B69"/>
    <w:rsid w:val="008100E4"/>
    <w:rsid w:val="00810257"/>
    <w:rsid w:val="00810401"/>
    <w:rsid w:val="008104F5"/>
    <w:rsid w:val="00811072"/>
    <w:rsid w:val="00811369"/>
    <w:rsid w:val="0081163A"/>
    <w:rsid w:val="008116D6"/>
    <w:rsid w:val="00811822"/>
    <w:rsid w:val="0081190A"/>
    <w:rsid w:val="008133FB"/>
    <w:rsid w:val="008136A9"/>
    <w:rsid w:val="00813868"/>
    <w:rsid w:val="0081387E"/>
    <w:rsid w:val="00813D08"/>
    <w:rsid w:val="00813F13"/>
    <w:rsid w:val="0081427C"/>
    <w:rsid w:val="008143E8"/>
    <w:rsid w:val="00814867"/>
    <w:rsid w:val="00814952"/>
    <w:rsid w:val="00814C71"/>
    <w:rsid w:val="00814E5A"/>
    <w:rsid w:val="00815419"/>
    <w:rsid w:val="008159DF"/>
    <w:rsid w:val="00815B62"/>
    <w:rsid w:val="00815C73"/>
    <w:rsid w:val="00815EF5"/>
    <w:rsid w:val="008162B3"/>
    <w:rsid w:val="008163C8"/>
    <w:rsid w:val="008164A1"/>
    <w:rsid w:val="0081675F"/>
    <w:rsid w:val="00816DAD"/>
    <w:rsid w:val="00816E2E"/>
    <w:rsid w:val="0081700B"/>
    <w:rsid w:val="00817325"/>
    <w:rsid w:val="0081735B"/>
    <w:rsid w:val="008178DB"/>
    <w:rsid w:val="008179A1"/>
    <w:rsid w:val="00817B70"/>
    <w:rsid w:val="0082010A"/>
    <w:rsid w:val="0082019C"/>
    <w:rsid w:val="0082025D"/>
    <w:rsid w:val="0082047B"/>
    <w:rsid w:val="00820831"/>
    <w:rsid w:val="00820881"/>
    <w:rsid w:val="008209E6"/>
    <w:rsid w:val="00820F73"/>
    <w:rsid w:val="00821198"/>
    <w:rsid w:val="0082122D"/>
    <w:rsid w:val="0082172E"/>
    <w:rsid w:val="00821D19"/>
    <w:rsid w:val="00821F35"/>
    <w:rsid w:val="00821FBA"/>
    <w:rsid w:val="0082212C"/>
    <w:rsid w:val="008223C1"/>
    <w:rsid w:val="008225A8"/>
    <w:rsid w:val="00822A24"/>
    <w:rsid w:val="00822D86"/>
    <w:rsid w:val="008230D6"/>
    <w:rsid w:val="0082326C"/>
    <w:rsid w:val="00823303"/>
    <w:rsid w:val="008233B2"/>
    <w:rsid w:val="00823466"/>
    <w:rsid w:val="00823716"/>
    <w:rsid w:val="0082382B"/>
    <w:rsid w:val="00823A21"/>
    <w:rsid w:val="00823A9F"/>
    <w:rsid w:val="00823C85"/>
    <w:rsid w:val="00823F7C"/>
    <w:rsid w:val="00824151"/>
    <w:rsid w:val="00824271"/>
    <w:rsid w:val="008247E2"/>
    <w:rsid w:val="00824AA6"/>
    <w:rsid w:val="00824BEB"/>
    <w:rsid w:val="00824D0F"/>
    <w:rsid w:val="00824EDA"/>
    <w:rsid w:val="008250F8"/>
    <w:rsid w:val="00825138"/>
    <w:rsid w:val="008252C9"/>
    <w:rsid w:val="008253D8"/>
    <w:rsid w:val="00825572"/>
    <w:rsid w:val="00825AA6"/>
    <w:rsid w:val="00825D1B"/>
    <w:rsid w:val="008262E3"/>
    <w:rsid w:val="0082655D"/>
    <w:rsid w:val="008269DD"/>
    <w:rsid w:val="00826ACE"/>
    <w:rsid w:val="00826BA4"/>
    <w:rsid w:val="00826BBE"/>
    <w:rsid w:val="00826C43"/>
    <w:rsid w:val="00827429"/>
    <w:rsid w:val="0082751B"/>
    <w:rsid w:val="008275BB"/>
    <w:rsid w:val="00827713"/>
    <w:rsid w:val="00827951"/>
    <w:rsid w:val="00827A2C"/>
    <w:rsid w:val="00827B64"/>
    <w:rsid w:val="00830060"/>
    <w:rsid w:val="00830621"/>
    <w:rsid w:val="008308DA"/>
    <w:rsid w:val="00830A89"/>
    <w:rsid w:val="00830D12"/>
    <w:rsid w:val="0083129A"/>
    <w:rsid w:val="00831498"/>
    <w:rsid w:val="00831753"/>
    <w:rsid w:val="00831A41"/>
    <w:rsid w:val="00831D7C"/>
    <w:rsid w:val="0083252F"/>
    <w:rsid w:val="0083264F"/>
    <w:rsid w:val="00832767"/>
    <w:rsid w:val="00832A5A"/>
    <w:rsid w:val="00832C7D"/>
    <w:rsid w:val="00832DB1"/>
    <w:rsid w:val="00832DE4"/>
    <w:rsid w:val="00832F4F"/>
    <w:rsid w:val="00832FBB"/>
    <w:rsid w:val="0083348C"/>
    <w:rsid w:val="008336B7"/>
    <w:rsid w:val="00833DF5"/>
    <w:rsid w:val="00833E4B"/>
    <w:rsid w:val="0083406B"/>
    <w:rsid w:val="00834467"/>
    <w:rsid w:val="008347D7"/>
    <w:rsid w:val="008347EA"/>
    <w:rsid w:val="00834CE8"/>
    <w:rsid w:val="00835584"/>
    <w:rsid w:val="00835ACA"/>
    <w:rsid w:val="00835D0F"/>
    <w:rsid w:val="0083697F"/>
    <w:rsid w:val="00836E2B"/>
    <w:rsid w:val="00837097"/>
    <w:rsid w:val="008373D3"/>
    <w:rsid w:val="008374CA"/>
    <w:rsid w:val="00837564"/>
    <w:rsid w:val="00840061"/>
    <w:rsid w:val="00840617"/>
    <w:rsid w:val="00840981"/>
    <w:rsid w:val="008409E9"/>
    <w:rsid w:val="00840E5A"/>
    <w:rsid w:val="00840F84"/>
    <w:rsid w:val="00841144"/>
    <w:rsid w:val="0084165B"/>
    <w:rsid w:val="008417BC"/>
    <w:rsid w:val="008419E4"/>
    <w:rsid w:val="00841F31"/>
    <w:rsid w:val="00841FA7"/>
    <w:rsid w:val="00842A47"/>
    <w:rsid w:val="0084365B"/>
    <w:rsid w:val="00843917"/>
    <w:rsid w:val="0084397F"/>
    <w:rsid w:val="00843C13"/>
    <w:rsid w:val="00843DED"/>
    <w:rsid w:val="00843DEF"/>
    <w:rsid w:val="00844063"/>
    <w:rsid w:val="008440C0"/>
    <w:rsid w:val="00844817"/>
    <w:rsid w:val="00844C16"/>
    <w:rsid w:val="008454F8"/>
    <w:rsid w:val="00845655"/>
    <w:rsid w:val="00845797"/>
    <w:rsid w:val="00845D40"/>
    <w:rsid w:val="00845E3B"/>
    <w:rsid w:val="00845FD2"/>
    <w:rsid w:val="00846120"/>
    <w:rsid w:val="00846356"/>
    <w:rsid w:val="0084642C"/>
    <w:rsid w:val="00846450"/>
    <w:rsid w:val="0084646B"/>
    <w:rsid w:val="0084688B"/>
    <w:rsid w:val="00846985"/>
    <w:rsid w:val="00846E59"/>
    <w:rsid w:val="00846EEE"/>
    <w:rsid w:val="008472C1"/>
    <w:rsid w:val="00847416"/>
    <w:rsid w:val="00847677"/>
    <w:rsid w:val="00850650"/>
    <w:rsid w:val="00850BA4"/>
    <w:rsid w:val="00851344"/>
    <w:rsid w:val="0085167A"/>
    <w:rsid w:val="0085173A"/>
    <w:rsid w:val="00851E65"/>
    <w:rsid w:val="008522B2"/>
    <w:rsid w:val="008524DE"/>
    <w:rsid w:val="0085258F"/>
    <w:rsid w:val="008525F6"/>
    <w:rsid w:val="00852810"/>
    <w:rsid w:val="008528D3"/>
    <w:rsid w:val="0085296D"/>
    <w:rsid w:val="00852CF7"/>
    <w:rsid w:val="00852D2D"/>
    <w:rsid w:val="00852DD2"/>
    <w:rsid w:val="00853271"/>
    <w:rsid w:val="00853410"/>
    <w:rsid w:val="0085352B"/>
    <w:rsid w:val="00853782"/>
    <w:rsid w:val="00853FBC"/>
    <w:rsid w:val="00854BC7"/>
    <w:rsid w:val="00854CEF"/>
    <w:rsid w:val="00854F3D"/>
    <w:rsid w:val="008553EE"/>
    <w:rsid w:val="008554AA"/>
    <w:rsid w:val="0085565B"/>
    <w:rsid w:val="00855812"/>
    <w:rsid w:val="0085582D"/>
    <w:rsid w:val="008559EC"/>
    <w:rsid w:val="00855E9B"/>
    <w:rsid w:val="0085605D"/>
    <w:rsid w:val="00856B32"/>
    <w:rsid w:val="00856B4B"/>
    <w:rsid w:val="00856BFB"/>
    <w:rsid w:val="00856F36"/>
    <w:rsid w:val="008571DB"/>
    <w:rsid w:val="00857390"/>
    <w:rsid w:val="008573D9"/>
    <w:rsid w:val="00857821"/>
    <w:rsid w:val="00857858"/>
    <w:rsid w:val="00857DEF"/>
    <w:rsid w:val="00857F27"/>
    <w:rsid w:val="008603CE"/>
    <w:rsid w:val="008607EE"/>
    <w:rsid w:val="00860B81"/>
    <w:rsid w:val="00860D51"/>
    <w:rsid w:val="00861041"/>
    <w:rsid w:val="008613BE"/>
    <w:rsid w:val="008614B3"/>
    <w:rsid w:val="00861758"/>
    <w:rsid w:val="008617AF"/>
    <w:rsid w:val="00861889"/>
    <w:rsid w:val="008619B9"/>
    <w:rsid w:val="008619D4"/>
    <w:rsid w:val="00861A61"/>
    <w:rsid w:val="00861F3C"/>
    <w:rsid w:val="0086200E"/>
    <w:rsid w:val="008620FC"/>
    <w:rsid w:val="00862630"/>
    <w:rsid w:val="00862734"/>
    <w:rsid w:val="008627A5"/>
    <w:rsid w:val="00862ABA"/>
    <w:rsid w:val="00862B83"/>
    <w:rsid w:val="00862BCE"/>
    <w:rsid w:val="008632AA"/>
    <w:rsid w:val="008633A5"/>
    <w:rsid w:val="00863527"/>
    <w:rsid w:val="00863540"/>
    <w:rsid w:val="008636AA"/>
    <w:rsid w:val="00863A42"/>
    <w:rsid w:val="00863D3A"/>
    <w:rsid w:val="00863E05"/>
    <w:rsid w:val="008645C1"/>
    <w:rsid w:val="0086467D"/>
    <w:rsid w:val="00864680"/>
    <w:rsid w:val="008648AC"/>
    <w:rsid w:val="00864E7F"/>
    <w:rsid w:val="008651D5"/>
    <w:rsid w:val="0086561F"/>
    <w:rsid w:val="00865802"/>
    <w:rsid w:val="00865ACA"/>
    <w:rsid w:val="00865BB7"/>
    <w:rsid w:val="00865D28"/>
    <w:rsid w:val="00865F85"/>
    <w:rsid w:val="0086659A"/>
    <w:rsid w:val="0086659F"/>
    <w:rsid w:val="008677F9"/>
    <w:rsid w:val="00867C10"/>
    <w:rsid w:val="00867C75"/>
    <w:rsid w:val="00870439"/>
    <w:rsid w:val="00870C2A"/>
    <w:rsid w:val="00870D22"/>
    <w:rsid w:val="00870DA1"/>
    <w:rsid w:val="00870E5B"/>
    <w:rsid w:val="0087114C"/>
    <w:rsid w:val="00872614"/>
    <w:rsid w:val="008728B2"/>
    <w:rsid w:val="0087294A"/>
    <w:rsid w:val="00872BAB"/>
    <w:rsid w:val="008731BD"/>
    <w:rsid w:val="0087439B"/>
    <w:rsid w:val="008743FF"/>
    <w:rsid w:val="008744BA"/>
    <w:rsid w:val="00874635"/>
    <w:rsid w:val="00874860"/>
    <w:rsid w:val="008749C2"/>
    <w:rsid w:val="00874A99"/>
    <w:rsid w:val="00874B2A"/>
    <w:rsid w:val="008753F7"/>
    <w:rsid w:val="00875D61"/>
    <w:rsid w:val="00875D7E"/>
    <w:rsid w:val="008761F2"/>
    <w:rsid w:val="0087642D"/>
    <w:rsid w:val="008764AF"/>
    <w:rsid w:val="008766C4"/>
    <w:rsid w:val="008769A5"/>
    <w:rsid w:val="00876B6E"/>
    <w:rsid w:val="00876D38"/>
    <w:rsid w:val="00876D4C"/>
    <w:rsid w:val="00876FA1"/>
    <w:rsid w:val="00877322"/>
    <w:rsid w:val="00880496"/>
    <w:rsid w:val="008804C1"/>
    <w:rsid w:val="00880842"/>
    <w:rsid w:val="00880DC9"/>
    <w:rsid w:val="00880EF0"/>
    <w:rsid w:val="008813BF"/>
    <w:rsid w:val="008815C2"/>
    <w:rsid w:val="0088168A"/>
    <w:rsid w:val="008818A4"/>
    <w:rsid w:val="00881998"/>
    <w:rsid w:val="00881B34"/>
    <w:rsid w:val="00881CED"/>
    <w:rsid w:val="00881D7B"/>
    <w:rsid w:val="0088225C"/>
    <w:rsid w:val="008823D3"/>
    <w:rsid w:val="0088253B"/>
    <w:rsid w:val="00882A1A"/>
    <w:rsid w:val="00882F0C"/>
    <w:rsid w:val="00882F71"/>
    <w:rsid w:val="00883088"/>
    <w:rsid w:val="0088335E"/>
    <w:rsid w:val="00883788"/>
    <w:rsid w:val="00883BAC"/>
    <w:rsid w:val="00883DCF"/>
    <w:rsid w:val="00883F93"/>
    <w:rsid w:val="00884072"/>
    <w:rsid w:val="00884318"/>
    <w:rsid w:val="00884497"/>
    <w:rsid w:val="008844FB"/>
    <w:rsid w:val="00884A1A"/>
    <w:rsid w:val="00884BB7"/>
    <w:rsid w:val="00884D8B"/>
    <w:rsid w:val="00884DB3"/>
    <w:rsid w:val="00885527"/>
    <w:rsid w:val="0088559C"/>
    <w:rsid w:val="0088565F"/>
    <w:rsid w:val="00885778"/>
    <w:rsid w:val="008857E6"/>
    <w:rsid w:val="00885A9D"/>
    <w:rsid w:val="00885B93"/>
    <w:rsid w:val="00885F07"/>
    <w:rsid w:val="008864F6"/>
    <w:rsid w:val="008866E9"/>
    <w:rsid w:val="00886769"/>
    <w:rsid w:val="0088697A"/>
    <w:rsid w:val="00886ADB"/>
    <w:rsid w:val="00887491"/>
    <w:rsid w:val="00887497"/>
    <w:rsid w:val="008875D9"/>
    <w:rsid w:val="00887A87"/>
    <w:rsid w:val="00887B72"/>
    <w:rsid w:val="00887E02"/>
    <w:rsid w:val="008900DF"/>
    <w:rsid w:val="0089049D"/>
    <w:rsid w:val="0089082D"/>
    <w:rsid w:val="00890D8C"/>
    <w:rsid w:val="00891356"/>
    <w:rsid w:val="00891D48"/>
    <w:rsid w:val="00891DA2"/>
    <w:rsid w:val="00891F35"/>
    <w:rsid w:val="00891FB7"/>
    <w:rsid w:val="00892245"/>
    <w:rsid w:val="008928C9"/>
    <w:rsid w:val="00892C21"/>
    <w:rsid w:val="00892D23"/>
    <w:rsid w:val="00892D76"/>
    <w:rsid w:val="00892E94"/>
    <w:rsid w:val="008930CB"/>
    <w:rsid w:val="008930D2"/>
    <w:rsid w:val="00893726"/>
    <w:rsid w:val="0089383F"/>
    <w:rsid w:val="008938AA"/>
    <w:rsid w:val="008938DC"/>
    <w:rsid w:val="00893983"/>
    <w:rsid w:val="00893E1A"/>
    <w:rsid w:val="00893E38"/>
    <w:rsid w:val="00893FD1"/>
    <w:rsid w:val="008942ED"/>
    <w:rsid w:val="0089431E"/>
    <w:rsid w:val="00894513"/>
    <w:rsid w:val="0089454D"/>
    <w:rsid w:val="00894654"/>
    <w:rsid w:val="00894759"/>
    <w:rsid w:val="00894836"/>
    <w:rsid w:val="0089492A"/>
    <w:rsid w:val="00894B49"/>
    <w:rsid w:val="00894E64"/>
    <w:rsid w:val="00894F1E"/>
    <w:rsid w:val="00894F6C"/>
    <w:rsid w:val="0089508E"/>
    <w:rsid w:val="00895172"/>
    <w:rsid w:val="00895680"/>
    <w:rsid w:val="00895702"/>
    <w:rsid w:val="00895808"/>
    <w:rsid w:val="00895832"/>
    <w:rsid w:val="00895966"/>
    <w:rsid w:val="00896023"/>
    <w:rsid w:val="00896259"/>
    <w:rsid w:val="00896290"/>
    <w:rsid w:val="008962E1"/>
    <w:rsid w:val="00896458"/>
    <w:rsid w:val="00896468"/>
    <w:rsid w:val="0089687C"/>
    <w:rsid w:val="00896ADF"/>
    <w:rsid w:val="00896AE5"/>
    <w:rsid w:val="00896CD1"/>
    <w:rsid w:val="00896D9B"/>
    <w:rsid w:val="00896DFF"/>
    <w:rsid w:val="00896E75"/>
    <w:rsid w:val="00896F91"/>
    <w:rsid w:val="0089706B"/>
    <w:rsid w:val="008975E8"/>
    <w:rsid w:val="0089762C"/>
    <w:rsid w:val="00897766"/>
    <w:rsid w:val="00897A3C"/>
    <w:rsid w:val="00897A5A"/>
    <w:rsid w:val="00897E77"/>
    <w:rsid w:val="008A0188"/>
    <w:rsid w:val="008A04BC"/>
    <w:rsid w:val="008A0505"/>
    <w:rsid w:val="008A069E"/>
    <w:rsid w:val="008A08D2"/>
    <w:rsid w:val="008A0B64"/>
    <w:rsid w:val="008A0D61"/>
    <w:rsid w:val="008A0F93"/>
    <w:rsid w:val="008A1152"/>
    <w:rsid w:val="008A1398"/>
    <w:rsid w:val="008A13B6"/>
    <w:rsid w:val="008A147E"/>
    <w:rsid w:val="008A15F9"/>
    <w:rsid w:val="008A173B"/>
    <w:rsid w:val="008A1764"/>
    <w:rsid w:val="008A17A9"/>
    <w:rsid w:val="008A1893"/>
    <w:rsid w:val="008A18FA"/>
    <w:rsid w:val="008A19EC"/>
    <w:rsid w:val="008A1A96"/>
    <w:rsid w:val="008A1AFA"/>
    <w:rsid w:val="008A1C80"/>
    <w:rsid w:val="008A2142"/>
    <w:rsid w:val="008A27C9"/>
    <w:rsid w:val="008A286D"/>
    <w:rsid w:val="008A2F2D"/>
    <w:rsid w:val="008A2F92"/>
    <w:rsid w:val="008A33B7"/>
    <w:rsid w:val="008A3609"/>
    <w:rsid w:val="008A3D18"/>
    <w:rsid w:val="008A3FA7"/>
    <w:rsid w:val="008A440F"/>
    <w:rsid w:val="008A449C"/>
    <w:rsid w:val="008A4692"/>
    <w:rsid w:val="008A4BD1"/>
    <w:rsid w:val="008A50C4"/>
    <w:rsid w:val="008A5272"/>
    <w:rsid w:val="008A5377"/>
    <w:rsid w:val="008A5767"/>
    <w:rsid w:val="008A57E6"/>
    <w:rsid w:val="008A5A8F"/>
    <w:rsid w:val="008A5D5E"/>
    <w:rsid w:val="008A6095"/>
    <w:rsid w:val="008A69AC"/>
    <w:rsid w:val="008A6A62"/>
    <w:rsid w:val="008A6B98"/>
    <w:rsid w:val="008A6CF7"/>
    <w:rsid w:val="008A6ED7"/>
    <w:rsid w:val="008A6F81"/>
    <w:rsid w:val="008A70C2"/>
    <w:rsid w:val="008A75FA"/>
    <w:rsid w:val="008A769A"/>
    <w:rsid w:val="008A7ABB"/>
    <w:rsid w:val="008B0C9C"/>
    <w:rsid w:val="008B130F"/>
    <w:rsid w:val="008B1499"/>
    <w:rsid w:val="008B1549"/>
    <w:rsid w:val="008B166D"/>
    <w:rsid w:val="008B17F4"/>
    <w:rsid w:val="008B1926"/>
    <w:rsid w:val="008B1E79"/>
    <w:rsid w:val="008B1EE6"/>
    <w:rsid w:val="008B2083"/>
    <w:rsid w:val="008B28E4"/>
    <w:rsid w:val="008B2D50"/>
    <w:rsid w:val="008B32A4"/>
    <w:rsid w:val="008B3615"/>
    <w:rsid w:val="008B3648"/>
    <w:rsid w:val="008B3806"/>
    <w:rsid w:val="008B38CF"/>
    <w:rsid w:val="008B3AFA"/>
    <w:rsid w:val="008B41D4"/>
    <w:rsid w:val="008B4499"/>
    <w:rsid w:val="008B44CF"/>
    <w:rsid w:val="008B4713"/>
    <w:rsid w:val="008B49B2"/>
    <w:rsid w:val="008B49DA"/>
    <w:rsid w:val="008B4AC4"/>
    <w:rsid w:val="008B4B36"/>
    <w:rsid w:val="008B4D9E"/>
    <w:rsid w:val="008B4DC9"/>
    <w:rsid w:val="008B50C8"/>
    <w:rsid w:val="008B51F5"/>
    <w:rsid w:val="008B520E"/>
    <w:rsid w:val="008B5281"/>
    <w:rsid w:val="008B5565"/>
    <w:rsid w:val="008B5B27"/>
    <w:rsid w:val="008B619A"/>
    <w:rsid w:val="008B6DBB"/>
    <w:rsid w:val="008B6ECB"/>
    <w:rsid w:val="008B6F9A"/>
    <w:rsid w:val="008B7224"/>
    <w:rsid w:val="008B7C88"/>
    <w:rsid w:val="008B7E05"/>
    <w:rsid w:val="008C004E"/>
    <w:rsid w:val="008C00B6"/>
    <w:rsid w:val="008C00BB"/>
    <w:rsid w:val="008C03C6"/>
    <w:rsid w:val="008C067D"/>
    <w:rsid w:val="008C0693"/>
    <w:rsid w:val="008C07E5"/>
    <w:rsid w:val="008C098B"/>
    <w:rsid w:val="008C0EF3"/>
    <w:rsid w:val="008C1797"/>
    <w:rsid w:val="008C1BEC"/>
    <w:rsid w:val="008C219C"/>
    <w:rsid w:val="008C2A29"/>
    <w:rsid w:val="008C2AF3"/>
    <w:rsid w:val="008C2D2D"/>
    <w:rsid w:val="008C32C6"/>
    <w:rsid w:val="008C35B2"/>
    <w:rsid w:val="008C398B"/>
    <w:rsid w:val="008C3AC5"/>
    <w:rsid w:val="008C3B51"/>
    <w:rsid w:val="008C3B52"/>
    <w:rsid w:val="008C3FCA"/>
    <w:rsid w:val="008C4326"/>
    <w:rsid w:val="008C4391"/>
    <w:rsid w:val="008C475E"/>
    <w:rsid w:val="008C4870"/>
    <w:rsid w:val="008C5122"/>
    <w:rsid w:val="008C526F"/>
    <w:rsid w:val="008C52C1"/>
    <w:rsid w:val="008C5A2A"/>
    <w:rsid w:val="008C5DB0"/>
    <w:rsid w:val="008C5EA9"/>
    <w:rsid w:val="008C619A"/>
    <w:rsid w:val="008C663C"/>
    <w:rsid w:val="008C66A1"/>
    <w:rsid w:val="008C682A"/>
    <w:rsid w:val="008C70F8"/>
    <w:rsid w:val="008C743F"/>
    <w:rsid w:val="008C7610"/>
    <w:rsid w:val="008C7E81"/>
    <w:rsid w:val="008D003E"/>
    <w:rsid w:val="008D018D"/>
    <w:rsid w:val="008D04D2"/>
    <w:rsid w:val="008D0A07"/>
    <w:rsid w:val="008D0CE8"/>
    <w:rsid w:val="008D0D96"/>
    <w:rsid w:val="008D1368"/>
    <w:rsid w:val="008D1743"/>
    <w:rsid w:val="008D18BA"/>
    <w:rsid w:val="008D18CD"/>
    <w:rsid w:val="008D1DB9"/>
    <w:rsid w:val="008D24E1"/>
    <w:rsid w:val="008D2C05"/>
    <w:rsid w:val="008D2C2F"/>
    <w:rsid w:val="008D2C80"/>
    <w:rsid w:val="008D2CE1"/>
    <w:rsid w:val="008D2D1D"/>
    <w:rsid w:val="008D2E7B"/>
    <w:rsid w:val="008D3066"/>
    <w:rsid w:val="008D3474"/>
    <w:rsid w:val="008D3FC8"/>
    <w:rsid w:val="008D406D"/>
    <w:rsid w:val="008D453D"/>
    <w:rsid w:val="008D4A0B"/>
    <w:rsid w:val="008D4C62"/>
    <w:rsid w:val="008D4D0C"/>
    <w:rsid w:val="008D4ECC"/>
    <w:rsid w:val="008D4F8D"/>
    <w:rsid w:val="008D50CA"/>
    <w:rsid w:val="008D51D2"/>
    <w:rsid w:val="008D51EA"/>
    <w:rsid w:val="008D52EE"/>
    <w:rsid w:val="008D53AD"/>
    <w:rsid w:val="008D562B"/>
    <w:rsid w:val="008D5733"/>
    <w:rsid w:val="008D5AA3"/>
    <w:rsid w:val="008D5AC4"/>
    <w:rsid w:val="008D5AD5"/>
    <w:rsid w:val="008D5FDF"/>
    <w:rsid w:val="008D606C"/>
    <w:rsid w:val="008D622B"/>
    <w:rsid w:val="008D666C"/>
    <w:rsid w:val="008D6AC6"/>
    <w:rsid w:val="008D6D46"/>
    <w:rsid w:val="008D6E7C"/>
    <w:rsid w:val="008D7971"/>
    <w:rsid w:val="008D7B54"/>
    <w:rsid w:val="008D7C09"/>
    <w:rsid w:val="008D7DEA"/>
    <w:rsid w:val="008E04C5"/>
    <w:rsid w:val="008E05D5"/>
    <w:rsid w:val="008E0646"/>
    <w:rsid w:val="008E07D3"/>
    <w:rsid w:val="008E0C9D"/>
    <w:rsid w:val="008E0D50"/>
    <w:rsid w:val="008E0E43"/>
    <w:rsid w:val="008E100D"/>
    <w:rsid w:val="008E10B8"/>
    <w:rsid w:val="008E12C5"/>
    <w:rsid w:val="008E1332"/>
    <w:rsid w:val="008E1648"/>
    <w:rsid w:val="008E182D"/>
    <w:rsid w:val="008E19C7"/>
    <w:rsid w:val="008E1B3E"/>
    <w:rsid w:val="008E1CA5"/>
    <w:rsid w:val="008E1D9C"/>
    <w:rsid w:val="008E1DF1"/>
    <w:rsid w:val="008E1EE0"/>
    <w:rsid w:val="008E21C5"/>
    <w:rsid w:val="008E2203"/>
    <w:rsid w:val="008E2226"/>
    <w:rsid w:val="008E2319"/>
    <w:rsid w:val="008E24AB"/>
    <w:rsid w:val="008E25DB"/>
    <w:rsid w:val="008E2AC0"/>
    <w:rsid w:val="008E2B49"/>
    <w:rsid w:val="008E2CD1"/>
    <w:rsid w:val="008E2ECD"/>
    <w:rsid w:val="008E3692"/>
    <w:rsid w:val="008E392A"/>
    <w:rsid w:val="008E410A"/>
    <w:rsid w:val="008E42A5"/>
    <w:rsid w:val="008E45AC"/>
    <w:rsid w:val="008E466D"/>
    <w:rsid w:val="008E4BB6"/>
    <w:rsid w:val="008E4BC2"/>
    <w:rsid w:val="008E4D87"/>
    <w:rsid w:val="008E50D0"/>
    <w:rsid w:val="008E5127"/>
    <w:rsid w:val="008E5388"/>
    <w:rsid w:val="008E5518"/>
    <w:rsid w:val="008E586D"/>
    <w:rsid w:val="008E5899"/>
    <w:rsid w:val="008E604B"/>
    <w:rsid w:val="008E619E"/>
    <w:rsid w:val="008E6640"/>
    <w:rsid w:val="008E6695"/>
    <w:rsid w:val="008E6A84"/>
    <w:rsid w:val="008E6AC2"/>
    <w:rsid w:val="008E6B00"/>
    <w:rsid w:val="008E6D68"/>
    <w:rsid w:val="008E6F60"/>
    <w:rsid w:val="008E6FA3"/>
    <w:rsid w:val="008E70E3"/>
    <w:rsid w:val="008E7A77"/>
    <w:rsid w:val="008E7A93"/>
    <w:rsid w:val="008E7C34"/>
    <w:rsid w:val="008E7E0D"/>
    <w:rsid w:val="008E7F90"/>
    <w:rsid w:val="008F00DE"/>
    <w:rsid w:val="008F03BC"/>
    <w:rsid w:val="008F0875"/>
    <w:rsid w:val="008F08B4"/>
    <w:rsid w:val="008F0CDC"/>
    <w:rsid w:val="008F11D7"/>
    <w:rsid w:val="008F1572"/>
    <w:rsid w:val="008F17A3"/>
    <w:rsid w:val="008F182B"/>
    <w:rsid w:val="008F1CFC"/>
    <w:rsid w:val="008F1ED3"/>
    <w:rsid w:val="008F226B"/>
    <w:rsid w:val="008F22D5"/>
    <w:rsid w:val="008F2335"/>
    <w:rsid w:val="008F23D1"/>
    <w:rsid w:val="008F278D"/>
    <w:rsid w:val="008F2A3E"/>
    <w:rsid w:val="008F2AD9"/>
    <w:rsid w:val="008F2D24"/>
    <w:rsid w:val="008F3072"/>
    <w:rsid w:val="008F315C"/>
    <w:rsid w:val="008F32C2"/>
    <w:rsid w:val="008F33A7"/>
    <w:rsid w:val="008F38BF"/>
    <w:rsid w:val="008F3B6B"/>
    <w:rsid w:val="008F40A4"/>
    <w:rsid w:val="008F4635"/>
    <w:rsid w:val="008F4925"/>
    <w:rsid w:val="008F4947"/>
    <w:rsid w:val="008F49D5"/>
    <w:rsid w:val="008F4C29"/>
    <w:rsid w:val="008F4C86"/>
    <w:rsid w:val="008F5015"/>
    <w:rsid w:val="008F5839"/>
    <w:rsid w:val="008F5E9B"/>
    <w:rsid w:val="008F5F7A"/>
    <w:rsid w:val="008F610B"/>
    <w:rsid w:val="008F657A"/>
    <w:rsid w:val="008F6E6D"/>
    <w:rsid w:val="008F703C"/>
    <w:rsid w:val="008F70BD"/>
    <w:rsid w:val="008F7137"/>
    <w:rsid w:val="008F75CB"/>
    <w:rsid w:val="008F7789"/>
    <w:rsid w:val="008F783C"/>
    <w:rsid w:val="008F7882"/>
    <w:rsid w:val="008F788F"/>
    <w:rsid w:val="008F7D97"/>
    <w:rsid w:val="008F7EA2"/>
    <w:rsid w:val="008F7EAD"/>
    <w:rsid w:val="00900405"/>
    <w:rsid w:val="00900709"/>
    <w:rsid w:val="00900734"/>
    <w:rsid w:val="00900E4A"/>
    <w:rsid w:val="00900F40"/>
    <w:rsid w:val="00900F7D"/>
    <w:rsid w:val="00901116"/>
    <w:rsid w:val="00901121"/>
    <w:rsid w:val="009011AF"/>
    <w:rsid w:val="009015C5"/>
    <w:rsid w:val="009015DB"/>
    <w:rsid w:val="009016F5"/>
    <w:rsid w:val="0090185F"/>
    <w:rsid w:val="00901AA4"/>
    <w:rsid w:val="00901BCF"/>
    <w:rsid w:val="00901C1C"/>
    <w:rsid w:val="00901E4A"/>
    <w:rsid w:val="009020B0"/>
    <w:rsid w:val="0090248F"/>
    <w:rsid w:val="00902598"/>
    <w:rsid w:val="00902722"/>
    <w:rsid w:val="009027BC"/>
    <w:rsid w:val="00902AB0"/>
    <w:rsid w:val="00902D21"/>
    <w:rsid w:val="00902D35"/>
    <w:rsid w:val="00902DD3"/>
    <w:rsid w:val="009032CE"/>
    <w:rsid w:val="0090363C"/>
    <w:rsid w:val="00903F7C"/>
    <w:rsid w:val="00904247"/>
    <w:rsid w:val="009045FB"/>
    <w:rsid w:val="0090497E"/>
    <w:rsid w:val="00904A35"/>
    <w:rsid w:val="00904DCE"/>
    <w:rsid w:val="00904E5C"/>
    <w:rsid w:val="0090500A"/>
    <w:rsid w:val="00905072"/>
    <w:rsid w:val="00905667"/>
    <w:rsid w:val="00905694"/>
    <w:rsid w:val="00905967"/>
    <w:rsid w:val="00905E07"/>
    <w:rsid w:val="00906151"/>
    <w:rsid w:val="009062E6"/>
    <w:rsid w:val="009064E9"/>
    <w:rsid w:val="009069A7"/>
    <w:rsid w:val="00906B13"/>
    <w:rsid w:val="00906EA2"/>
    <w:rsid w:val="009076DC"/>
    <w:rsid w:val="009076EB"/>
    <w:rsid w:val="009077D2"/>
    <w:rsid w:val="00907C2C"/>
    <w:rsid w:val="00907C33"/>
    <w:rsid w:val="00907FB9"/>
    <w:rsid w:val="009104BD"/>
    <w:rsid w:val="00910564"/>
    <w:rsid w:val="0091090F"/>
    <w:rsid w:val="009109F6"/>
    <w:rsid w:val="00910C4F"/>
    <w:rsid w:val="00910F1A"/>
    <w:rsid w:val="00911430"/>
    <w:rsid w:val="00911655"/>
    <w:rsid w:val="00911709"/>
    <w:rsid w:val="0091170B"/>
    <w:rsid w:val="00911BE5"/>
    <w:rsid w:val="009123E4"/>
    <w:rsid w:val="009124C7"/>
    <w:rsid w:val="0091288C"/>
    <w:rsid w:val="009128E5"/>
    <w:rsid w:val="00912983"/>
    <w:rsid w:val="00912CC8"/>
    <w:rsid w:val="009132CF"/>
    <w:rsid w:val="00913776"/>
    <w:rsid w:val="0091380C"/>
    <w:rsid w:val="009138DF"/>
    <w:rsid w:val="00913CA9"/>
    <w:rsid w:val="009143BB"/>
    <w:rsid w:val="009145AE"/>
    <w:rsid w:val="009145CF"/>
    <w:rsid w:val="009146CE"/>
    <w:rsid w:val="00914A93"/>
    <w:rsid w:val="00914AB7"/>
    <w:rsid w:val="00914CA7"/>
    <w:rsid w:val="00914F19"/>
    <w:rsid w:val="00915027"/>
    <w:rsid w:val="00915C3E"/>
    <w:rsid w:val="009161A8"/>
    <w:rsid w:val="00916378"/>
    <w:rsid w:val="009164E7"/>
    <w:rsid w:val="009169D7"/>
    <w:rsid w:val="00916C39"/>
    <w:rsid w:val="00916F05"/>
    <w:rsid w:val="00916F25"/>
    <w:rsid w:val="00917272"/>
    <w:rsid w:val="00917847"/>
    <w:rsid w:val="00917C9D"/>
    <w:rsid w:val="00917D3C"/>
    <w:rsid w:val="00917F45"/>
    <w:rsid w:val="00920023"/>
    <w:rsid w:val="009201F7"/>
    <w:rsid w:val="00920359"/>
    <w:rsid w:val="00920386"/>
    <w:rsid w:val="009205B4"/>
    <w:rsid w:val="009205F6"/>
    <w:rsid w:val="009207B7"/>
    <w:rsid w:val="00920B74"/>
    <w:rsid w:val="00920D53"/>
    <w:rsid w:val="00920DD1"/>
    <w:rsid w:val="00921149"/>
    <w:rsid w:val="009218EE"/>
    <w:rsid w:val="0092195E"/>
    <w:rsid w:val="009219BB"/>
    <w:rsid w:val="00921B03"/>
    <w:rsid w:val="00921BF5"/>
    <w:rsid w:val="00921FAA"/>
    <w:rsid w:val="009221F3"/>
    <w:rsid w:val="0092220E"/>
    <w:rsid w:val="00922257"/>
    <w:rsid w:val="009222D8"/>
    <w:rsid w:val="00922AD4"/>
    <w:rsid w:val="00922AF3"/>
    <w:rsid w:val="00922CD7"/>
    <w:rsid w:val="00922DFC"/>
    <w:rsid w:val="0092337E"/>
    <w:rsid w:val="00923549"/>
    <w:rsid w:val="00923873"/>
    <w:rsid w:val="0092417E"/>
    <w:rsid w:val="009245AE"/>
    <w:rsid w:val="009245F5"/>
    <w:rsid w:val="00924786"/>
    <w:rsid w:val="0092488E"/>
    <w:rsid w:val="00924896"/>
    <w:rsid w:val="009249EC"/>
    <w:rsid w:val="00924CF3"/>
    <w:rsid w:val="00924EF4"/>
    <w:rsid w:val="0092504C"/>
    <w:rsid w:val="00925256"/>
    <w:rsid w:val="0092539A"/>
    <w:rsid w:val="009256FD"/>
    <w:rsid w:val="00925A3F"/>
    <w:rsid w:val="00925A59"/>
    <w:rsid w:val="00925C3A"/>
    <w:rsid w:val="00925C3D"/>
    <w:rsid w:val="00925EA7"/>
    <w:rsid w:val="00926256"/>
    <w:rsid w:val="00926839"/>
    <w:rsid w:val="009268C6"/>
    <w:rsid w:val="00926BDE"/>
    <w:rsid w:val="00927325"/>
    <w:rsid w:val="009273B3"/>
    <w:rsid w:val="009279C2"/>
    <w:rsid w:val="00927D26"/>
    <w:rsid w:val="00927E30"/>
    <w:rsid w:val="00930049"/>
    <w:rsid w:val="009301F6"/>
    <w:rsid w:val="009305B5"/>
    <w:rsid w:val="009305C4"/>
    <w:rsid w:val="00930643"/>
    <w:rsid w:val="009308D9"/>
    <w:rsid w:val="00930B74"/>
    <w:rsid w:val="00930D2E"/>
    <w:rsid w:val="00931B26"/>
    <w:rsid w:val="00931BCF"/>
    <w:rsid w:val="009320CB"/>
    <w:rsid w:val="009324B4"/>
    <w:rsid w:val="00932C68"/>
    <w:rsid w:val="00932FB6"/>
    <w:rsid w:val="009330E5"/>
    <w:rsid w:val="009333AF"/>
    <w:rsid w:val="009335A3"/>
    <w:rsid w:val="00933850"/>
    <w:rsid w:val="009338C9"/>
    <w:rsid w:val="009339F7"/>
    <w:rsid w:val="00933A0D"/>
    <w:rsid w:val="00933C1D"/>
    <w:rsid w:val="00933C76"/>
    <w:rsid w:val="00933FBB"/>
    <w:rsid w:val="00935808"/>
    <w:rsid w:val="00935D9D"/>
    <w:rsid w:val="00936503"/>
    <w:rsid w:val="009365B5"/>
    <w:rsid w:val="0093681A"/>
    <w:rsid w:val="00936A5F"/>
    <w:rsid w:val="00936C9E"/>
    <w:rsid w:val="00936D37"/>
    <w:rsid w:val="00937269"/>
    <w:rsid w:val="00937617"/>
    <w:rsid w:val="009378DD"/>
    <w:rsid w:val="009404D5"/>
    <w:rsid w:val="009405F3"/>
    <w:rsid w:val="00940761"/>
    <w:rsid w:val="009407B1"/>
    <w:rsid w:val="009407D1"/>
    <w:rsid w:val="0094103C"/>
    <w:rsid w:val="0094116E"/>
    <w:rsid w:val="009412B6"/>
    <w:rsid w:val="00941688"/>
    <w:rsid w:val="00941AD8"/>
    <w:rsid w:val="00941C94"/>
    <w:rsid w:val="0094212C"/>
    <w:rsid w:val="00942284"/>
    <w:rsid w:val="009425F8"/>
    <w:rsid w:val="00942714"/>
    <w:rsid w:val="0094272E"/>
    <w:rsid w:val="00942755"/>
    <w:rsid w:val="009429D5"/>
    <w:rsid w:val="00942BF1"/>
    <w:rsid w:val="00943204"/>
    <w:rsid w:val="00943711"/>
    <w:rsid w:val="00943C43"/>
    <w:rsid w:val="00943D75"/>
    <w:rsid w:val="00943D7A"/>
    <w:rsid w:val="00943DE6"/>
    <w:rsid w:val="00943F5D"/>
    <w:rsid w:val="0094476E"/>
    <w:rsid w:val="00944A16"/>
    <w:rsid w:val="00944CB9"/>
    <w:rsid w:val="00944D2B"/>
    <w:rsid w:val="0094506A"/>
    <w:rsid w:val="009450A7"/>
    <w:rsid w:val="00945180"/>
    <w:rsid w:val="00945428"/>
    <w:rsid w:val="00945558"/>
    <w:rsid w:val="009455AC"/>
    <w:rsid w:val="009455D3"/>
    <w:rsid w:val="00945910"/>
    <w:rsid w:val="00945A5F"/>
    <w:rsid w:val="00945B3B"/>
    <w:rsid w:val="00945D6A"/>
    <w:rsid w:val="00945FD5"/>
    <w:rsid w:val="0094607B"/>
    <w:rsid w:val="009462E0"/>
    <w:rsid w:val="00946416"/>
    <w:rsid w:val="009464A9"/>
    <w:rsid w:val="009466AB"/>
    <w:rsid w:val="009466D2"/>
    <w:rsid w:val="00946A7A"/>
    <w:rsid w:val="00946CBE"/>
    <w:rsid w:val="00946D49"/>
    <w:rsid w:val="00946D7C"/>
    <w:rsid w:val="0094724B"/>
    <w:rsid w:val="0094758D"/>
    <w:rsid w:val="0094790B"/>
    <w:rsid w:val="00947A7C"/>
    <w:rsid w:val="00947D83"/>
    <w:rsid w:val="00947F0F"/>
    <w:rsid w:val="009500F2"/>
    <w:rsid w:val="0095041F"/>
    <w:rsid w:val="0095059F"/>
    <w:rsid w:val="00950616"/>
    <w:rsid w:val="00950796"/>
    <w:rsid w:val="00950DD0"/>
    <w:rsid w:val="0095189C"/>
    <w:rsid w:val="00951926"/>
    <w:rsid w:val="00951C81"/>
    <w:rsid w:val="00951DB6"/>
    <w:rsid w:val="00952492"/>
    <w:rsid w:val="009528B2"/>
    <w:rsid w:val="00952942"/>
    <w:rsid w:val="009529CA"/>
    <w:rsid w:val="00952B69"/>
    <w:rsid w:val="00952EFD"/>
    <w:rsid w:val="00952F47"/>
    <w:rsid w:val="00953470"/>
    <w:rsid w:val="00953604"/>
    <w:rsid w:val="009536FF"/>
    <w:rsid w:val="0095385E"/>
    <w:rsid w:val="00953C87"/>
    <w:rsid w:val="00953E38"/>
    <w:rsid w:val="00953EEF"/>
    <w:rsid w:val="00953F93"/>
    <w:rsid w:val="00954563"/>
    <w:rsid w:val="009546F3"/>
    <w:rsid w:val="009548B8"/>
    <w:rsid w:val="0095496B"/>
    <w:rsid w:val="00954EAF"/>
    <w:rsid w:val="0095521F"/>
    <w:rsid w:val="009559C4"/>
    <w:rsid w:val="00955D24"/>
    <w:rsid w:val="00956117"/>
    <w:rsid w:val="00956121"/>
    <w:rsid w:val="009562C4"/>
    <w:rsid w:val="009564EE"/>
    <w:rsid w:val="0095692F"/>
    <w:rsid w:val="00956C9D"/>
    <w:rsid w:val="00956D3B"/>
    <w:rsid w:val="00956D54"/>
    <w:rsid w:val="00957167"/>
    <w:rsid w:val="00957938"/>
    <w:rsid w:val="009601FE"/>
    <w:rsid w:val="0096039F"/>
    <w:rsid w:val="00960409"/>
    <w:rsid w:val="0096057D"/>
    <w:rsid w:val="00960612"/>
    <w:rsid w:val="00960645"/>
    <w:rsid w:val="00960653"/>
    <w:rsid w:val="009609A4"/>
    <w:rsid w:val="00960AAA"/>
    <w:rsid w:val="00960F1E"/>
    <w:rsid w:val="009610DC"/>
    <w:rsid w:val="00961148"/>
    <w:rsid w:val="00961490"/>
    <w:rsid w:val="00961C54"/>
    <w:rsid w:val="009622A7"/>
    <w:rsid w:val="00962844"/>
    <w:rsid w:val="00962A3C"/>
    <w:rsid w:val="00962A45"/>
    <w:rsid w:val="00962A58"/>
    <w:rsid w:val="00962B9E"/>
    <w:rsid w:val="0096337B"/>
    <w:rsid w:val="009635D1"/>
    <w:rsid w:val="0096360A"/>
    <w:rsid w:val="00963626"/>
    <w:rsid w:val="009636DD"/>
    <w:rsid w:val="009637BC"/>
    <w:rsid w:val="0096381A"/>
    <w:rsid w:val="00963956"/>
    <w:rsid w:val="009639C8"/>
    <w:rsid w:val="00963BDB"/>
    <w:rsid w:val="00963F5B"/>
    <w:rsid w:val="00963FA5"/>
    <w:rsid w:val="009641FB"/>
    <w:rsid w:val="00964212"/>
    <w:rsid w:val="009642F3"/>
    <w:rsid w:val="009643F4"/>
    <w:rsid w:val="00964A76"/>
    <w:rsid w:val="009650F4"/>
    <w:rsid w:val="009653C1"/>
    <w:rsid w:val="009656CB"/>
    <w:rsid w:val="00965884"/>
    <w:rsid w:val="00965E04"/>
    <w:rsid w:val="00965EC8"/>
    <w:rsid w:val="00965F7D"/>
    <w:rsid w:val="00965F9C"/>
    <w:rsid w:val="009660E7"/>
    <w:rsid w:val="00966322"/>
    <w:rsid w:val="009663CD"/>
    <w:rsid w:val="0096644B"/>
    <w:rsid w:val="00966F74"/>
    <w:rsid w:val="009674AD"/>
    <w:rsid w:val="009677EC"/>
    <w:rsid w:val="00967DB2"/>
    <w:rsid w:val="00967F4F"/>
    <w:rsid w:val="009702AF"/>
    <w:rsid w:val="00970721"/>
    <w:rsid w:val="0097073B"/>
    <w:rsid w:val="0097081A"/>
    <w:rsid w:val="00970CDC"/>
    <w:rsid w:val="00970DC3"/>
    <w:rsid w:val="00970EB3"/>
    <w:rsid w:val="00970F23"/>
    <w:rsid w:val="00970F91"/>
    <w:rsid w:val="0097111F"/>
    <w:rsid w:val="009711D8"/>
    <w:rsid w:val="00971223"/>
    <w:rsid w:val="009717C5"/>
    <w:rsid w:val="00971C5B"/>
    <w:rsid w:val="00971DD4"/>
    <w:rsid w:val="00972100"/>
    <w:rsid w:val="009726BC"/>
    <w:rsid w:val="009728AF"/>
    <w:rsid w:val="0097298D"/>
    <w:rsid w:val="0097303F"/>
    <w:rsid w:val="0097312D"/>
    <w:rsid w:val="009731C2"/>
    <w:rsid w:val="0097323D"/>
    <w:rsid w:val="00973252"/>
    <w:rsid w:val="009734FD"/>
    <w:rsid w:val="0097351E"/>
    <w:rsid w:val="009739CC"/>
    <w:rsid w:val="00973DB2"/>
    <w:rsid w:val="00974641"/>
    <w:rsid w:val="0097472C"/>
    <w:rsid w:val="00975287"/>
    <w:rsid w:val="00975727"/>
    <w:rsid w:val="00975748"/>
    <w:rsid w:val="009757C5"/>
    <w:rsid w:val="009759B9"/>
    <w:rsid w:val="00975AD2"/>
    <w:rsid w:val="00975C52"/>
    <w:rsid w:val="0097657F"/>
    <w:rsid w:val="009766B5"/>
    <w:rsid w:val="009767B2"/>
    <w:rsid w:val="00977010"/>
    <w:rsid w:val="009772CB"/>
    <w:rsid w:val="00977468"/>
    <w:rsid w:val="0097782E"/>
    <w:rsid w:val="0097789A"/>
    <w:rsid w:val="00977971"/>
    <w:rsid w:val="00977D02"/>
    <w:rsid w:val="00977DBD"/>
    <w:rsid w:val="00977FF9"/>
    <w:rsid w:val="00980713"/>
    <w:rsid w:val="009809BB"/>
    <w:rsid w:val="00980D55"/>
    <w:rsid w:val="00981493"/>
    <w:rsid w:val="009818A5"/>
    <w:rsid w:val="00981A4A"/>
    <w:rsid w:val="00981BF7"/>
    <w:rsid w:val="00981CEA"/>
    <w:rsid w:val="00981F66"/>
    <w:rsid w:val="00982674"/>
    <w:rsid w:val="009828E3"/>
    <w:rsid w:val="00982B4C"/>
    <w:rsid w:val="00982D2B"/>
    <w:rsid w:val="00982F56"/>
    <w:rsid w:val="00983034"/>
    <w:rsid w:val="0098364B"/>
    <w:rsid w:val="00983D48"/>
    <w:rsid w:val="00983E1F"/>
    <w:rsid w:val="009840B6"/>
    <w:rsid w:val="0098425C"/>
    <w:rsid w:val="0098426E"/>
    <w:rsid w:val="009844D3"/>
    <w:rsid w:val="00984ECB"/>
    <w:rsid w:val="00984FE2"/>
    <w:rsid w:val="00985192"/>
    <w:rsid w:val="009853DF"/>
    <w:rsid w:val="009858EB"/>
    <w:rsid w:val="00985938"/>
    <w:rsid w:val="00985A1D"/>
    <w:rsid w:val="00985ED3"/>
    <w:rsid w:val="009860BD"/>
    <w:rsid w:val="009867E0"/>
    <w:rsid w:val="00986A47"/>
    <w:rsid w:val="00986B76"/>
    <w:rsid w:val="00986C79"/>
    <w:rsid w:val="009871BF"/>
    <w:rsid w:val="009874A6"/>
    <w:rsid w:val="009874C4"/>
    <w:rsid w:val="009879CC"/>
    <w:rsid w:val="009879EF"/>
    <w:rsid w:val="00987A33"/>
    <w:rsid w:val="00987C36"/>
    <w:rsid w:val="00987C59"/>
    <w:rsid w:val="009902AA"/>
    <w:rsid w:val="0099044D"/>
    <w:rsid w:val="009908A3"/>
    <w:rsid w:val="00990C9A"/>
    <w:rsid w:val="00990CED"/>
    <w:rsid w:val="00990E5D"/>
    <w:rsid w:val="00990FB2"/>
    <w:rsid w:val="009911AF"/>
    <w:rsid w:val="0099146A"/>
    <w:rsid w:val="00991570"/>
    <w:rsid w:val="00991611"/>
    <w:rsid w:val="00991828"/>
    <w:rsid w:val="00991875"/>
    <w:rsid w:val="00991EDE"/>
    <w:rsid w:val="00991F92"/>
    <w:rsid w:val="00991FD1"/>
    <w:rsid w:val="0099203B"/>
    <w:rsid w:val="009921BD"/>
    <w:rsid w:val="009926D2"/>
    <w:rsid w:val="00992985"/>
    <w:rsid w:val="00992A93"/>
    <w:rsid w:val="00992CBB"/>
    <w:rsid w:val="00992D65"/>
    <w:rsid w:val="00992E06"/>
    <w:rsid w:val="00993118"/>
    <w:rsid w:val="00993176"/>
    <w:rsid w:val="00993319"/>
    <w:rsid w:val="0099355D"/>
    <w:rsid w:val="009936CE"/>
    <w:rsid w:val="009937A7"/>
    <w:rsid w:val="009937F9"/>
    <w:rsid w:val="00993889"/>
    <w:rsid w:val="009939D1"/>
    <w:rsid w:val="00993C29"/>
    <w:rsid w:val="009943CD"/>
    <w:rsid w:val="009944B9"/>
    <w:rsid w:val="00994996"/>
    <w:rsid w:val="009949D1"/>
    <w:rsid w:val="00994ACF"/>
    <w:rsid w:val="0099508D"/>
    <w:rsid w:val="009950A5"/>
    <w:rsid w:val="0099551B"/>
    <w:rsid w:val="00995EAF"/>
    <w:rsid w:val="009963FB"/>
    <w:rsid w:val="009965B0"/>
    <w:rsid w:val="0099684A"/>
    <w:rsid w:val="00996935"/>
    <w:rsid w:val="00996A6B"/>
    <w:rsid w:val="00996BD2"/>
    <w:rsid w:val="00996F13"/>
    <w:rsid w:val="00997657"/>
    <w:rsid w:val="009976E8"/>
    <w:rsid w:val="00997736"/>
    <w:rsid w:val="00997809"/>
    <w:rsid w:val="00997BF1"/>
    <w:rsid w:val="00997CBE"/>
    <w:rsid w:val="00997FB8"/>
    <w:rsid w:val="00997FC9"/>
    <w:rsid w:val="009A06D2"/>
    <w:rsid w:val="009A0718"/>
    <w:rsid w:val="009A089C"/>
    <w:rsid w:val="009A0B3E"/>
    <w:rsid w:val="009A0C78"/>
    <w:rsid w:val="009A111D"/>
    <w:rsid w:val="009A118E"/>
    <w:rsid w:val="009A148B"/>
    <w:rsid w:val="009A1924"/>
    <w:rsid w:val="009A1936"/>
    <w:rsid w:val="009A1A6F"/>
    <w:rsid w:val="009A1AA2"/>
    <w:rsid w:val="009A1F6D"/>
    <w:rsid w:val="009A2183"/>
    <w:rsid w:val="009A21CD"/>
    <w:rsid w:val="009A2651"/>
    <w:rsid w:val="009A26B4"/>
    <w:rsid w:val="009A278C"/>
    <w:rsid w:val="009A2A18"/>
    <w:rsid w:val="009A2BC2"/>
    <w:rsid w:val="009A2C57"/>
    <w:rsid w:val="009A3424"/>
    <w:rsid w:val="009A3968"/>
    <w:rsid w:val="009A3C6B"/>
    <w:rsid w:val="009A3ED6"/>
    <w:rsid w:val="009A4186"/>
    <w:rsid w:val="009A42C1"/>
    <w:rsid w:val="009A4891"/>
    <w:rsid w:val="009A52A1"/>
    <w:rsid w:val="009A5429"/>
    <w:rsid w:val="009A5674"/>
    <w:rsid w:val="009A58F5"/>
    <w:rsid w:val="009A5A01"/>
    <w:rsid w:val="009A5D78"/>
    <w:rsid w:val="009A6049"/>
    <w:rsid w:val="009A65E6"/>
    <w:rsid w:val="009A661A"/>
    <w:rsid w:val="009A6687"/>
    <w:rsid w:val="009A6A8A"/>
    <w:rsid w:val="009A6F7B"/>
    <w:rsid w:val="009A70CF"/>
    <w:rsid w:val="009A72AD"/>
    <w:rsid w:val="009A742C"/>
    <w:rsid w:val="009A76BC"/>
    <w:rsid w:val="009A778E"/>
    <w:rsid w:val="009A7A9F"/>
    <w:rsid w:val="009B0666"/>
    <w:rsid w:val="009B0678"/>
    <w:rsid w:val="009B0860"/>
    <w:rsid w:val="009B09E0"/>
    <w:rsid w:val="009B0BC5"/>
    <w:rsid w:val="009B0BC6"/>
    <w:rsid w:val="009B0BF5"/>
    <w:rsid w:val="009B1247"/>
    <w:rsid w:val="009B15FB"/>
    <w:rsid w:val="009B1ACF"/>
    <w:rsid w:val="009B1C8C"/>
    <w:rsid w:val="009B2105"/>
    <w:rsid w:val="009B21DC"/>
    <w:rsid w:val="009B23F4"/>
    <w:rsid w:val="009B2538"/>
    <w:rsid w:val="009B268D"/>
    <w:rsid w:val="009B2CB6"/>
    <w:rsid w:val="009B2F0C"/>
    <w:rsid w:val="009B2F31"/>
    <w:rsid w:val="009B3476"/>
    <w:rsid w:val="009B39AB"/>
    <w:rsid w:val="009B3A57"/>
    <w:rsid w:val="009B3BB1"/>
    <w:rsid w:val="009B3E3D"/>
    <w:rsid w:val="009B3FE1"/>
    <w:rsid w:val="009B4499"/>
    <w:rsid w:val="009B4588"/>
    <w:rsid w:val="009B4999"/>
    <w:rsid w:val="009B4DB0"/>
    <w:rsid w:val="009B4F86"/>
    <w:rsid w:val="009B4FB1"/>
    <w:rsid w:val="009B50CC"/>
    <w:rsid w:val="009B52CB"/>
    <w:rsid w:val="009B5301"/>
    <w:rsid w:val="009B531B"/>
    <w:rsid w:val="009B5C29"/>
    <w:rsid w:val="009B5F87"/>
    <w:rsid w:val="009B6029"/>
    <w:rsid w:val="009B62E4"/>
    <w:rsid w:val="009B651B"/>
    <w:rsid w:val="009B6971"/>
    <w:rsid w:val="009B6A58"/>
    <w:rsid w:val="009B6BED"/>
    <w:rsid w:val="009B6D2C"/>
    <w:rsid w:val="009B7B66"/>
    <w:rsid w:val="009B7B88"/>
    <w:rsid w:val="009B7CAF"/>
    <w:rsid w:val="009C01B1"/>
    <w:rsid w:val="009C0820"/>
    <w:rsid w:val="009C0D16"/>
    <w:rsid w:val="009C10A8"/>
    <w:rsid w:val="009C12DF"/>
    <w:rsid w:val="009C2597"/>
    <w:rsid w:val="009C27F1"/>
    <w:rsid w:val="009C295F"/>
    <w:rsid w:val="009C3152"/>
    <w:rsid w:val="009C3241"/>
    <w:rsid w:val="009C3246"/>
    <w:rsid w:val="009C3257"/>
    <w:rsid w:val="009C331B"/>
    <w:rsid w:val="009C35B4"/>
    <w:rsid w:val="009C367F"/>
    <w:rsid w:val="009C36A5"/>
    <w:rsid w:val="009C3885"/>
    <w:rsid w:val="009C3957"/>
    <w:rsid w:val="009C3A8E"/>
    <w:rsid w:val="009C3AE6"/>
    <w:rsid w:val="009C3D2A"/>
    <w:rsid w:val="009C4676"/>
    <w:rsid w:val="009C4820"/>
    <w:rsid w:val="009C491C"/>
    <w:rsid w:val="009C4CFA"/>
    <w:rsid w:val="009C4EE1"/>
    <w:rsid w:val="009C5070"/>
    <w:rsid w:val="009C5592"/>
    <w:rsid w:val="009C567A"/>
    <w:rsid w:val="009C5750"/>
    <w:rsid w:val="009C57CC"/>
    <w:rsid w:val="009C5829"/>
    <w:rsid w:val="009C585E"/>
    <w:rsid w:val="009C5896"/>
    <w:rsid w:val="009C5916"/>
    <w:rsid w:val="009C5C1F"/>
    <w:rsid w:val="009C5C57"/>
    <w:rsid w:val="009C5F25"/>
    <w:rsid w:val="009C5FD6"/>
    <w:rsid w:val="009C6023"/>
    <w:rsid w:val="009C6507"/>
    <w:rsid w:val="009C6884"/>
    <w:rsid w:val="009C69E2"/>
    <w:rsid w:val="009C6C73"/>
    <w:rsid w:val="009C7A47"/>
    <w:rsid w:val="009C7C35"/>
    <w:rsid w:val="009C7D50"/>
    <w:rsid w:val="009D0061"/>
    <w:rsid w:val="009D0113"/>
    <w:rsid w:val="009D05FD"/>
    <w:rsid w:val="009D0931"/>
    <w:rsid w:val="009D0B18"/>
    <w:rsid w:val="009D0D85"/>
    <w:rsid w:val="009D1064"/>
    <w:rsid w:val="009D112C"/>
    <w:rsid w:val="009D1385"/>
    <w:rsid w:val="009D13D2"/>
    <w:rsid w:val="009D14CB"/>
    <w:rsid w:val="009D150E"/>
    <w:rsid w:val="009D1814"/>
    <w:rsid w:val="009D181B"/>
    <w:rsid w:val="009D19E7"/>
    <w:rsid w:val="009D1B97"/>
    <w:rsid w:val="009D1C8E"/>
    <w:rsid w:val="009D2011"/>
    <w:rsid w:val="009D2051"/>
    <w:rsid w:val="009D22C9"/>
    <w:rsid w:val="009D2572"/>
    <w:rsid w:val="009D2ACF"/>
    <w:rsid w:val="009D2BFC"/>
    <w:rsid w:val="009D3AE5"/>
    <w:rsid w:val="009D3D60"/>
    <w:rsid w:val="009D3EEA"/>
    <w:rsid w:val="009D4245"/>
    <w:rsid w:val="009D42D6"/>
    <w:rsid w:val="009D47FA"/>
    <w:rsid w:val="009D49BD"/>
    <w:rsid w:val="009D4A40"/>
    <w:rsid w:val="009D4C5B"/>
    <w:rsid w:val="009D50D2"/>
    <w:rsid w:val="009D5D4E"/>
    <w:rsid w:val="009D5EAB"/>
    <w:rsid w:val="009D626D"/>
    <w:rsid w:val="009D6385"/>
    <w:rsid w:val="009D6416"/>
    <w:rsid w:val="009D66CC"/>
    <w:rsid w:val="009D6BCA"/>
    <w:rsid w:val="009D6F30"/>
    <w:rsid w:val="009D701C"/>
    <w:rsid w:val="009D774F"/>
    <w:rsid w:val="009D787D"/>
    <w:rsid w:val="009D7B34"/>
    <w:rsid w:val="009D7C05"/>
    <w:rsid w:val="009D7C9F"/>
    <w:rsid w:val="009D7CFC"/>
    <w:rsid w:val="009E0223"/>
    <w:rsid w:val="009E05D8"/>
    <w:rsid w:val="009E0605"/>
    <w:rsid w:val="009E0ADF"/>
    <w:rsid w:val="009E0DE8"/>
    <w:rsid w:val="009E0EC9"/>
    <w:rsid w:val="009E0F62"/>
    <w:rsid w:val="009E0F84"/>
    <w:rsid w:val="009E1125"/>
    <w:rsid w:val="009E1188"/>
    <w:rsid w:val="009E127D"/>
    <w:rsid w:val="009E14EC"/>
    <w:rsid w:val="009E14FE"/>
    <w:rsid w:val="009E157D"/>
    <w:rsid w:val="009E1790"/>
    <w:rsid w:val="009E1A6E"/>
    <w:rsid w:val="009E1BD4"/>
    <w:rsid w:val="009E1E92"/>
    <w:rsid w:val="009E1F47"/>
    <w:rsid w:val="009E256B"/>
    <w:rsid w:val="009E2859"/>
    <w:rsid w:val="009E2EB9"/>
    <w:rsid w:val="009E30A2"/>
    <w:rsid w:val="009E3222"/>
    <w:rsid w:val="009E35C2"/>
    <w:rsid w:val="009E394F"/>
    <w:rsid w:val="009E411B"/>
    <w:rsid w:val="009E4420"/>
    <w:rsid w:val="009E4489"/>
    <w:rsid w:val="009E4942"/>
    <w:rsid w:val="009E4A58"/>
    <w:rsid w:val="009E4C1F"/>
    <w:rsid w:val="009E4D97"/>
    <w:rsid w:val="009E5186"/>
    <w:rsid w:val="009E5482"/>
    <w:rsid w:val="009E591C"/>
    <w:rsid w:val="009E5A2D"/>
    <w:rsid w:val="009E5AB2"/>
    <w:rsid w:val="009E5CC9"/>
    <w:rsid w:val="009E6219"/>
    <w:rsid w:val="009E628D"/>
    <w:rsid w:val="009E64BC"/>
    <w:rsid w:val="009E6C4A"/>
    <w:rsid w:val="009E6F42"/>
    <w:rsid w:val="009E7086"/>
    <w:rsid w:val="009E7161"/>
    <w:rsid w:val="009E73A1"/>
    <w:rsid w:val="009E7BF2"/>
    <w:rsid w:val="009E7C11"/>
    <w:rsid w:val="009E7E05"/>
    <w:rsid w:val="009E7FE1"/>
    <w:rsid w:val="009F0084"/>
    <w:rsid w:val="009F03B3"/>
    <w:rsid w:val="009F049D"/>
    <w:rsid w:val="009F0671"/>
    <w:rsid w:val="009F0AC6"/>
    <w:rsid w:val="009F1AE6"/>
    <w:rsid w:val="009F1B09"/>
    <w:rsid w:val="009F1B41"/>
    <w:rsid w:val="009F1C8B"/>
    <w:rsid w:val="009F1F83"/>
    <w:rsid w:val="009F21AB"/>
    <w:rsid w:val="009F2212"/>
    <w:rsid w:val="009F2398"/>
    <w:rsid w:val="009F2AFA"/>
    <w:rsid w:val="009F3013"/>
    <w:rsid w:val="009F3E50"/>
    <w:rsid w:val="009F4134"/>
    <w:rsid w:val="009F4314"/>
    <w:rsid w:val="009F488C"/>
    <w:rsid w:val="009F4C96"/>
    <w:rsid w:val="009F4EF1"/>
    <w:rsid w:val="009F5702"/>
    <w:rsid w:val="009F5B9B"/>
    <w:rsid w:val="009F5F15"/>
    <w:rsid w:val="009F6114"/>
    <w:rsid w:val="009F6281"/>
    <w:rsid w:val="009F6F6C"/>
    <w:rsid w:val="009F709F"/>
    <w:rsid w:val="009F7203"/>
    <w:rsid w:val="009F7218"/>
    <w:rsid w:val="009F72A3"/>
    <w:rsid w:val="009F72AF"/>
    <w:rsid w:val="009F779A"/>
    <w:rsid w:val="009F780B"/>
    <w:rsid w:val="009F787C"/>
    <w:rsid w:val="009F78D2"/>
    <w:rsid w:val="009F7B3A"/>
    <w:rsid w:val="009F7D16"/>
    <w:rsid w:val="009F7EC8"/>
    <w:rsid w:val="009F7F0F"/>
    <w:rsid w:val="00A0032F"/>
    <w:rsid w:val="00A004BD"/>
    <w:rsid w:val="00A0096C"/>
    <w:rsid w:val="00A009AF"/>
    <w:rsid w:val="00A009DF"/>
    <w:rsid w:val="00A01536"/>
    <w:rsid w:val="00A01757"/>
    <w:rsid w:val="00A0222C"/>
    <w:rsid w:val="00A02361"/>
    <w:rsid w:val="00A027AE"/>
    <w:rsid w:val="00A0284D"/>
    <w:rsid w:val="00A028C0"/>
    <w:rsid w:val="00A02BAE"/>
    <w:rsid w:val="00A02EBE"/>
    <w:rsid w:val="00A02F11"/>
    <w:rsid w:val="00A02FF0"/>
    <w:rsid w:val="00A02FF2"/>
    <w:rsid w:val="00A03020"/>
    <w:rsid w:val="00A030B1"/>
    <w:rsid w:val="00A033E6"/>
    <w:rsid w:val="00A03443"/>
    <w:rsid w:val="00A03763"/>
    <w:rsid w:val="00A03910"/>
    <w:rsid w:val="00A03AD6"/>
    <w:rsid w:val="00A03E84"/>
    <w:rsid w:val="00A0433D"/>
    <w:rsid w:val="00A0464A"/>
    <w:rsid w:val="00A04BD1"/>
    <w:rsid w:val="00A05257"/>
    <w:rsid w:val="00A05C8C"/>
    <w:rsid w:val="00A05DC5"/>
    <w:rsid w:val="00A06069"/>
    <w:rsid w:val="00A06363"/>
    <w:rsid w:val="00A063BE"/>
    <w:rsid w:val="00A06A46"/>
    <w:rsid w:val="00A06A6B"/>
    <w:rsid w:val="00A06B26"/>
    <w:rsid w:val="00A0711C"/>
    <w:rsid w:val="00A071D1"/>
    <w:rsid w:val="00A0748D"/>
    <w:rsid w:val="00A0762D"/>
    <w:rsid w:val="00A0770A"/>
    <w:rsid w:val="00A07749"/>
    <w:rsid w:val="00A077AD"/>
    <w:rsid w:val="00A07C9A"/>
    <w:rsid w:val="00A07E47"/>
    <w:rsid w:val="00A07F2F"/>
    <w:rsid w:val="00A07FF5"/>
    <w:rsid w:val="00A10016"/>
    <w:rsid w:val="00A1058D"/>
    <w:rsid w:val="00A10856"/>
    <w:rsid w:val="00A10DF7"/>
    <w:rsid w:val="00A11345"/>
    <w:rsid w:val="00A118ED"/>
    <w:rsid w:val="00A11909"/>
    <w:rsid w:val="00A11CEA"/>
    <w:rsid w:val="00A11F0A"/>
    <w:rsid w:val="00A122DA"/>
    <w:rsid w:val="00A122F4"/>
    <w:rsid w:val="00A12478"/>
    <w:rsid w:val="00A1250F"/>
    <w:rsid w:val="00A12663"/>
    <w:rsid w:val="00A12846"/>
    <w:rsid w:val="00A129D0"/>
    <w:rsid w:val="00A12BBC"/>
    <w:rsid w:val="00A12C33"/>
    <w:rsid w:val="00A12D4E"/>
    <w:rsid w:val="00A12E98"/>
    <w:rsid w:val="00A13142"/>
    <w:rsid w:val="00A138BA"/>
    <w:rsid w:val="00A13C28"/>
    <w:rsid w:val="00A141F6"/>
    <w:rsid w:val="00A14531"/>
    <w:rsid w:val="00A14C36"/>
    <w:rsid w:val="00A14C8E"/>
    <w:rsid w:val="00A14CAC"/>
    <w:rsid w:val="00A14EB7"/>
    <w:rsid w:val="00A14ED7"/>
    <w:rsid w:val="00A153D9"/>
    <w:rsid w:val="00A15638"/>
    <w:rsid w:val="00A15AC3"/>
    <w:rsid w:val="00A15BD0"/>
    <w:rsid w:val="00A15D4C"/>
    <w:rsid w:val="00A15F09"/>
    <w:rsid w:val="00A169B6"/>
    <w:rsid w:val="00A16B06"/>
    <w:rsid w:val="00A16C30"/>
    <w:rsid w:val="00A16CF7"/>
    <w:rsid w:val="00A16E3E"/>
    <w:rsid w:val="00A170C8"/>
    <w:rsid w:val="00A17203"/>
    <w:rsid w:val="00A178C1"/>
    <w:rsid w:val="00A17A5E"/>
    <w:rsid w:val="00A17E3B"/>
    <w:rsid w:val="00A17EA8"/>
    <w:rsid w:val="00A17FD0"/>
    <w:rsid w:val="00A200FC"/>
    <w:rsid w:val="00A201B4"/>
    <w:rsid w:val="00A20465"/>
    <w:rsid w:val="00A20A52"/>
    <w:rsid w:val="00A20BE8"/>
    <w:rsid w:val="00A20E18"/>
    <w:rsid w:val="00A21276"/>
    <w:rsid w:val="00A213B4"/>
    <w:rsid w:val="00A214ED"/>
    <w:rsid w:val="00A21A29"/>
    <w:rsid w:val="00A21B55"/>
    <w:rsid w:val="00A21B5A"/>
    <w:rsid w:val="00A221B9"/>
    <w:rsid w:val="00A2271D"/>
    <w:rsid w:val="00A22820"/>
    <w:rsid w:val="00A229A7"/>
    <w:rsid w:val="00A22CD4"/>
    <w:rsid w:val="00A22F9A"/>
    <w:rsid w:val="00A22FDE"/>
    <w:rsid w:val="00A233C8"/>
    <w:rsid w:val="00A237D5"/>
    <w:rsid w:val="00A2385B"/>
    <w:rsid w:val="00A2426D"/>
    <w:rsid w:val="00A24A86"/>
    <w:rsid w:val="00A24E93"/>
    <w:rsid w:val="00A250AE"/>
    <w:rsid w:val="00A25401"/>
    <w:rsid w:val="00A25683"/>
    <w:rsid w:val="00A2586B"/>
    <w:rsid w:val="00A25AA2"/>
    <w:rsid w:val="00A25B36"/>
    <w:rsid w:val="00A260DC"/>
    <w:rsid w:val="00A2615A"/>
    <w:rsid w:val="00A2646A"/>
    <w:rsid w:val="00A2653C"/>
    <w:rsid w:val="00A26B06"/>
    <w:rsid w:val="00A26E67"/>
    <w:rsid w:val="00A26EC2"/>
    <w:rsid w:val="00A2709A"/>
    <w:rsid w:val="00A2726D"/>
    <w:rsid w:val="00A272CD"/>
    <w:rsid w:val="00A272E9"/>
    <w:rsid w:val="00A272F8"/>
    <w:rsid w:val="00A277C7"/>
    <w:rsid w:val="00A2796E"/>
    <w:rsid w:val="00A27A41"/>
    <w:rsid w:val="00A27B66"/>
    <w:rsid w:val="00A303A6"/>
    <w:rsid w:val="00A30601"/>
    <w:rsid w:val="00A30779"/>
    <w:rsid w:val="00A3087D"/>
    <w:rsid w:val="00A309C8"/>
    <w:rsid w:val="00A30EFC"/>
    <w:rsid w:val="00A30F08"/>
    <w:rsid w:val="00A30FEC"/>
    <w:rsid w:val="00A31093"/>
    <w:rsid w:val="00A31113"/>
    <w:rsid w:val="00A3157D"/>
    <w:rsid w:val="00A31984"/>
    <w:rsid w:val="00A31B0B"/>
    <w:rsid w:val="00A31E19"/>
    <w:rsid w:val="00A32255"/>
    <w:rsid w:val="00A32397"/>
    <w:rsid w:val="00A32CA0"/>
    <w:rsid w:val="00A32D73"/>
    <w:rsid w:val="00A331CF"/>
    <w:rsid w:val="00A33642"/>
    <w:rsid w:val="00A3367B"/>
    <w:rsid w:val="00A33AE7"/>
    <w:rsid w:val="00A33C67"/>
    <w:rsid w:val="00A33E7F"/>
    <w:rsid w:val="00A33EEE"/>
    <w:rsid w:val="00A34050"/>
    <w:rsid w:val="00A34243"/>
    <w:rsid w:val="00A34267"/>
    <w:rsid w:val="00A34268"/>
    <w:rsid w:val="00A345DF"/>
    <w:rsid w:val="00A3481E"/>
    <w:rsid w:val="00A34A20"/>
    <w:rsid w:val="00A34AF2"/>
    <w:rsid w:val="00A35565"/>
    <w:rsid w:val="00A358CC"/>
    <w:rsid w:val="00A3597D"/>
    <w:rsid w:val="00A35B75"/>
    <w:rsid w:val="00A35CE8"/>
    <w:rsid w:val="00A35D42"/>
    <w:rsid w:val="00A36013"/>
    <w:rsid w:val="00A360ED"/>
    <w:rsid w:val="00A36292"/>
    <w:rsid w:val="00A3646A"/>
    <w:rsid w:val="00A36621"/>
    <w:rsid w:val="00A36658"/>
    <w:rsid w:val="00A366AE"/>
    <w:rsid w:val="00A36DD1"/>
    <w:rsid w:val="00A36E01"/>
    <w:rsid w:val="00A36EB2"/>
    <w:rsid w:val="00A36F06"/>
    <w:rsid w:val="00A3709D"/>
    <w:rsid w:val="00A37AF2"/>
    <w:rsid w:val="00A37B50"/>
    <w:rsid w:val="00A37BC9"/>
    <w:rsid w:val="00A37CAA"/>
    <w:rsid w:val="00A4006C"/>
    <w:rsid w:val="00A40091"/>
    <w:rsid w:val="00A4030F"/>
    <w:rsid w:val="00A40630"/>
    <w:rsid w:val="00A40704"/>
    <w:rsid w:val="00A40A3C"/>
    <w:rsid w:val="00A40D6C"/>
    <w:rsid w:val="00A41281"/>
    <w:rsid w:val="00A41290"/>
    <w:rsid w:val="00A41616"/>
    <w:rsid w:val="00A4171B"/>
    <w:rsid w:val="00A41C79"/>
    <w:rsid w:val="00A41CB5"/>
    <w:rsid w:val="00A41E1C"/>
    <w:rsid w:val="00A41F54"/>
    <w:rsid w:val="00A41FA9"/>
    <w:rsid w:val="00A4238E"/>
    <w:rsid w:val="00A4248B"/>
    <w:rsid w:val="00A42CDF"/>
    <w:rsid w:val="00A4346D"/>
    <w:rsid w:val="00A4388E"/>
    <w:rsid w:val="00A438A9"/>
    <w:rsid w:val="00A43AD6"/>
    <w:rsid w:val="00A43B09"/>
    <w:rsid w:val="00A43D12"/>
    <w:rsid w:val="00A43E77"/>
    <w:rsid w:val="00A43F1A"/>
    <w:rsid w:val="00A4452E"/>
    <w:rsid w:val="00A446DD"/>
    <w:rsid w:val="00A4472C"/>
    <w:rsid w:val="00A44E69"/>
    <w:rsid w:val="00A4530C"/>
    <w:rsid w:val="00A454A3"/>
    <w:rsid w:val="00A45B6F"/>
    <w:rsid w:val="00A45B80"/>
    <w:rsid w:val="00A45BD9"/>
    <w:rsid w:val="00A45C12"/>
    <w:rsid w:val="00A45C4C"/>
    <w:rsid w:val="00A45EC8"/>
    <w:rsid w:val="00A45FCD"/>
    <w:rsid w:val="00A46515"/>
    <w:rsid w:val="00A465C3"/>
    <w:rsid w:val="00A4661E"/>
    <w:rsid w:val="00A4670B"/>
    <w:rsid w:val="00A47490"/>
    <w:rsid w:val="00A4798D"/>
    <w:rsid w:val="00A47C88"/>
    <w:rsid w:val="00A500E2"/>
    <w:rsid w:val="00A506F0"/>
    <w:rsid w:val="00A507F5"/>
    <w:rsid w:val="00A50A6C"/>
    <w:rsid w:val="00A50D5B"/>
    <w:rsid w:val="00A50F52"/>
    <w:rsid w:val="00A50FF1"/>
    <w:rsid w:val="00A510A1"/>
    <w:rsid w:val="00A517C4"/>
    <w:rsid w:val="00A51853"/>
    <w:rsid w:val="00A51A3C"/>
    <w:rsid w:val="00A51B0C"/>
    <w:rsid w:val="00A51B60"/>
    <w:rsid w:val="00A520FE"/>
    <w:rsid w:val="00A5235B"/>
    <w:rsid w:val="00A5243C"/>
    <w:rsid w:val="00A5296C"/>
    <w:rsid w:val="00A53075"/>
    <w:rsid w:val="00A530A2"/>
    <w:rsid w:val="00A5311C"/>
    <w:rsid w:val="00A5324B"/>
    <w:rsid w:val="00A5357F"/>
    <w:rsid w:val="00A53780"/>
    <w:rsid w:val="00A53814"/>
    <w:rsid w:val="00A538F9"/>
    <w:rsid w:val="00A53D7F"/>
    <w:rsid w:val="00A54B9A"/>
    <w:rsid w:val="00A551E1"/>
    <w:rsid w:val="00A554F3"/>
    <w:rsid w:val="00A5554C"/>
    <w:rsid w:val="00A55886"/>
    <w:rsid w:val="00A55BD6"/>
    <w:rsid w:val="00A55D40"/>
    <w:rsid w:val="00A55D50"/>
    <w:rsid w:val="00A56427"/>
    <w:rsid w:val="00A56709"/>
    <w:rsid w:val="00A567C7"/>
    <w:rsid w:val="00A569DC"/>
    <w:rsid w:val="00A56FD0"/>
    <w:rsid w:val="00A57142"/>
    <w:rsid w:val="00A57912"/>
    <w:rsid w:val="00A57999"/>
    <w:rsid w:val="00A57D9C"/>
    <w:rsid w:val="00A60480"/>
    <w:rsid w:val="00A60717"/>
    <w:rsid w:val="00A60A73"/>
    <w:rsid w:val="00A60C18"/>
    <w:rsid w:val="00A60FF2"/>
    <w:rsid w:val="00A61536"/>
    <w:rsid w:val="00A618FC"/>
    <w:rsid w:val="00A61BC3"/>
    <w:rsid w:val="00A6271A"/>
    <w:rsid w:val="00A62B89"/>
    <w:rsid w:val="00A6324C"/>
    <w:rsid w:val="00A6325F"/>
    <w:rsid w:val="00A638E7"/>
    <w:rsid w:val="00A64020"/>
    <w:rsid w:val="00A64234"/>
    <w:rsid w:val="00A645D5"/>
    <w:rsid w:val="00A6468F"/>
    <w:rsid w:val="00A647F0"/>
    <w:rsid w:val="00A648CD"/>
    <w:rsid w:val="00A648E6"/>
    <w:rsid w:val="00A64C3C"/>
    <w:rsid w:val="00A65154"/>
    <w:rsid w:val="00A652D8"/>
    <w:rsid w:val="00A6537A"/>
    <w:rsid w:val="00A6548B"/>
    <w:rsid w:val="00A6563B"/>
    <w:rsid w:val="00A65696"/>
    <w:rsid w:val="00A65860"/>
    <w:rsid w:val="00A6592F"/>
    <w:rsid w:val="00A65FB2"/>
    <w:rsid w:val="00A65FC1"/>
    <w:rsid w:val="00A66075"/>
    <w:rsid w:val="00A66CFF"/>
    <w:rsid w:val="00A66D09"/>
    <w:rsid w:val="00A66EB3"/>
    <w:rsid w:val="00A67040"/>
    <w:rsid w:val="00A677F1"/>
    <w:rsid w:val="00A67866"/>
    <w:rsid w:val="00A67A0E"/>
    <w:rsid w:val="00A67A52"/>
    <w:rsid w:val="00A67DDD"/>
    <w:rsid w:val="00A67DFF"/>
    <w:rsid w:val="00A67E3E"/>
    <w:rsid w:val="00A67E5C"/>
    <w:rsid w:val="00A67F2C"/>
    <w:rsid w:val="00A701E8"/>
    <w:rsid w:val="00A70A7F"/>
    <w:rsid w:val="00A70B07"/>
    <w:rsid w:val="00A70D24"/>
    <w:rsid w:val="00A70D66"/>
    <w:rsid w:val="00A70F76"/>
    <w:rsid w:val="00A7124D"/>
    <w:rsid w:val="00A71468"/>
    <w:rsid w:val="00A7165C"/>
    <w:rsid w:val="00A722B6"/>
    <w:rsid w:val="00A723F8"/>
    <w:rsid w:val="00A725E9"/>
    <w:rsid w:val="00A729D4"/>
    <w:rsid w:val="00A72A03"/>
    <w:rsid w:val="00A72B6D"/>
    <w:rsid w:val="00A72C22"/>
    <w:rsid w:val="00A72D4D"/>
    <w:rsid w:val="00A73321"/>
    <w:rsid w:val="00A73458"/>
    <w:rsid w:val="00A7364B"/>
    <w:rsid w:val="00A73746"/>
    <w:rsid w:val="00A73B30"/>
    <w:rsid w:val="00A73C49"/>
    <w:rsid w:val="00A73F96"/>
    <w:rsid w:val="00A740DB"/>
    <w:rsid w:val="00A744BD"/>
    <w:rsid w:val="00A749AA"/>
    <w:rsid w:val="00A74F38"/>
    <w:rsid w:val="00A75172"/>
    <w:rsid w:val="00A755E7"/>
    <w:rsid w:val="00A7581D"/>
    <w:rsid w:val="00A75850"/>
    <w:rsid w:val="00A75B25"/>
    <w:rsid w:val="00A75EDB"/>
    <w:rsid w:val="00A75F0A"/>
    <w:rsid w:val="00A75F5F"/>
    <w:rsid w:val="00A76175"/>
    <w:rsid w:val="00A7626E"/>
    <w:rsid w:val="00A76367"/>
    <w:rsid w:val="00A7647C"/>
    <w:rsid w:val="00A770A9"/>
    <w:rsid w:val="00A77466"/>
    <w:rsid w:val="00A77787"/>
    <w:rsid w:val="00A77C38"/>
    <w:rsid w:val="00A77CCB"/>
    <w:rsid w:val="00A77DDE"/>
    <w:rsid w:val="00A77ED0"/>
    <w:rsid w:val="00A80006"/>
    <w:rsid w:val="00A80843"/>
    <w:rsid w:val="00A80AFB"/>
    <w:rsid w:val="00A8115B"/>
    <w:rsid w:val="00A812BC"/>
    <w:rsid w:val="00A81300"/>
    <w:rsid w:val="00A81476"/>
    <w:rsid w:val="00A81664"/>
    <w:rsid w:val="00A816AE"/>
    <w:rsid w:val="00A81D0F"/>
    <w:rsid w:val="00A81D58"/>
    <w:rsid w:val="00A81DE3"/>
    <w:rsid w:val="00A81ED6"/>
    <w:rsid w:val="00A8212A"/>
    <w:rsid w:val="00A8225B"/>
    <w:rsid w:val="00A826A5"/>
    <w:rsid w:val="00A827C1"/>
    <w:rsid w:val="00A82815"/>
    <w:rsid w:val="00A82B23"/>
    <w:rsid w:val="00A82DB2"/>
    <w:rsid w:val="00A83049"/>
    <w:rsid w:val="00A831D5"/>
    <w:rsid w:val="00A8339B"/>
    <w:rsid w:val="00A834C8"/>
    <w:rsid w:val="00A836D0"/>
    <w:rsid w:val="00A8398A"/>
    <w:rsid w:val="00A83D8D"/>
    <w:rsid w:val="00A84227"/>
    <w:rsid w:val="00A8446B"/>
    <w:rsid w:val="00A846D8"/>
    <w:rsid w:val="00A846DC"/>
    <w:rsid w:val="00A846F6"/>
    <w:rsid w:val="00A8473F"/>
    <w:rsid w:val="00A84B8B"/>
    <w:rsid w:val="00A84FDB"/>
    <w:rsid w:val="00A85416"/>
    <w:rsid w:val="00A856EF"/>
    <w:rsid w:val="00A85BD7"/>
    <w:rsid w:val="00A85E38"/>
    <w:rsid w:val="00A85F9A"/>
    <w:rsid w:val="00A861D5"/>
    <w:rsid w:val="00A862D6"/>
    <w:rsid w:val="00A86810"/>
    <w:rsid w:val="00A86CE8"/>
    <w:rsid w:val="00A86F2C"/>
    <w:rsid w:val="00A8715E"/>
    <w:rsid w:val="00A87355"/>
    <w:rsid w:val="00A87AE8"/>
    <w:rsid w:val="00A87B41"/>
    <w:rsid w:val="00A87FE6"/>
    <w:rsid w:val="00A9001C"/>
    <w:rsid w:val="00A904B4"/>
    <w:rsid w:val="00A90642"/>
    <w:rsid w:val="00A90695"/>
    <w:rsid w:val="00A9082B"/>
    <w:rsid w:val="00A909A8"/>
    <w:rsid w:val="00A90AA0"/>
    <w:rsid w:val="00A91000"/>
    <w:rsid w:val="00A91424"/>
    <w:rsid w:val="00A91BEF"/>
    <w:rsid w:val="00A91D7A"/>
    <w:rsid w:val="00A91E97"/>
    <w:rsid w:val="00A91F6B"/>
    <w:rsid w:val="00A920C4"/>
    <w:rsid w:val="00A92194"/>
    <w:rsid w:val="00A9295B"/>
    <w:rsid w:val="00A92AA8"/>
    <w:rsid w:val="00A93057"/>
    <w:rsid w:val="00A93207"/>
    <w:rsid w:val="00A93317"/>
    <w:rsid w:val="00A937C5"/>
    <w:rsid w:val="00A93A12"/>
    <w:rsid w:val="00A93A84"/>
    <w:rsid w:val="00A93B09"/>
    <w:rsid w:val="00A94015"/>
    <w:rsid w:val="00A944AB"/>
    <w:rsid w:val="00A94FA3"/>
    <w:rsid w:val="00A952D7"/>
    <w:rsid w:val="00A954B6"/>
    <w:rsid w:val="00A95695"/>
    <w:rsid w:val="00A957FD"/>
    <w:rsid w:val="00A958AD"/>
    <w:rsid w:val="00A95FA6"/>
    <w:rsid w:val="00A9607B"/>
    <w:rsid w:val="00A960EA"/>
    <w:rsid w:val="00A96231"/>
    <w:rsid w:val="00A963F7"/>
    <w:rsid w:val="00A967DF"/>
    <w:rsid w:val="00A96AD8"/>
    <w:rsid w:val="00A96EA9"/>
    <w:rsid w:val="00A970EB"/>
    <w:rsid w:val="00A971E3"/>
    <w:rsid w:val="00A97C80"/>
    <w:rsid w:val="00AA0506"/>
    <w:rsid w:val="00AA052C"/>
    <w:rsid w:val="00AA06AC"/>
    <w:rsid w:val="00AA07FA"/>
    <w:rsid w:val="00AA0AB4"/>
    <w:rsid w:val="00AA0F39"/>
    <w:rsid w:val="00AA1991"/>
    <w:rsid w:val="00AA1B3D"/>
    <w:rsid w:val="00AA1E25"/>
    <w:rsid w:val="00AA1E45"/>
    <w:rsid w:val="00AA20FC"/>
    <w:rsid w:val="00AA2468"/>
    <w:rsid w:val="00AA287B"/>
    <w:rsid w:val="00AA2A1D"/>
    <w:rsid w:val="00AA2A89"/>
    <w:rsid w:val="00AA2ED1"/>
    <w:rsid w:val="00AA33CA"/>
    <w:rsid w:val="00AA3A43"/>
    <w:rsid w:val="00AA41C6"/>
    <w:rsid w:val="00AA4286"/>
    <w:rsid w:val="00AA43EC"/>
    <w:rsid w:val="00AA456B"/>
    <w:rsid w:val="00AA4B0B"/>
    <w:rsid w:val="00AA50ED"/>
    <w:rsid w:val="00AA563B"/>
    <w:rsid w:val="00AA57F5"/>
    <w:rsid w:val="00AA5B9E"/>
    <w:rsid w:val="00AA5D19"/>
    <w:rsid w:val="00AA62C4"/>
    <w:rsid w:val="00AA63F8"/>
    <w:rsid w:val="00AA6518"/>
    <w:rsid w:val="00AA672E"/>
    <w:rsid w:val="00AA697D"/>
    <w:rsid w:val="00AA6EC9"/>
    <w:rsid w:val="00AA708A"/>
    <w:rsid w:val="00AA7606"/>
    <w:rsid w:val="00AA7742"/>
    <w:rsid w:val="00AA7A61"/>
    <w:rsid w:val="00AB0189"/>
    <w:rsid w:val="00AB0BA2"/>
    <w:rsid w:val="00AB0F33"/>
    <w:rsid w:val="00AB1013"/>
    <w:rsid w:val="00AB1097"/>
    <w:rsid w:val="00AB1122"/>
    <w:rsid w:val="00AB11C9"/>
    <w:rsid w:val="00AB13B5"/>
    <w:rsid w:val="00AB15FC"/>
    <w:rsid w:val="00AB161F"/>
    <w:rsid w:val="00AB1787"/>
    <w:rsid w:val="00AB1AF4"/>
    <w:rsid w:val="00AB1E0E"/>
    <w:rsid w:val="00AB202A"/>
    <w:rsid w:val="00AB2284"/>
    <w:rsid w:val="00AB2753"/>
    <w:rsid w:val="00AB28DD"/>
    <w:rsid w:val="00AB3026"/>
    <w:rsid w:val="00AB3050"/>
    <w:rsid w:val="00AB3461"/>
    <w:rsid w:val="00AB3464"/>
    <w:rsid w:val="00AB361A"/>
    <w:rsid w:val="00AB36D7"/>
    <w:rsid w:val="00AB3766"/>
    <w:rsid w:val="00AB37DB"/>
    <w:rsid w:val="00AB3BA5"/>
    <w:rsid w:val="00AB3CBB"/>
    <w:rsid w:val="00AB3D0D"/>
    <w:rsid w:val="00AB4079"/>
    <w:rsid w:val="00AB4281"/>
    <w:rsid w:val="00AB4378"/>
    <w:rsid w:val="00AB4601"/>
    <w:rsid w:val="00AB4831"/>
    <w:rsid w:val="00AB4848"/>
    <w:rsid w:val="00AB4FB2"/>
    <w:rsid w:val="00AB5782"/>
    <w:rsid w:val="00AB5D7C"/>
    <w:rsid w:val="00AB5E33"/>
    <w:rsid w:val="00AB5F38"/>
    <w:rsid w:val="00AB6309"/>
    <w:rsid w:val="00AB63B7"/>
    <w:rsid w:val="00AB63B9"/>
    <w:rsid w:val="00AB6C5F"/>
    <w:rsid w:val="00AB6D34"/>
    <w:rsid w:val="00AB6EC9"/>
    <w:rsid w:val="00AB6FA3"/>
    <w:rsid w:val="00AB7129"/>
    <w:rsid w:val="00AB7AA5"/>
    <w:rsid w:val="00AB7E00"/>
    <w:rsid w:val="00AB7EA8"/>
    <w:rsid w:val="00AC011A"/>
    <w:rsid w:val="00AC06AE"/>
    <w:rsid w:val="00AC0BA7"/>
    <w:rsid w:val="00AC0CEF"/>
    <w:rsid w:val="00AC0F58"/>
    <w:rsid w:val="00AC1256"/>
    <w:rsid w:val="00AC13C9"/>
    <w:rsid w:val="00AC1C51"/>
    <w:rsid w:val="00AC2242"/>
    <w:rsid w:val="00AC2320"/>
    <w:rsid w:val="00AC25D3"/>
    <w:rsid w:val="00AC27A6"/>
    <w:rsid w:val="00AC29C1"/>
    <w:rsid w:val="00AC30F7"/>
    <w:rsid w:val="00AC3130"/>
    <w:rsid w:val="00AC32C5"/>
    <w:rsid w:val="00AC32E7"/>
    <w:rsid w:val="00AC3420"/>
    <w:rsid w:val="00AC35E2"/>
    <w:rsid w:val="00AC3A5A"/>
    <w:rsid w:val="00AC3A78"/>
    <w:rsid w:val="00AC3CD6"/>
    <w:rsid w:val="00AC4049"/>
    <w:rsid w:val="00AC40F7"/>
    <w:rsid w:val="00AC43C1"/>
    <w:rsid w:val="00AC4893"/>
    <w:rsid w:val="00AC4897"/>
    <w:rsid w:val="00AC48FE"/>
    <w:rsid w:val="00AC4943"/>
    <w:rsid w:val="00AC4D95"/>
    <w:rsid w:val="00AC4FDB"/>
    <w:rsid w:val="00AC5187"/>
    <w:rsid w:val="00AC51CA"/>
    <w:rsid w:val="00AC5A96"/>
    <w:rsid w:val="00AC5B50"/>
    <w:rsid w:val="00AC5D12"/>
    <w:rsid w:val="00AC5DF4"/>
    <w:rsid w:val="00AC6916"/>
    <w:rsid w:val="00AC6A0F"/>
    <w:rsid w:val="00AC74A1"/>
    <w:rsid w:val="00AC7546"/>
    <w:rsid w:val="00AC785D"/>
    <w:rsid w:val="00AC7949"/>
    <w:rsid w:val="00AC7965"/>
    <w:rsid w:val="00AC7E40"/>
    <w:rsid w:val="00AD01F9"/>
    <w:rsid w:val="00AD04C5"/>
    <w:rsid w:val="00AD06FC"/>
    <w:rsid w:val="00AD0AEF"/>
    <w:rsid w:val="00AD0AF4"/>
    <w:rsid w:val="00AD0BB6"/>
    <w:rsid w:val="00AD0DB8"/>
    <w:rsid w:val="00AD0DD9"/>
    <w:rsid w:val="00AD1055"/>
    <w:rsid w:val="00AD11B7"/>
    <w:rsid w:val="00AD1421"/>
    <w:rsid w:val="00AD15FB"/>
    <w:rsid w:val="00AD16D3"/>
    <w:rsid w:val="00AD174E"/>
    <w:rsid w:val="00AD1927"/>
    <w:rsid w:val="00AD1A71"/>
    <w:rsid w:val="00AD1A94"/>
    <w:rsid w:val="00AD1C05"/>
    <w:rsid w:val="00AD27D4"/>
    <w:rsid w:val="00AD2A41"/>
    <w:rsid w:val="00AD2BB5"/>
    <w:rsid w:val="00AD347F"/>
    <w:rsid w:val="00AD3627"/>
    <w:rsid w:val="00AD3CD3"/>
    <w:rsid w:val="00AD3D75"/>
    <w:rsid w:val="00AD3F0C"/>
    <w:rsid w:val="00AD4091"/>
    <w:rsid w:val="00AD4126"/>
    <w:rsid w:val="00AD421C"/>
    <w:rsid w:val="00AD4482"/>
    <w:rsid w:val="00AD44FA"/>
    <w:rsid w:val="00AD4569"/>
    <w:rsid w:val="00AD4617"/>
    <w:rsid w:val="00AD49E4"/>
    <w:rsid w:val="00AD4AE7"/>
    <w:rsid w:val="00AD50DE"/>
    <w:rsid w:val="00AD54D1"/>
    <w:rsid w:val="00AD553F"/>
    <w:rsid w:val="00AD5727"/>
    <w:rsid w:val="00AD6176"/>
    <w:rsid w:val="00AD6198"/>
    <w:rsid w:val="00AD634E"/>
    <w:rsid w:val="00AD6538"/>
    <w:rsid w:val="00AD67EB"/>
    <w:rsid w:val="00AD68B4"/>
    <w:rsid w:val="00AD6D1F"/>
    <w:rsid w:val="00AD7B04"/>
    <w:rsid w:val="00AE033C"/>
    <w:rsid w:val="00AE06C2"/>
    <w:rsid w:val="00AE070A"/>
    <w:rsid w:val="00AE0A26"/>
    <w:rsid w:val="00AE101C"/>
    <w:rsid w:val="00AE10E1"/>
    <w:rsid w:val="00AE17E2"/>
    <w:rsid w:val="00AE19B0"/>
    <w:rsid w:val="00AE19C7"/>
    <w:rsid w:val="00AE1A1E"/>
    <w:rsid w:val="00AE1A4B"/>
    <w:rsid w:val="00AE209B"/>
    <w:rsid w:val="00AE2773"/>
    <w:rsid w:val="00AE2966"/>
    <w:rsid w:val="00AE299B"/>
    <w:rsid w:val="00AE2A69"/>
    <w:rsid w:val="00AE37E5"/>
    <w:rsid w:val="00AE4097"/>
    <w:rsid w:val="00AE40CD"/>
    <w:rsid w:val="00AE4A98"/>
    <w:rsid w:val="00AE4FF5"/>
    <w:rsid w:val="00AE5264"/>
    <w:rsid w:val="00AE52A3"/>
    <w:rsid w:val="00AE54C1"/>
    <w:rsid w:val="00AE5EB4"/>
    <w:rsid w:val="00AE62BD"/>
    <w:rsid w:val="00AE682A"/>
    <w:rsid w:val="00AE6C61"/>
    <w:rsid w:val="00AE6DBE"/>
    <w:rsid w:val="00AE6E5E"/>
    <w:rsid w:val="00AE6EB0"/>
    <w:rsid w:val="00AE6FC1"/>
    <w:rsid w:val="00AE710D"/>
    <w:rsid w:val="00AE754F"/>
    <w:rsid w:val="00AE76CB"/>
    <w:rsid w:val="00AE7724"/>
    <w:rsid w:val="00AE7FD5"/>
    <w:rsid w:val="00AE7FF3"/>
    <w:rsid w:val="00AF0073"/>
    <w:rsid w:val="00AF0367"/>
    <w:rsid w:val="00AF08CF"/>
    <w:rsid w:val="00AF0908"/>
    <w:rsid w:val="00AF0C18"/>
    <w:rsid w:val="00AF0DAC"/>
    <w:rsid w:val="00AF0E1D"/>
    <w:rsid w:val="00AF0EEE"/>
    <w:rsid w:val="00AF152A"/>
    <w:rsid w:val="00AF1BBD"/>
    <w:rsid w:val="00AF1DBD"/>
    <w:rsid w:val="00AF1F09"/>
    <w:rsid w:val="00AF1F48"/>
    <w:rsid w:val="00AF28E9"/>
    <w:rsid w:val="00AF2B16"/>
    <w:rsid w:val="00AF2DB3"/>
    <w:rsid w:val="00AF32AD"/>
    <w:rsid w:val="00AF3300"/>
    <w:rsid w:val="00AF350D"/>
    <w:rsid w:val="00AF367A"/>
    <w:rsid w:val="00AF36D0"/>
    <w:rsid w:val="00AF37A7"/>
    <w:rsid w:val="00AF411F"/>
    <w:rsid w:val="00AF452E"/>
    <w:rsid w:val="00AF46A9"/>
    <w:rsid w:val="00AF47C5"/>
    <w:rsid w:val="00AF4D8F"/>
    <w:rsid w:val="00AF4DA7"/>
    <w:rsid w:val="00AF534D"/>
    <w:rsid w:val="00AF5398"/>
    <w:rsid w:val="00AF54DF"/>
    <w:rsid w:val="00AF5701"/>
    <w:rsid w:val="00AF595D"/>
    <w:rsid w:val="00AF5CAA"/>
    <w:rsid w:val="00AF5CF5"/>
    <w:rsid w:val="00AF6693"/>
    <w:rsid w:val="00AF76D2"/>
    <w:rsid w:val="00AF7825"/>
    <w:rsid w:val="00B00391"/>
    <w:rsid w:val="00B00D2E"/>
    <w:rsid w:val="00B00D8F"/>
    <w:rsid w:val="00B00DFB"/>
    <w:rsid w:val="00B0144B"/>
    <w:rsid w:val="00B01554"/>
    <w:rsid w:val="00B015AF"/>
    <w:rsid w:val="00B01616"/>
    <w:rsid w:val="00B01E02"/>
    <w:rsid w:val="00B0213E"/>
    <w:rsid w:val="00B023DA"/>
    <w:rsid w:val="00B02AAC"/>
    <w:rsid w:val="00B02B16"/>
    <w:rsid w:val="00B02B23"/>
    <w:rsid w:val="00B02B5A"/>
    <w:rsid w:val="00B02C88"/>
    <w:rsid w:val="00B02D21"/>
    <w:rsid w:val="00B02DBC"/>
    <w:rsid w:val="00B02F6E"/>
    <w:rsid w:val="00B03027"/>
    <w:rsid w:val="00B030E3"/>
    <w:rsid w:val="00B032A1"/>
    <w:rsid w:val="00B03407"/>
    <w:rsid w:val="00B03448"/>
    <w:rsid w:val="00B0356F"/>
    <w:rsid w:val="00B03778"/>
    <w:rsid w:val="00B03E77"/>
    <w:rsid w:val="00B042CA"/>
    <w:rsid w:val="00B04636"/>
    <w:rsid w:val="00B049AF"/>
    <w:rsid w:val="00B04CCE"/>
    <w:rsid w:val="00B052A5"/>
    <w:rsid w:val="00B0530B"/>
    <w:rsid w:val="00B05819"/>
    <w:rsid w:val="00B0593C"/>
    <w:rsid w:val="00B059BA"/>
    <w:rsid w:val="00B05D67"/>
    <w:rsid w:val="00B05DE3"/>
    <w:rsid w:val="00B0642A"/>
    <w:rsid w:val="00B067E2"/>
    <w:rsid w:val="00B06BB9"/>
    <w:rsid w:val="00B06DB7"/>
    <w:rsid w:val="00B07242"/>
    <w:rsid w:val="00B075FB"/>
    <w:rsid w:val="00B079E4"/>
    <w:rsid w:val="00B07A5B"/>
    <w:rsid w:val="00B07F24"/>
    <w:rsid w:val="00B10319"/>
    <w:rsid w:val="00B10408"/>
    <w:rsid w:val="00B10534"/>
    <w:rsid w:val="00B10537"/>
    <w:rsid w:val="00B10BF9"/>
    <w:rsid w:val="00B112C8"/>
    <w:rsid w:val="00B11369"/>
    <w:rsid w:val="00B1139A"/>
    <w:rsid w:val="00B113DB"/>
    <w:rsid w:val="00B113DD"/>
    <w:rsid w:val="00B11A88"/>
    <w:rsid w:val="00B11D8A"/>
    <w:rsid w:val="00B11F37"/>
    <w:rsid w:val="00B122E1"/>
    <w:rsid w:val="00B122F6"/>
    <w:rsid w:val="00B1231A"/>
    <w:rsid w:val="00B12981"/>
    <w:rsid w:val="00B12BB7"/>
    <w:rsid w:val="00B135E4"/>
    <w:rsid w:val="00B1391A"/>
    <w:rsid w:val="00B13A82"/>
    <w:rsid w:val="00B13BA7"/>
    <w:rsid w:val="00B13D79"/>
    <w:rsid w:val="00B142DA"/>
    <w:rsid w:val="00B147DD"/>
    <w:rsid w:val="00B14936"/>
    <w:rsid w:val="00B1556D"/>
    <w:rsid w:val="00B1569C"/>
    <w:rsid w:val="00B156FD"/>
    <w:rsid w:val="00B15900"/>
    <w:rsid w:val="00B15939"/>
    <w:rsid w:val="00B15E0F"/>
    <w:rsid w:val="00B15F18"/>
    <w:rsid w:val="00B15F76"/>
    <w:rsid w:val="00B1652F"/>
    <w:rsid w:val="00B16560"/>
    <w:rsid w:val="00B16605"/>
    <w:rsid w:val="00B16750"/>
    <w:rsid w:val="00B16893"/>
    <w:rsid w:val="00B16AE6"/>
    <w:rsid w:val="00B16CE8"/>
    <w:rsid w:val="00B16F51"/>
    <w:rsid w:val="00B17688"/>
    <w:rsid w:val="00B17AC8"/>
    <w:rsid w:val="00B20093"/>
    <w:rsid w:val="00B201E4"/>
    <w:rsid w:val="00B20292"/>
    <w:rsid w:val="00B205DD"/>
    <w:rsid w:val="00B2067B"/>
    <w:rsid w:val="00B207E5"/>
    <w:rsid w:val="00B208B0"/>
    <w:rsid w:val="00B209D3"/>
    <w:rsid w:val="00B20BD8"/>
    <w:rsid w:val="00B20ED2"/>
    <w:rsid w:val="00B21A7C"/>
    <w:rsid w:val="00B21C29"/>
    <w:rsid w:val="00B21C67"/>
    <w:rsid w:val="00B21F15"/>
    <w:rsid w:val="00B21F61"/>
    <w:rsid w:val="00B22254"/>
    <w:rsid w:val="00B222F6"/>
    <w:rsid w:val="00B22461"/>
    <w:rsid w:val="00B225CE"/>
    <w:rsid w:val="00B230E2"/>
    <w:rsid w:val="00B23578"/>
    <w:rsid w:val="00B23950"/>
    <w:rsid w:val="00B23A3B"/>
    <w:rsid w:val="00B24727"/>
    <w:rsid w:val="00B24835"/>
    <w:rsid w:val="00B24E6B"/>
    <w:rsid w:val="00B2516C"/>
    <w:rsid w:val="00B25436"/>
    <w:rsid w:val="00B2587E"/>
    <w:rsid w:val="00B258EA"/>
    <w:rsid w:val="00B25969"/>
    <w:rsid w:val="00B259D4"/>
    <w:rsid w:val="00B25A49"/>
    <w:rsid w:val="00B25DC1"/>
    <w:rsid w:val="00B25E67"/>
    <w:rsid w:val="00B261F1"/>
    <w:rsid w:val="00B264BF"/>
    <w:rsid w:val="00B26516"/>
    <w:rsid w:val="00B265BC"/>
    <w:rsid w:val="00B26875"/>
    <w:rsid w:val="00B26BAE"/>
    <w:rsid w:val="00B26D3E"/>
    <w:rsid w:val="00B26FAB"/>
    <w:rsid w:val="00B27B1B"/>
    <w:rsid w:val="00B30061"/>
    <w:rsid w:val="00B300FD"/>
    <w:rsid w:val="00B30242"/>
    <w:rsid w:val="00B30477"/>
    <w:rsid w:val="00B30B3A"/>
    <w:rsid w:val="00B30BAD"/>
    <w:rsid w:val="00B30F98"/>
    <w:rsid w:val="00B30F99"/>
    <w:rsid w:val="00B3126A"/>
    <w:rsid w:val="00B31BA6"/>
    <w:rsid w:val="00B31FB1"/>
    <w:rsid w:val="00B322F1"/>
    <w:rsid w:val="00B323FB"/>
    <w:rsid w:val="00B325FD"/>
    <w:rsid w:val="00B32641"/>
    <w:rsid w:val="00B327D2"/>
    <w:rsid w:val="00B32A30"/>
    <w:rsid w:val="00B33120"/>
    <w:rsid w:val="00B3318F"/>
    <w:rsid w:val="00B33259"/>
    <w:rsid w:val="00B33901"/>
    <w:rsid w:val="00B33952"/>
    <w:rsid w:val="00B33BE7"/>
    <w:rsid w:val="00B33C5E"/>
    <w:rsid w:val="00B33DF6"/>
    <w:rsid w:val="00B340AA"/>
    <w:rsid w:val="00B342F4"/>
    <w:rsid w:val="00B34369"/>
    <w:rsid w:val="00B34506"/>
    <w:rsid w:val="00B34DC2"/>
    <w:rsid w:val="00B34EF2"/>
    <w:rsid w:val="00B3555E"/>
    <w:rsid w:val="00B35AB8"/>
    <w:rsid w:val="00B35EF4"/>
    <w:rsid w:val="00B36101"/>
    <w:rsid w:val="00B36307"/>
    <w:rsid w:val="00B36667"/>
    <w:rsid w:val="00B366B3"/>
    <w:rsid w:val="00B36DEA"/>
    <w:rsid w:val="00B3715C"/>
    <w:rsid w:val="00B3728F"/>
    <w:rsid w:val="00B3735A"/>
    <w:rsid w:val="00B378A1"/>
    <w:rsid w:val="00B378E5"/>
    <w:rsid w:val="00B37919"/>
    <w:rsid w:val="00B37B64"/>
    <w:rsid w:val="00B400A2"/>
    <w:rsid w:val="00B40200"/>
    <w:rsid w:val="00B40228"/>
    <w:rsid w:val="00B4077B"/>
    <w:rsid w:val="00B40A50"/>
    <w:rsid w:val="00B40F12"/>
    <w:rsid w:val="00B41090"/>
    <w:rsid w:val="00B412C6"/>
    <w:rsid w:val="00B41562"/>
    <w:rsid w:val="00B41C06"/>
    <w:rsid w:val="00B41C5A"/>
    <w:rsid w:val="00B41D60"/>
    <w:rsid w:val="00B423C2"/>
    <w:rsid w:val="00B426FC"/>
    <w:rsid w:val="00B428F6"/>
    <w:rsid w:val="00B42ADB"/>
    <w:rsid w:val="00B42AE7"/>
    <w:rsid w:val="00B42B31"/>
    <w:rsid w:val="00B42CD7"/>
    <w:rsid w:val="00B42EB3"/>
    <w:rsid w:val="00B42FE8"/>
    <w:rsid w:val="00B4346D"/>
    <w:rsid w:val="00B434D1"/>
    <w:rsid w:val="00B4393F"/>
    <w:rsid w:val="00B439CD"/>
    <w:rsid w:val="00B43D46"/>
    <w:rsid w:val="00B43DC6"/>
    <w:rsid w:val="00B43F74"/>
    <w:rsid w:val="00B440F4"/>
    <w:rsid w:val="00B44336"/>
    <w:rsid w:val="00B444C1"/>
    <w:rsid w:val="00B4450D"/>
    <w:rsid w:val="00B447A5"/>
    <w:rsid w:val="00B4488A"/>
    <w:rsid w:val="00B44A6A"/>
    <w:rsid w:val="00B44AC5"/>
    <w:rsid w:val="00B44FAE"/>
    <w:rsid w:val="00B4529C"/>
    <w:rsid w:val="00B4578C"/>
    <w:rsid w:val="00B4581B"/>
    <w:rsid w:val="00B459C5"/>
    <w:rsid w:val="00B4654C"/>
    <w:rsid w:val="00B467BE"/>
    <w:rsid w:val="00B469C6"/>
    <w:rsid w:val="00B47293"/>
    <w:rsid w:val="00B472AF"/>
    <w:rsid w:val="00B47477"/>
    <w:rsid w:val="00B4765E"/>
    <w:rsid w:val="00B4771B"/>
    <w:rsid w:val="00B47790"/>
    <w:rsid w:val="00B47A10"/>
    <w:rsid w:val="00B47EEC"/>
    <w:rsid w:val="00B5028B"/>
    <w:rsid w:val="00B50352"/>
    <w:rsid w:val="00B50490"/>
    <w:rsid w:val="00B5058E"/>
    <w:rsid w:val="00B50719"/>
    <w:rsid w:val="00B509F4"/>
    <w:rsid w:val="00B50E50"/>
    <w:rsid w:val="00B512D8"/>
    <w:rsid w:val="00B51660"/>
    <w:rsid w:val="00B5170E"/>
    <w:rsid w:val="00B51AB3"/>
    <w:rsid w:val="00B51CB5"/>
    <w:rsid w:val="00B52120"/>
    <w:rsid w:val="00B521A9"/>
    <w:rsid w:val="00B5228A"/>
    <w:rsid w:val="00B52868"/>
    <w:rsid w:val="00B52969"/>
    <w:rsid w:val="00B52F4F"/>
    <w:rsid w:val="00B53166"/>
    <w:rsid w:val="00B5336F"/>
    <w:rsid w:val="00B53BA4"/>
    <w:rsid w:val="00B53F60"/>
    <w:rsid w:val="00B540F0"/>
    <w:rsid w:val="00B543FB"/>
    <w:rsid w:val="00B5470D"/>
    <w:rsid w:val="00B54ABC"/>
    <w:rsid w:val="00B54F17"/>
    <w:rsid w:val="00B555E0"/>
    <w:rsid w:val="00B55744"/>
    <w:rsid w:val="00B559B8"/>
    <w:rsid w:val="00B55C15"/>
    <w:rsid w:val="00B55E6C"/>
    <w:rsid w:val="00B55F66"/>
    <w:rsid w:val="00B55FF5"/>
    <w:rsid w:val="00B560DE"/>
    <w:rsid w:val="00B56635"/>
    <w:rsid w:val="00B568D9"/>
    <w:rsid w:val="00B569E7"/>
    <w:rsid w:val="00B56A97"/>
    <w:rsid w:val="00B56ABE"/>
    <w:rsid w:val="00B56C81"/>
    <w:rsid w:val="00B56D02"/>
    <w:rsid w:val="00B56D2A"/>
    <w:rsid w:val="00B56ED6"/>
    <w:rsid w:val="00B56F39"/>
    <w:rsid w:val="00B56FBE"/>
    <w:rsid w:val="00B57396"/>
    <w:rsid w:val="00B574D2"/>
    <w:rsid w:val="00B5759D"/>
    <w:rsid w:val="00B576CF"/>
    <w:rsid w:val="00B57C31"/>
    <w:rsid w:val="00B57D20"/>
    <w:rsid w:val="00B57F3C"/>
    <w:rsid w:val="00B60709"/>
    <w:rsid w:val="00B60ACF"/>
    <w:rsid w:val="00B61926"/>
    <w:rsid w:val="00B61CD5"/>
    <w:rsid w:val="00B62370"/>
    <w:rsid w:val="00B62B58"/>
    <w:rsid w:val="00B62EB4"/>
    <w:rsid w:val="00B62F72"/>
    <w:rsid w:val="00B63460"/>
    <w:rsid w:val="00B634D0"/>
    <w:rsid w:val="00B63A62"/>
    <w:rsid w:val="00B63ABD"/>
    <w:rsid w:val="00B63F80"/>
    <w:rsid w:val="00B6400F"/>
    <w:rsid w:val="00B640B1"/>
    <w:rsid w:val="00B64290"/>
    <w:rsid w:val="00B642CF"/>
    <w:rsid w:val="00B64487"/>
    <w:rsid w:val="00B644AD"/>
    <w:rsid w:val="00B645AB"/>
    <w:rsid w:val="00B6476E"/>
    <w:rsid w:val="00B64773"/>
    <w:rsid w:val="00B648BA"/>
    <w:rsid w:val="00B64D2A"/>
    <w:rsid w:val="00B64D81"/>
    <w:rsid w:val="00B65082"/>
    <w:rsid w:val="00B65149"/>
    <w:rsid w:val="00B651A8"/>
    <w:rsid w:val="00B65305"/>
    <w:rsid w:val="00B6540D"/>
    <w:rsid w:val="00B6554D"/>
    <w:rsid w:val="00B656D3"/>
    <w:rsid w:val="00B65A1A"/>
    <w:rsid w:val="00B65B5C"/>
    <w:rsid w:val="00B6602A"/>
    <w:rsid w:val="00B66567"/>
    <w:rsid w:val="00B66642"/>
    <w:rsid w:val="00B667D1"/>
    <w:rsid w:val="00B66997"/>
    <w:rsid w:val="00B66F52"/>
    <w:rsid w:val="00B66FE5"/>
    <w:rsid w:val="00B67049"/>
    <w:rsid w:val="00B67072"/>
    <w:rsid w:val="00B67249"/>
    <w:rsid w:val="00B67699"/>
    <w:rsid w:val="00B676B6"/>
    <w:rsid w:val="00B67AF5"/>
    <w:rsid w:val="00B7085B"/>
    <w:rsid w:val="00B70870"/>
    <w:rsid w:val="00B70DCB"/>
    <w:rsid w:val="00B70F80"/>
    <w:rsid w:val="00B7125D"/>
    <w:rsid w:val="00B71721"/>
    <w:rsid w:val="00B71AF9"/>
    <w:rsid w:val="00B71DB1"/>
    <w:rsid w:val="00B71F96"/>
    <w:rsid w:val="00B72880"/>
    <w:rsid w:val="00B73014"/>
    <w:rsid w:val="00B73207"/>
    <w:rsid w:val="00B73344"/>
    <w:rsid w:val="00B73407"/>
    <w:rsid w:val="00B73431"/>
    <w:rsid w:val="00B7348D"/>
    <w:rsid w:val="00B7358A"/>
    <w:rsid w:val="00B736CE"/>
    <w:rsid w:val="00B73A80"/>
    <w:rsid w:val="00B73B1C"/>
    <w:rsid w:val="00B74206"/>
    <w:rsid w:val="00B74553"/>
    <w:rsid w:val="00B74BA9"/>
    <w:rsid w:val="00B751C8"/>
    <w:rsid w:val="00B758BF"/>
    <w:rsid w:val="00B75A5B"/>
    <w:rsid w:val="00B75F75"/>
    <w:rsid w:val="00B75FDA"/>
    <w:rsid w:val="00B765C9"/>
    <w:rsid w:val="00B77209"/>
    <w:rsid w:val="00B773A1"/>
    <w:rsid w:val="00B773EC"/>
    <w:rsid w:val="00B774C4"/>
    <w:rsid w:val="00B7750B"/>
    <w:rsid w:val="00B77636"/>
    <w:rsid w:val="00B776BA"/>
    <w:rsid w:val="00B77A3D"/>
    <w:rsid w:val="00B77B86"/>
    <w:rsid w:val="00B77D15"/>
    <w:rsid w:val="00B77E8C"/>
    <w:rsid w:val="00B77EC8"/>
    <w:rsid w:val="00B80FD0"/>
    <w:rsid w:val="00B814A2"/>
    <w:rsid w:val="00B81C76"/>
    <w:rsid w:val="00B81EB6"/>
    <w:rsid w:val="00B822BB"/>
    <w:rsid w:val="00B8277D"/>
    <w:rsid w:val="00B827A6"/>
    <w:rsid w:val="00B82B0A"/>
    <w:rsid w:val="00B82BC6"/>
    <w:rsid w:val="00B82E9F"/>
    <w:rsid w:val="00B83099"/>
    <w:rsid w:val="00B831CE"/>
    <w:rsid w:val="00B83417"/>
    <w:rsid w:val="00B835D6"/>
    <w:rsid w:val="00B83D81"/>
    <w:rsid w:val="00B84240"/>
    <w:rsid w:val="00B8491F"/>
    <w:rsid w:val="00B849B3"/>
    <w:rsid w:val="00B84C27"/>
    <w:rsid w:val="00B85956"/>
    <w:rsid w:val="00B85A21"/>
    <w:rsid w:val="00B85B9D"/>
    <w:rsid w:val="00B86329"/>
    <w:rsid w:val="00B86394"/>
    <w:rsid w:val="00B864A6"/>
    <w:rsid w:val="00B86568"/>
    <w:rsid w:val="00B86572"/>
    <w:rsid w:val="00B86677"/>
    <w:rsid w:val="00B86B89"/>
    <w:rsid w:val="00B86E7C"/>
    <w:rsid w:val="00B87131"/>
    <w:rsid w:val="00B872B8"/>
    <w:rsid w:val="00B8762F"/>
    <w:rsid w:val="00B87A2F"/>
    <w:rsid w:val="00B87A8E"/>
    <w:rsid w:val="00B87BD9"/>
    <w:rsid w:val="00B87EAE"/>
    <w:rsid w:val="00B901A7"/>
    <w:rsid w:val="00B90A7B"/>
    <w:rsid w:val="00B90B3B"/>
    <w:rsid w:val="00B90BC1"/>
    <w:rsid w:val="00B9157D"/>
    <w:rsid w:val="00B915B5"/>
    <w:rsid w:val="00B9188F"/>
    <w:rsid w:val="00B91918"/>
    <w:rsid w:val="00B91AC7"/>
    <w:rsid w:val="00B91C72"/>
    <w:rsid w:val="00B91E68"/>
    <w:rsid w:val="00B91F99"/>
    <w:rsid w:val="00B92EC8"/>
    <w:rsid w:val="00B93028"/>
    <w:rsid w:val="00B93546"/>
    <w:rsid w:val="00B93602"/>
    <w:rsid w:val="00B93898"/>
    <w:rsid w:val="00B939B1"/>
    <w:rsid w:val="00B939D3"/>
    <w:rsid w:val="00B9426F"/>
    <w:rsid w:val="00B94297"/>
    <w:rsid w:val="00B94855"/>
    <w:rsid w:val="00B94A5E"/>
    <w:rsid w:val="00B950F9"/>
    <w:rsid w:val="00B95582"/>
    <w:rsid w:val="00B956F2"/>
    <w:rsid w:val="00B95B17"/>
    <w:rsid w:val="00B95B5D"/>
    <w:rsid w:val="00B95D2C"/>
    <w:rsid w:val="00B95E00"/>
    <w:rsid w:val="00B95FA7"/>
    <w:rsid w:val="00B96050"/>
    <w:rsid w:val="00B960BF"/>
    <w:rsid w:val="00B966E0"/>
    <w:rsid w:val="00B968E3"/>
    <w:rsid w:val="00B96A7D"/>
    <w:rsid w:val="00B96BA5"/>
    <w:rsid w:val="00B96D40"/>
    <w:rsid w:val="00B96E50"/>
    <w:rsid w:val="00B96FCF"/>
    <w:rsid w:val="00B97286"/>
    <w:rsid w:val="00B97368"/>
    <w:rsid w:val="00B97386"/>
    <w:rsid w:val="00B97513"/>
    <w:rsid w:val="00B975FD"/>
    <w:rsid w:val="00B9769E"/>
    <w:rsid w:val="00B978EB"/>
    <w:rsid w:val="00B979A3"/>
    <w:rsid w:val="00B97D56"/>
    <w:rsid w:val="00B97DA6"/>
    <w:rsid w:val="00B97E77"/>
    <w:rsid w:val="00B97F3F"/>
    <w:rsid w:val="00BA005D"/>
    <w:rsid w:val="00BA086E"/>
    <w:rsid w:val="00BA0E04"/>
    <w:rsid w:val="00BA0E74"/>
    <w:rsid w:val="00BA1440"/>
    <w:rsid w:val="00BA149E"/>
    <w:rsid w:val="00BA1BE5"/>
    <w:rsid w:val="00BA1E2C"/>
    <w:rsid w:val="00BA1E40"/>
    <w:rsid w:val="00BA217B"/>
    <w:rsid w:val="00BA2353"/>
    <w:rsid w:val="00BA263B"/>
    <w:rsid w:val="00BA269A"/>
    <w:rsid w:val="00BA2BFD"/>
    <w:rsid w:val="00BA2D1E"/>
    <w:rsid w:val="00BA3FCC"/>
    <w:rsid w:val="00BA4113"/>
    <w:rsid w:val="00BA42B2"/>
    <w:rsid w:val="00BA4422"/>
    <w:rsid w:val="00BA44F8"/>
    <w:rsid w:val="00BA4974"/>
    <w:rsid w:val="00BA4A1D"/>
    <w:rsid w:val="00BA4C50"/>
    <w:rsid w:val="00BA4D90"/>
    <w:rsid w:val="00BA535C"/>
    <w:rsid w:val="00BA54EB"/>
    <w:rsid w:val="00BA58D4"/>
    <w:rsid w:val="00BA599C"/>
    <w:rsid w:val="00BA59FF"/>
    <w:rsid w:val="00BA5B64"/>
    <w:rsid w:val="00BA5B9E"/>
    <w:rsid w:val="00BA6741"/>
    <w:rsid w:val="00BA6D0F"/>
    <w:rsid w:val="00BA6FD2"/>
    <w:rsid w:val="00BA74E0"/>
    <w:rsid w:val="00BA754B"/>
    <w:rsid w:val="00BA78FE"/>
    <w:rsid w:val="00BA7945"/>
    <w:rsid w:val="00BA7C3E"/>
    <w:rsid w:val="00BA7C9A"/>
    <w:rsid w:val="00BA7F1F"/>
    <w:rsid w:val="00BB0037"/>
    <w:rsid w:val="00BB0173"/>
    <w:rsid w:val="00BB04D8"/>
    <w:rsid w:val="00BB066A"/>
    <w:rsid w:val="00BB08E2"/>
    <w:rsid w:val="00BB1286"/>
    <w:rsid w:val="00BB18EB"/>
    <w:rsid w:val="00BB1996"/>
    <w:rsid w:val="00BB2111"/>
    <w:rsid w:val="00BB218F"/>
    <w:rsid w:val="00BB220C"/>
    <w:rsid w:val="00BB25AE"/>
    <w:rsid w:val="00BB275F"/>
    <w:rsid w:val="00BB28C0"/>
    <w:rsid w:val="00BB2C68"/>
    <w:rsid w:val="00BB393D"/>
    <w:rsid w:val="00BB3C32"/>
    <w:rsid w:val="00BB3DF7"/>
    <w:rsid w:val="00BB3EBC"/>
    <w:rsid w:val="00BB4016"/>
    <w:rsid w:val="00BB4E0B"/>
    <w:rsid w:val="00BB50DB"/>
    <w:rsid w:val="00BB51AC"/>
    <w:rsid w:val="00BB51F8"/>
    <w:rsid w:val="00BB53D0"/>
    <w:rsid w:val="00BB5549"/>
    <w:rsid w:val="00BB55F5"/>
    <w:rsid w:val="00BB5F8F"/>
    <w:rsid w:val="00BB6539"/>
    <w:rsid w:val="00BB657A"/>
    <w:rsid w:val="00BB6D62"/>
    <w:rsid w:val="00BB6E2E"/>
    <w:rsid w:val="00BB7123"/>
    <w:rsid w:val="00BB7191"/>
    <w:rsid w:val="00BB7264"/>
    <w:rsid w:val="00BB7C5D"/>
    <w:rsid w:val="00BB7C72"/>
    <w:rsid w:val="00BC009A"/>
    <w:rsid w:val="00BC023F"/>
    <w:rsid w:val="00BC03C9"/>
    <w:rsid w:val="00BC0799"/>
    <w:rsid w:val="00BC0A3B"/>
    <w:rsid w:val="00BC0AF3"/>
    <w:rsid w:val="00BC0B98"/>
    <w:rsid w:val="00BC1585"/>
    <w:rsid w:val="00BC1A2C"/>
    <w:rsid w:val="00BC1A4E"/>
    <w:rsid w:val="00BC1B9F"/>
    <w:rsid w:val="00BC2003"/>
    <w:rsid w:val="00BC25A1"/>
    <w:rsid w:val="00BC2986"/>
    <w:rsid w:val="00BC2AFD"/>
    <w:rsid w:val="00BC36E1"/>
    <w:rsid w:val="00BC3852"/>
    <w:rsid w:val="00BC3940"/>
    <w:rsid w:val="00BC39D3"/>
    <w:rsid w:val="00BC3D52"/>
    <w:rsid w:val="00BC3F99"/>
    <w:rsid w:val="00BC413D"/>
    <w:rsid w:val="00BC486A"/>
    <w:rsid w:val="00BC4D79"/>
    <w:rsid w:val="00BC5111"/>
    <w:rsid w:val="00BC515B"/>
    <w:rsid w:val="00BC51DA"/>
    <w:rsid w:val="00BC530F"/>
    <w:rsid w:val="00BC553C"/>
    <w:rsid w:val="00BC5DC7"/>
    <w:rsid w:val="00BC630B"/>
    <w:rsid w:val="00BC651C"/>
    <w:rsid w:val="00BC657B"/>
    <w:rsid w:val="00BC67CB"/>
    <w:rsid w:val="00BC6A92"/>
    <w:rsid w:val="00BC6B8B"/>
    <w:rsid w:val="00BC6DD3"/>
    <w:rsid w:val="00BC6E38"/>
    <w:rsid w:val="00BC6F82"/>
    <w:rsid w:val="00BC7067"/>
    <w:rsid w:val="00BC7157"/>
    <w:rsid w:val="00BC73D8"/>
    <w:rsid w:val="00BC750A"/>
    <w:rsid w:val="00BC76C4"/>
    <w:rsid w:val="00BC78A5"/>
    <w:rsid w:val="00BC7A27"/>
    <w:rsid w:val="00BD014B"/>
    <w:rsid w:val="00BD0B1E"/>
    <w:rsid w:val="00BD0CA1"/>
    <w:rsid w:val="00BD0F64"/>
    <w:rsid w:val="00BD1254"/>
    <w:rsid w:val="00BD156F"/>
    <w:rsid w:val="00BD1792"/>
    <w:rsid w:val="00BD1828"/>
    <w:rsid w:val="00BD1B03"/>
    <w:rsid w:val="00BD1BE6"/>
    <w:rsid w:val="00BD1FF7"/>
    <w:rsid w:val="00BD2E07"/>
    <w:rsid w:val="00BD3024"/>
    <w:rsid w:val="00BD3239"/>
    <w:rsid w:val="00BD355C"/>
    <w:rsid w:val="00BD3938"/>
    <w:rsid w:val="00BD3B1D"/>
    <w:rsid w:val="00BD4166"/>
    <w:rsid w:val="00BD4233"/>
    <w:rsid w:val="00BD450D"/>
    <w:rsid w:val="00BD45E1"/>
    <w:rsid w:val="00BD47FD"/>
    <w:rsid w:val="00BD49E4"/>
    <w:rsid w:val="00BD4B35"/>
    <w:rsid w:val="00BD4B83"/>
    <w:rsid w:val="00BD4D1A"/>
    <w:rsid w:val="00BD4DC1"/>
    <w:rsid w:val="00BD4E37"/>
    <w:rsid w:val="00BD4FCF"/>
    <w:rsid w:val="00BD52D7"/>
    <w:rsid w:val="00BD54CE"/>
    <w:rsid w:val="00BD562B"/>
    <w:rsid w:val="00BD562F"/>
    <w:rsid w:val="00BD5AD2"/>
    <w:rsid w:val="00BD5F49"/>
    <w:rsid w:val="00BD64A9"/>
    <w:rsid w:val="00BD687B"/>
    <w:rsid w:val="00BD6C4D"/>
    <w:rsid w:val="00BD6E4D"/>
    <w:rsid w:val="00BD7693"/>
    <w:rsid w:val="00BD7ECB"/>
    <w:rsid w:val="00BE01C5"/>
    <w:rsid w:val="00BE0875"/>
    <w:rsid w:val="00BE1509"/>
    <w:rsid w:val="00BE154E"/>
    <w:rsid w:val="00BE19F2"/>
    <w:rsid w:val="00BE1F4A"/>
    <w:rsid w:val="00BE1FAB"/>
    <w:rsid w:val="00BE211D"/>
    <w:rsid w:val="00BE22F3"/>
    <w:rsid w:val="00BE2542"/>
    <w:rsid w:val="00BE2841"/>
    <w:rsid w:val="00BE2B96"/>
    <w:rsid w:val="00BE2F4F"/>
    <w:rsid w:val="00BE30FB"/>
    <w:rsid w:val="00BE3315"/>
    <w:rsid w:val="00BE3540"/>
    <w:rsid w:val="00BE36CE"/>
    <w:rsid w:val="00BE3833"/>
    <w:rsid w:val="00BE3E4B"/>
    <w:rsid w:val="00BE4503"/>
    <w:rsid w:val="00BE4C8F"/>
    <w:rsid w:val="00BE4EC8"/>
    <w:rsid w:val="00BE4FCC"/>
    <w:rsid w:val="00BE57C9"/>
    <w:rsid w:val="00BE5ACD"/>
    <w:rsid w:val="00BE5B52"/>
    <w:rsid w:val="00BE5CB6"/>
    <w:rsid w:val="00BE5F7F"/>
    <w:rsid w:val="00BE6149"/>
    <w:rsid w:val="00BE618A"/>
    <w:rsid w:val="00BE645E"/>
    <w:rsid w:val="00BE64B1"/>
    <w:rsid w:val="00BE64D2"/>
    <w:rsid w:val="00BE65A9"/>
    <w:rsid w:val="00BE6716"/>
    <w:rsid w:val="00BE6909"/>
    <w:rsid w:val="00BE6938"/>
    <w:rsid w:val="00BE6FB4"/>
    <w:rsid w:val="00BE70A1"/>
    <w:rsid w:val="00BE7B8D"/>
    <w:rsid w:val="00BE7BAC"/>
    <w:rsid w:val="00BE7E9E"/>
    <w:rsid w:val="00BE7FAD"/>
    <w:rsid w:val="00BF0993"/>
    <w:rsid w:val="00BF10A9"/>
    <w:rsid w:val="00BF125E"/>
    <w:rsid w:val="00BF1437"/>
    <w:rsid w:val="00BF1540"/>
    <w:rsid w:val="00BF159E"/>
    <w:rsid w:val="00BF1703"/>
    <w:rsid w:val="00BF1B5F"/>
    <w:rsid w:val="00BF1E9C"/>
    <w:rsid w:val="00BF1ED7"/>
    <w:rsid w:val="00BF231C"/>
    <w:rsid w:val="00BF243D"/>
    <w:rsid w:val="00BF2775"/>
    <w:rsid w:val="00BF298C"/>
    <w:rsid w:val="00BF2A9D"/>
    <w:rsid w:val="00BF2BF1"/>
    <w:rsid w:val="00BF2CF8"/>
    <w:rsid w:val="00BF2D86"/>
    <w:rsid w:val="00BF39D5"/>
    <w:rsid w:val="00BF4176"/>
    <w:rsid w:val="00BF41F4"/>
    <w:rsid w:val="00BF4216"/>
    <w:rsid w:val="00BF4770"/>
    <w:rsid w:val="00BF49DE"/>
    <w:rsid w:val="00BF4C6A"/>
    <w:rsid w:val="00BF51C3"/>
    <w:rsid w:val="00BF51E5"/>
    <w:rsid w:val="00BF525C"/>
    <w:rsid w:val="00BF562B"/>
    <w:rsid w:val="00BF5670"/>
    <w:rsid w:val="00BF578F"/>
    <w:rsid w:val="00BF58DE"/>
    <w:rsid w:val="00BF6233"/>
    <w:rsid w:val="00BF65A3"/>
    <w:rsid w:val="00BF668E"/>
    <w:rsid w:val="00BF66EE"/>
    <w:rsid w:val="00BF6ADF"/>
    <w:rsid w:val="00BF6D1A"/>
    <w:rsid w:val="00BF6E5E"/>
    <w:rsid w:val="00BF7209"/>
    <w:rsid w:val="00BF7294"/>
    <w:rsid w:val="00BF74A6"/>
    <w:rsid w:val="00BF74AA"/>
    <w:rsid w:val="00BF7B69"/>
    <w:rsid w:val="00BF7F71"/>
    <w:rsid w:val="00C009A3"/>
    <w:rsid w:val="00C00AC1"/>
    <w:rsid w:val="00C00AD2"/>
    <w:rsid w:val="00C00F03"/>
    <w:rsid w:val="00C00F92"/>
    <w:rsid w:val="00C012C9"/>
    <w:rsid w:val="00C012CF"/>
    <w:rsid w:val="00C013AD"/>
    <w:rsid w:val="00C0176F"/>
    <w:rsid w:val="00C01BA2"/>
    <w:rsid w:val="00C01D67"/>
    <w:rsid w:val="00C01E0E"/>
    <w:rsid w:val="00C01F89"/>
    <w:rsid w:val="00C020E7"/>
    <w:rsid w:val="00C02561"/>
    <w:rsid w:val="00C0270E"/>
    <w:rsid w:val="00C02803"/>
    <w:rsid w:val="00C02B77"/>
    <w:rsid w:val="00C02EBD"/>
    <w:rsid w:val="00C03718"/>
    <w:rsid w:val="00C03862"/>
    <w:rsid w:val="00C038D0"/>
    <w:rsid w:val="00C03D0D"/>
    <w:rsid w:val="00C03F30"/>
    <w:rsid w:val="00C041D4"/>
    <w:rsid w:val="00C042AA"/>
    <w:rsid w:val="00C04904"/>
    <w:rsid w:val="00C04BDB"/>
    <w:rsid w:val="00C05495"/>
    <w:rsid w:val="00C056B3"/>
    <w:rsid w:val="00C05A08"/>
    <w:rsid w:val="00C05AB3"/>
    <w:rsid w:val="00C06256"/>
    <w:rsid w:val="00C0637E"/>
    <w:rsid w:val="00C0666C"/>
    <w:rsid w:val="00C0710D"/>
    <w:rsid w:val="00C075E0"/>
    <w:rsid w:val="00C077B1"/>
    <w:rsid w:val="00C07B59"/>
    <w:rsid w:val="00C07D35"/>
    <w:rsid w:val="00C07D77"/>
    <w:rsid w:val="00C102F4"/>
    <w:rsid w:val="00C1033C"/>
    <w:rsid w:val="00C103E5"/>
    <w:rsid w:val="00C10432"/>
    <w:rsid w:val="00C10504"/>
    <w:rsid w:val="00C10B24"/>
    <w:rsid w:val="00C10BED"/>
    <w:rsid w:val="00C10D13"/>
    <w:rsid w:val="00C10E87"/>
    <w:rsid w:val="00C10F36"/>
    <w:rsid w:val="00C11677"/>
    <w:rsid w:val="00C1200E"/>
    <w:rsid w:val="00C1244A"/>
    <w:rsid w:val="00C1288C"/>
    <w:rsid w:val="00C129FA"/>
    <w:rsid w:val="00C12CD3"/>
    <w:rsid w:val="00C12E8B"/>
    <w:rsid w:val="00C12ED8"/>
    <w:rsid w:val="00C12F9A"/>
    <w:rsid w:val="00C13215"/>
    <w:rsid w:val="00C13319"/>
    <w:rsid w:val="00C13399"/>
    <w:rsid w:val="00C13670"/>
    <w:rsid w:val="00C13EE9"/>
    <w:rsid w:val="00C13FBF"/>
    <w:rsid w:val="00C1401F"/>
    <w:rsid w:val="00C140FB"/>
    <w:rsid w:val="00C14531"/>
    <w:rsid w:val="00C14768"/>
    <w:rsid w:val="00C147F3"/>
    <w:rsid w:val="00C14F75"/>
    <w:rsid w:val="00C1573F"/>
    <w:rsid w:val="00C15837"/>
    <w:rsid w:val="00C15904"/>
    <w:rsid w:val="00C162CC"/>
    <w:rsid w:val="00C16BB1"/>
    <w:rsid w:val="00C16C24"/>
    <w:rsid w:val="00C176F6"/>
    <w:rsid w:val="00C17B96"/>
    <w:rsid w:val="00C20153"/>
    <w:rsid w:val="00C201F4"/>
    <w:rsid w:val="00C2034E"/>
    <w:rsid w:val="00C20A6B"/>
    <w:rsid w:val="00C20C36"/>
    <w:rsid w:val="00C20F16"/>
    <w:rsid w:val="00C21064"/>
    <w:rsid w:val="00C2126C"/>
    <w:rsid w:val="00C21540"/>
    <w:rsid w:val="00C21699"/>
    <w:rsid w:val="00C21906"/>
    <w:rsid w:val="00C21BFA"/>
    <w:rsid w:val="00C22B21"/>
    <w:rsid w:val="00C22BEA"/>
    <w:rsid w:val="00C231F9"/>
    <w:rsid w:val="00C234B1"/>
    <w:rsid w:val="00C234C6"/>
    <w:rsid w:val="00C23858"/>
    <w:rsid w:val="00C23D39"/>
    <w:rsid w:val="00C24676"/>
    <w:rsid w:val="00C24935"/>
    <w:rsid w:val="00C24969"/>
    <w:rsid w:val="00C24B7D"/>
    <w:rsid w:val="00C24C8D"/>
    <w:rsid w:val="00C25002"/>
    <w:rsid w:val="00C250E8"/>
    <w:rsid w:val="00C25BF1"/>
    <w:rsid w:val="00C25C36"/>
    <w:rsid w:val="00C25DEA"/>
    <w:rsid w:val="00C25FE2"/>
    <w:rsid w:val="00C26196"/>
    <w:rsid w:val="00C264BB"/>
    <w:rsid w:val="00C2698F"/>
    <w:rsid w:val="00C26A15"/>
    <w:rsid w:val="00C26B53"/>
    <w:rsid w:val="00C26C2B"/>
    <w:rsid w:val="00C26C79"/>
    <w:rsid w:val="00C26DBE"/>
    <w:rsid w:val="00C26E5D"/>
    <w:rsid w:val="00C26ED0"/>
    <w:rsid w:val="00C270CE"/>
    <w:rsid w:val="00C2789D"/>
    <w:rsid w:val="00C279B2"/>
    <w:rsid w:val="00C27AA1"/>
    <w:rsid w:val="00C27B4F"/>
    <w:rsid w:val="00C27C2B"/>
    <w:rsid w:val="00C27ED6"/>
    <w:rsid w:val="00C309AA"/>
    <w:rsid w:val="00C309C7"/>
    <w:rsid w:val="00C30C61"/>
    <w:rsid w:val="00C30F7A"/>
    <w:rsid w:val="00C3114E"/>
    <w:rsid w:val="00C31663"/>
    <w:rsid w:val="00C31697"/>
    <w:rsid w:val="00C31809"/>
    <w:rsid w:val="00C31A5A"/>
    <w:rsid w:val="00C31CE9"/>
    <w:rsid w:val="00C320B8"/>
    <w:rsid w:val="00C3214A"/>
    <w:rsid w:val="00C321EB"/>
    <w:rsid w:val="00C32227"/>
    <w:rsid w:val="00C32B47"/>
    <w:rsid w:val="00C32F7B"/>
    <w:rsid w:val="00C338D1"/>
    <w:rsid w:val="00C33A75"/>
    <w:rsid w:val="00C33C04"/>
    <w:rsid w:val="00C33E50"/>
    <w:rsid w:val="00C3420B"/>
    <w:rsid w:val="00C342DF"/>
    <w:rsid w:val="00C3430E"/>
    <w:rsid w:val="00C34C20"/>
    <w:rsid w:val="00C34E5F"/>
    <w:rsid w:val="00C34E88"/>
    <w:rsid w:val="00C34EEC"/>
    <w:rsid w:val="00C35181"/>
    <w:rsid w:val="00C354F8"/>
    <w:rsid w:val="00C35A3E"/>
    <w:rsid w:val="00C36264"/>
    <w:rsid w:val="00C362C6"/>
    <w:rsid w:val="00C36594"/>
    <w:rsid w:val="00C3675B"/>
    <w:rsid w:val="00C36D42"/>
    <w:rsid w:val="00C371A3"/>
    <w:rsid w:val="00C37225"/>
    <w:rsid w:val="00C3738E"/>
    <w:rsid w:val="00C37751"/>
    <w:rsid w:val="00C37CFA"/>
    <w:rsid w:val="00C37F73"/>
    <w:rsid w:val="00C40097"/>
    <w:rsid w:val="00C40311"/>
    <w:rsid w:val="00C40563"/>
    <w:rsid w:val="00C40620"/>
    <w:rsid w:val="00C407D5"/>
    <w:rsid w:val="00C40C73"/>
    <w:rsid w:val="00C40CA6"/>
    <w:rsid w:val="00C40CFD"/>
    <w:rsid w:val="00C414BF"/>
    <w:rsid w:val="00C41777"/>
    <w:rsid w:val="00C418C8"/>
    <w:rsid w:val="00C419A0"/>
    <w:rsid w:val="00C42030"/>
    <w:rsid w:val="00C42130"/>
    <w:rsid w:val="00C421D5"/>
    <w:rsid w:val="00C423A4"/>
    <w:rsid w:val="00C423E3"/>
    <w:rsid w:val="00C42479"/>
    <w:rsid w:val="00C42681"/>
    <w:rsid w:val="00C42CAF"/>
    <w:rsid w:val="00C42E2C"/>
    <w:rsid w:val="00C4314F"/>
    <w:rsid w:val="00C435DD"/>
    <w:rsid w:val="00C44269"/>
    <w:rsid w:val="00C44431"/>
    <w:rsid w:val="00C44BF5"/>
    <w:rsid w:val="00C44DEF"/>
    <w:rsid w:val="00C45449"/>
    <w:rsid w:val="00C454AB"/>
    <w:rsid w:val="00C457D6"/>
    <w:rsid w:val="00C4647C"/>
    <w:rsid w:val="00C46F2C"/>
    <w:rsid w:val="00C46FB3"/>
    <w:rsid w:val="00C4713E"/>
    <w:rsid w:val="00C47282"/>
    <w:rsid w:val="00C4729D"/>
    <w:rsid w:val="00C47419"/>
    <w:rsid w:val="00C47E5C"/>
    <w:rsid w:val="00C47EAE"/>
    <w:rsid w:val="00C47F77"/>
    <w:rsid w:val="00C50167"/>
    <w:rsid w:val="00C503DC"/>
    <w:rsid w:val="00C506FF"/>
    <w:rsid w:val="00C509CB"/>
    <w:rsid w:val="00C50C99"/>
    <w:rsid w:val="00C516B7"/>
    <w:rsid w:val="00C518BE"/>
    <w:rsid w:val="00C521D6"/>
    <w:rsid w:val="00C5242E"/>
    <w:rsid w:val="00C52560"/>
    <w:rsid w:val="00C52BBB"/>
    <w:rsid w:val="00C52F38"/>
    <w:rsid w:val="00C531FE"/>
    <w:rsid w:val="00C5320A"/>
    <w:rsid w:val="00C53510"/>
    <w:rsid w:val="00C5424F"/>
    <w:rsid w:val="00C54703"/>
    <w:rsid w:val="00C54901"/>
    <w:rsid w:val="00C54C78"/>
    <w:rsid w:val="00C54D10"/>
    <w:rsid w:val="00C54FA8"/>
    <w:rsid w:val="00C54FF9"/>
    <w:rsid w:val="00C55232"/>
    <w:rsid w:val="00C553A4"/>
    <w:rsid w:val="00C5541A"/>
    <w:rsid w:val="00C55A06"/>
    <w:rsid w:val="00C55D03"/>
    <w:rsid w:val="00C55D83"/>
    <w:rsid w:val="00C55EBB"/>
    <w:rsid w:val="00C55F9E"/>
    <w:rsid w:val="00C55FBD"/>
    <w:rsid w:val="00C563A6"/>
    <w:rsid w:val="00C564FC"/>
    <w:rsid w:val="00C5678C"/>
    <w:rsid w:val="00C568DC"/>
    <w:rsid w:val="00C56A5A"/>
    <w:rsid w:val="00C56BE7"/>
    <w:rsid w:val="00C56D95"/>
    <w:rsid w:val="00C56E77"/>
    <w:rsid w:val="00C56E7B"/>
    <w:rsid w:val="00C56F9B"/>
    <w:rsid w:val="00C56FAB"/>
    <w:rsid w:val="00C570CF"/>
    <w:rsid w:val="00C576D4"/>
    <w:rsid w:val="00C578EF"/>
    <w:rsid w:val="00C579A9"/>
    <w:rsid w:val="00C57CB8"/>
    <w:rsid w:val="00C600E0"/>
    <w:rsid w:val="00C601BC"/>
    <w:rsid w:val="00C61006"/>
    <w:rsid w:val="00C612DC"/>
    <w:rsid w:val="00C614B4"/>
    <w:rsid w:val="00C616C7"/>
    <w:rsid w:val="00C61750"/>
    <w:rsid w:val="00C61822"/>
    <w:rsid w:val="00C61988"/>
    <w:rsid w:val="00C61CED"/>
    <w:rsid w:val="00C62095"/>
    <w:rsid w:val="00C62537"/>
    <w:rsid w:val="00C628BA"/>
    <w:rsid w:val="00C62A6C"/>
    <w:rsid w:val="00C62B3E"/>
    <w:rsid w:val="00C62ED3"/>
    <w:rsid w:val="00C62F7A"/>
    <w:rsid w:val="00C630F6"/>
    <w:rsid w:val="00C6329F"/>
    <w:rsid w:val="00C63340"/>
    <w:rsid w:val="00C633B4"/>
    <w:rsid w:val="00C633B7"/>
    <w:rsid w:val="00C6392C"/>
    <w:rsid w:val="00C63997"/>
    <w:rsid w:val="00C63AF4"/>
    <w:rsid w:val="00C63C13"/>
    <w:rsid w:val="00C63FCC"/>
    <w:rsid w:val="00C6438A"/>
    <w:rsid w:val="00C643F9"/>
    <w:rsid w:val="00C64697"/>
    <w:rsid w:val="00C6477A"/>
    <w:rsid w:val="00C64867"/>
    <w:rsid w:val="00C64E95"/>
    <w:rsid w:val="00C65EEC"/>
    <w:rsid w:val="00C65F90"/>
    <w:rsid w:val="00C66334"/>
    <w:rsid w:val="00C6697A"/>
    <w:rsid w:val="00C66E0B"/>
    <w:rsid w:val="00C67B57"/>
    <w:rsid w:val="00C67C1A"/>
    <w:rsid w:val="00C7001D"/>
    <w:rsid w:val="00C70025"/>
    <w:rsid w:val="00C7027C"/>
    <w:rsid w:val="00C703ED"/>
    <w:rsid w:val="00C7082F"/>
    <w:rsid w:val="00C70A94"/>
    <w:rsid w:val="00C70B59"/>
    <w:rsid w:val="00C71134"/>
    <w:rsid w:val="00C712FF"/>
    <w:rsid w:val="00C71372"/>
    <w:rsid w:val="00C7140F"/>
    <w:rsid w:val="00C7154C"/>
    <w:rsid w:val="00C71773"/>
    <w:rsid w:val="00C71DA0"/>
    <w:rsid w:val="00C72410"/>
    <w:rsid w:val="00C7253B"/>
    <w:rsid w:val="00C72561"/>
    <w:rsid w:val="00C72763"/>
    <w:rsid w:val="00C7287F"/>
    <w:rsid w:val="00C72B2C"/>
    <w:rsid w:val="00C72BB4"/>
    <w:rsid w:val="00C72DE6"/>
    <w:rsid w:val="00C73038"/>
    <w:rsid w:val="00C7325A"/>
    <w:rsid w:val="00C7330B"/>
    <w:rsid w:val="00C73400"/>
    <w:rsid w:val="00C739CB"/>
    <w:rsid w:val="00C73E56"/>
    <w:rsid w:val="00C73E9E"/>
    <w:rsid w:val="00C7400F"/>
    <w:rsid w:val="00C744C3"/>
    <w:rsid w:val="00C744DA"/>
    <w:rsid w:val="00C74C82"/>
    <w:rsid w:val="00C75786"/>
    <w:rsid w:val="00C75B0D"/>
    <w:rsid w:val="00C75CC2"/>
    <w:rsid w:val="00C75EB6"/>
    <w:rsid w:val="00C75F1F"/>
    <w:rsid w:val="00C75FDD"/>
    <w:rsid w:val="00C760EB"/>
    <w:rsid w:val="00C76524"/>
    <w:rsid w:val="00C767FC"/>
    <w:rsid w:val="00C772F0"/>
    <w:rsid w:val="00C7774A"/>
    <w:rsid w:val="00C77AC1"/>
    <w:rsid w:val="00C8015D"/>
    <w:rsid w:val="00C804C7"/>
    <w:rsid w:val="00C8075D"/>
    <w:rsid w:val="00C80AAF"/>
    <w:rsid w:val="00C80AFB"/>
    <w:rsid w:val="00C80CB8"/>
    <w:rsid w:val="00C80DA9"/>
    <w:rsid w:val="00C81353"/>
    <w:rsid w:val="00C819F8"/>
    <w:rsid w:val="00C81A33"/>
    <w:rsid w:val="00C81D37"/>
    <w:rsid w:val="00C81D5F"/>
    <w:rsid w:val="00C8221B"/>
    <w:rsid w:val="00C8248C"/>
    <w:rsid w:val="00C82554"/>
    <w:rsid w:val="00C827EC"/>
    <w:rsid w:val="00C82A2D"/>
    <w:rsid w:val="00C82A9F"/>
    <w:rsid w:val="00C82FC5"/>
    <w:rsid w:val="00C83028"/>
    <w:rsid w:val="00C834C6"/>
    <w:rsid w:val="00C838FF"/>
    <w:rsid w:val="00C84198"/>
    <w:rsid w:val="00C8424A"/>
    <w:rsid w:val="00C842E3"/>
    <w:rsid w:val="00C84462"/>
    <w:rsid w:val="00C84DD4"/>
    <w:rsid w:val="00C84DEE"/>
    <w:rsid w:val="00C84E33"/>
    <w:rsid w:val="00C8505C"/>
    <w:rsid w:val="00C855FF"/>
    <w:rsid w:val="00C85F23"/>
    <w:rsid w:val="00C86C67"/>
    <w:rsid w:val="00C86D6F"/>
    <w:rsid w:val="00C86D92"/>
    <w:rsid w:val="00C86FDD"/>
    <w:rsid w:val="00C87451"/>
    <w:rsid w:val="00C87780"/>
    <w:rsid w:val="00C87791"/>
    <w:rsid w:val="00C905FC"/>
    <w:rsid w:val="00C90AB9"/>
    <w:rsid w:val="00C90DCE"/>
    <w:rsid w:val="00C9157F"/>
    <w:rsid w:val="00C916F0"/>
    <w:rsid w:val="00C9175F"/>
    <w:rsid w:val="00C91789"/>
    <w:rsid w:val="00C918E6"/>
    <w:rsid w:val="00C92332"/>
    <w:rsid w:val="00C923D5"/>
    <w:rsid w:val="00C9240E"/>
    <w:rsid w:val="00C928ED"/>
    <w:rsid w:val="00C92A60"/>
    <w:rsid w:val="00C92C09"/>
    <w:rsid w:val="00C92D03"/>
    <w:rsid w:val="00C9319C"/>
    <w:rsid w:val="00C9351F"/>
    <w:rsid w:val="00C93986"/>
    <w:rsid w:val="00C93DAC"/>
    <w:rsid w:val="00C9409E"/>
    <w:rsid w:val="00C9413E"/>
    <w:rsid w:val="00C9435D"/>
    <w:rsid w:val="00C945E0"/>
    <w:rsid w:val="00C94830"/>
    <w:rsid w:val="00C94D13"/>
    <w:rsid w:val="00C94D87"/>
    <w:rsid w:val="00C94DF2"/>
    <w:rsid w:val="00C95012"/>
    <w:rsid w:val="00C9531E"/>
    <w:rsid w:val="00C95C16"/>
    <w:rsid w:val="00C960CC"/>
    <w:rsid w:val="00C966BA"/>
    <w:rsid w:val="00C96741"/>
    <w:rsid w:val="00C967F8"/>
    <w:rsid w:val="00C96D79"/>
    <w:rsid w:val="00C97028"/>
    <w:rsid w:val="00C971E0"/>
    <w:rsid w:val="00C9762C"/>
    <w:rsid w:val="00C976C7"/>
    <w:rsid w:val="00C977FE"/>
    <w:rsid w:val="00C97925"/>
    <w:rsid w:val="00C97B03"/>
    <w:rsid w:val="00CA009B"/>
    <w:rsid w:val="00CA00F3"/>
    <w:rsid w:val="00CA041A"/>
    <w:rsid w:val="00CA04FC"/>
    <w:rsid w:val="00CA0D21"/>
    <w:rsid w:val="00CA0F0D"/>
    <w:rsid w:val="00CA1182"/>
    <w:rsid w:val="00CA1B6B"/>
    <w:rsid w:val="00CA1F2E"/>
    <w:rsid w:val="00CA20E7"/>
    <w:rsid w:val="00CA2238"/>
    <w:rsid w:val="00CA235C"/>
    <w:rsid w:val="00CA25A0"/>
    <w:rsid w:val="00CA299D"/>
    <w:rsid w:val="00CA2A1B"/>
    <w:rsid w:val="00CA2A7F"/>
    <w:rsid w:val="00CA2B5C"/>
    <w:rsid w:val="00CA2BEF"/>
    <w:rsid w:val="00CA2BFF"/>
    <w:rsid w:val="00CA2D1B"/>
    <w:rsid w:val="00CA2FE5"/>
    <w:rsid w:val="00CA318E"/>
    <w:rsid w:val="00CA32D2"/>
    <w:rsid w:val="00CA34E8"/>
    <w:rsid w:val="00CA375D"/>
    <w:rsid w:val="00CA384F"/>
    <w:rsid w:val="00CA3879"/>
    <w:rsid w:val="00CA38C9"/>
    <w:rsid w:val="00CA3914"/>
    <w:rsid w:val="00CA39F5"/>
    <w:rsid w:val="00CA3C02"/>
    <w:rsid w:val="00CA4181"/>
    <w:rsid w:val="00CA42AA"/>
    <w:rsid w:val="00CA4538"/>
    <w:rsid w:val="00CA4596"/>
    <w:rsid w:val="00CA46FE"/>
    <w:rsid w:val="00CA473A"/>
    <w:rsid w:val="00CA4AD8"/>
    <w:rsid w:val="00CA5413"/>
    <w:rsid w:val="00CA5802"/>
    <w:rsid w:val="00CA5DBC"/>
    <w:rsid w:val="00CA62F1"/>
    <w:rsid w:val="00CA6520"/>
    <w:rsid w:val="00CA662A"/>
    <w:rsid w:val="00CA69C1"/>
    <w:rsid w:val="00CA70D3"/>
    <w:rsid w:val="00CA722C"/>
    <w:rsid w:val="00CA7601"/>
    <w:rsid w:val="00CA770B"/>
    <w:rsid w:val="00CA77C7"/>
    <w:rsid w:val="00CA7AFD"/>
    <w:rsid w:val="00CA7BFD"/>
    <w:rsid w:val="00CA7C3C"/>
    <w:rsid w:val="00CB00C8"/>
    <w:rsid w:val="00CB0189"/>
    <w:rsid w:val="00CB01E6"/>
    <w:rsid w:val="00CB0585"/>
    <w:rsid w:val="00CB09AD"/>
    <w:rsid w:val="00CB0A69"/>
    <w:rsid w:val="00CB0BA2"/>
    <w:rsid w:val="00CB0CDC"/>
    <w:rsid w:val="00CB0E96"/>
    <w:rsid w:val="00CB12B7"/>
    <w:rsid w:val="00CB1A42"/>
    <w:rsid w:val="00CB1B0C"/>
    <w:rsid w:val="00CB1FEE"/>
    <w:rsid w:val="00CB268E"/>
    <w:rsid w:val="00CB2AB3"/>
    <w:rsid w:val="00CB2B1F"/>
    <w:rsid w:val="00CB2B72"/>
    <w:rsid w:val="00CB2C0B"/>
    <w:rsid w:val="00CB2C20"/>
    <w:rsid w:val="00CB2DF6"/>
    <w:rsid w:val="00CB32C6"/>
    <w:rsid w:val="00CB3523"/>
    <w:rsid w:val="00CB3665"/>
    <w:rsid w:val="00CB4529"/>
    <w:rsid w:val="00CB46A1"/>
    <w:rsid w:val="00CB49C3"/>
    <w:rsid w:val="00CB4B5F"/>
    <w:rsid w:val="00CB4D58"/>
    <w:rsid w:val="00CB513D"/>
    <w:rsid w:val="00CB5170"/>
    <w:rsid w:val="00CB517D"/>
    <w:rsid w:val="00CB5583"/>
    <w:rsid w:val="00CB57D0"/>
    <w:rsid w:val="00CB58D2"/>
    <w:rsid w:val="00CB5954"/>
    <w:rsid w:val="00CB5A79"/>
    <w:rsid w:val="00CB5B28"/>
    <w:rsid w:val="00CB79E9"/>
    <w:rsid w:val="00CB7E4C"/>
    <w:rsid w:val="00CC001A"/>
    <w:rsid w:val="00CC038D"/>
    <w:rsid w:val="00CC07A8"/>
    <w:rsid w:val="00CC08DB"/>
    <w:rsid w:val="00CC0F20"/>
    <w:rsid w:val="00CC1476"/>
    <w:rsid w:val="00CC18AE"/>
    <w:rsid w:val="00CC1A73"/>
    <w:rsid w:val="00CC209C"/>
    <w:rsid w:val="00CC2370"/>
    <w:rsid w:val="00CC248E"/>
    <w:rsid w:val="00CC24B2"/>
    <w:rsid w:val="00CC2798"/>
    <w:rsid w:val="00CC287B"/>
    <w:rsid w:val="00CC299C"/>
    <w:rsid w:val="00CC299D"/>
    <w:rsid w:val="00CC2A44"/>
    <w:rsid w:val="00CC30BB"/>
    <w:rsid w:val="00CC3498"/>
    <w:rsid w:val="00CC3521"/>
    <w:rsid w:val="00CC37A2"/>
    <w:rsid w:val="00CC3896"/>
    <w:rsid w:val="00CC39FF"/>
    <w:rsid w:val="00CC3A05"/>
    <w:rsid w:val="00CC3C2F"/>
    <w:rsid w:val="00CC3DA2"/>
    <w:rsid w:val="00CC3E59"/>
    <w:rsid w:val="00CC3E76"/>
    <w:rsid w:val="00CC3F8A"/>
    <w:rsid w:val="00CC3FAC"/>
    <w:rsid w:val="00CC4069"/>
    <w:rsid w:val="00CC4114"/>
    <w:rsid w:val="00CC4267"/>
    <w:rsid w:val="00CC46BE"/>
    <w:rsid w:val="00CC46C2"/>
    <w:rsid w:val="00CC498F"/>
    <w:rsid w:val="00CC4AC8"/>
    <w:rsid w:val="00CC4B89"/>
    <w:rsid w:val="00CC4DE2"/>
    <w:rsid w:val="00CC4FC0"/>
    <w:rsid w:val="00CC522F"/>
    <w:rsid w:val="00CC5233"/>
    <w:rsid w:val="00CC535B"/>
    <w:rsid w:val="00CC54C9"/>
    <w:rsid w:val="00CC56D2"/>
    <w:rsid w:val="00CC5849"/>
    <w:rsid w:val="00CC5899"/>
    <w:rsid w:val="00CC5961"/>
    <w:rsid w:val="00CC59E5"/>
    <w:rsid w:val="00CC5B50"/>
    <w:rsid w:val="00CC5DE6"/>
    <w:rsid w:val="00CC5F3F"/>
    <w:rsid w:val="00CC62E2"/>
    <w:rsid w:val="00CC65C7"/>
    <w:rsid w:val="00CC67E2"/>
    <w:rsid w:val="00CC683D"/>
    <w:rsid w:val="00CC6D88"/>
    <w:rsid w:val="00CC6E4E"/>
    <w:rsid w:val="00CC6FE8"/>
    <w:rsid w:val="00CC6FF9"/>
    <w:rsid w:val="00CC7202"/>
    <w:rsid w:val="00CC7533"/>
    <w:rsid w:val="00CC7563"/>
    <w:rsid w:val="00CC768F"/>
    <w:rsid w:val="00CC76C8"/>
    <w:rsid w:val="00CC7AF6"/>
    <w:rsid w:val="00CC7CAA"/>
    <w:rsid w:val="00CD02F6"/>
    <w:rsid w:val="00CD0A54"/>
    <w:rsid w:val="00CD0D75"/>
    <w:rsid w:val="00CD105E"/>
    <w:rsid w:val="00CD12F4"/>
    <w:rsid w:val="00CD2191"/>
    <w:rsid w:val="00CD2620"/>
    <w:rsid w:val="00CD2663"/>
    <w:rsid w:val="00CD2742"/>
    <w:rsid w:val="00CD2808"/>
    <w:rsid w:val="00CD282D"/>
    <w:rsid w:val="00CD2874"/>
    <w:rsid w:val="00CD28BF"/>
    <w:rsid w:val="00CD2ACA"/>
    <w:rsid w:val="00CD2C07"/>
    <w:rsid w:val="00CD2D0D"/>
    <w:rsid w:val="00CD3068"/>
    <w:rsid w:val="00CD3072"/>
    <w:rsid w:val="00CD3163"/>
    <w:rsid w:val="00CD35D4"/>
    <w:rsid w:val="00CD3A9E"/>
    <w:rsid w:val="00CD3CF8"/>
    <w:rsid w:val="00CD3EF4"/>
    <w:rsid w:val="00CD4092"/>
    <w:rsid w:val="00CD4095"/>
    <w:rsid w:val="00CD409F"/>
    <w:rsid w:val="00CD460F"/>
    <w:rsid w:val="00CD4A20"/>
    <w:rsid w:val="00CD4FBC"/>
    <w:rsid w:val="00CD4FF3"/>
    <w:rsid w:val="00CD50A1"/>
    <w:rsid w:val="00CD519E"/>
    <w:rsid w:val="00CD52C4"/>
    <w:rsid w:val="00CD557D"/>
    <w:rsid w:val="00CD580E"/>
    <w:rsid w:val="00CD5817"/>
    <w:rsid w:val="00CD5C0E"/>
    <w:rsid w:val="00CD6183"/>
    <w:rsid w:val="00CD631E"/>
    <w:rsid w:val="00CD6327"/>
    <w:rsid w:val="00CD6696"/>
    <w:rsid w:val="00CD6990"/>
    <w:rsid w:val="00CD6A61"/>
    <w:rsid w:val="00CD6A64"/>
    <w:rsid w:val="00CD6A97"/>
    <w:rsid w:val="00CD7003"/>
    <w:rsid w:val="00CD7250"/>
    <w:rsid w:val="00CD7342"/>
    <w:rsid w:val="00CD747F"/>
    <w:rsid w:val="00CD74BC"/>
    <w:rsid w:val="00CD759E"/>
    <w:rsid w:val="00CD7672"/>
    <w:rsid w:val="00CD77BB"/>
    <w:rsid w:val="00CD7B87"/>
    <w:rsid w:val="00CD7C7B"/>
    <w:rsid w:val="00CD7CCC"/>
    <w:rsid w:val="00CD7D6D"/>
    <w:rsid w:val="00CE0123"/>
    <w:rsid w:val="00CE0267"/>
    <w:rsid w:val="00CE0A0B"/>
    <w:rsid w:val="00CE0B46"/>
    <w:rsid w:val="00CE0B84"/>
    <w:rsid w:val="00CE0C4F"/>
    <w:rsid w:val="00CE1094"/>
    <w:rsid w:val="00CE1109"/>
    <w:rsid w:val="00CE11D6"/>
    <w:rsid w:val="00CE1675"/>
    <w:rsid w:val="00CE1789"/>
    <w:rsid w:val="00CE1A07"/>
    <w:rsid w:val="00CE2AEC"/>
    <w:rsid w:val="00CE2C4E"/>
    <w:rsid w:val="00CE30AB"/>
    <w:rsid w:val="00CE30EA"/>
    <w:rsid w:val="00CE3225"/>
    <w:rsid w:val="00CE3483"/>
    <w:rsid w:val="00CE34CE"/>
    <w:rsid w:val="00CE3B8C"/>
    <w:rsid w:val="00CE3DA1"/>
    <w:rsid w:val="00CE4016"/>
    <w:rsid w:val="00CE43D7"/>
    <w:rsid w:val="00CE474D"/>
    <w:rsid w:val="00CE48BE"/>
    <w:rsid w:val="00CE4B00"/>
    <w:rsid w:val="00CE4E65"/>
    <w:rsid w:val="00CE53B3"/>
    <w:rsid w:val="00CE5703"/>
    <w:rsid w:val="00CE5848"/>
    <w:rsid w:val="00CE58C0"/>
    <w:rsid w:val="00CE5DF9"/>
    <w:rsid w:val="00CE62FA"/>
    <w:rsid w:val="00CE6FE3"/>
    <w:rsid w:val="00CE7182"/>
    <w:rsid w:val="00CE7277"/>
    <w:rsid w:val="00CE73A9"/>
    <w:rsid w:val="00CE7C6F"/>
    <w:rsid w:val="00CE7E1B"/>
    <w:rsid w:val="00CF012C"/>
    <w:rsid w:val="00CF044D"/>
    <w:rsid w:val="00CF048A"/>
    <w:rsid w:val="00CF0581"/>
    <w:rsid w:val="00CF0A7E"/>
    <w:rsid w:val="00CF13FA"/>
    <w:rsid w:val="00CF155A"/>
    <w:rsid w:val="00CF16CF"/>
    <w:rsid w:val="00CF16DC"/>
    <w:rsid w:val="00CF16FC"/>
    <w:rsid w:val="00CF1A49"/>
    <w:rsid w:val="00CF1E7C"/>
    <w:rsid w:val="00CF20EE"/>
    <w:rsid w:val="00CF21B8"/>
    <w:rsid w:val="00CF220C"/>
    <w:rsid w:val="00CF244A"/>
    <w:rsid w:val="00CF255C"/>
    <w:rsid w:val="00CF267C"/>
    <w:rsid w:val="00CF2894"/>
    <w:rsid w:val="00CF2947"/>
    <w:rsid w:val="00CF2DBA"/>
    <w:rsid w:val="00CF2F3A"/>
    <w:rsid w:val="00CF2F88"/>
    <w:rsid w:val="00CF3344"/>
    <w:rsid w:val="00CF3635"/>
    <w:rsid w:val="00CF3836"/>
    <w:rsid w:val="00CF38D6"/>
    <w:rsid w:val="00CF3ACA"/>
    <w:rsid w:val="00CF3ECB"/>
    <w:rsid w:val="00CF41CD"/>
    <w:rsid w:val="00CF4CE5"/>
    <w:rsid w:val="00CF4F8C"/>
    <w:rsid w:val="00CF5032"/>
    <w:rsid w:val="00CF5313"/>
    <w:rsid w:val="00CF553C"/>
    <w:rsid w:val="00CF5918"/>
    <w:rsid w:val="00CF5CDC"/>
    <w:rsid w:val="00CF5D56"/>
    <w:rsid w:val="00CF5DAC"/>
    <w:rsid w:val="00CF6052"/>
    <w:rsid w:val="00CF6106"/>
    <w:rsid w:val="00CF612D"/>
    <w:rsid w:val="00CF686F"/>
    <w:rsid w:val="00CF6A5A"/>
    <w:rsid w:val="00CF6C5F"/>
    <w:rsid w:val="00CF6E15"/>
    <w:rsid w:val="00CF6E60"/>
    <w:rsid w:val="00CF6F5E"/>
    <w:rsid w:val="00CF6FD8"/>
    <w:rsid w:val="00CF7696"/>
    <w:rsid w:val="00CF7A0E"/>
    <w:rsid w:val="00CF7BCA"/>
    <w:rsid w:val="00CF7D17"/>
    <w:rsid w:val="00D00257"/>
    <w:rsid w:val="00D00313"/>
    <w:rsid w:val="00D00327"/>
    <w:rsid w:val="00D00598"/>
    <w:rsid w:val="00D00624"/>
    <w:rsid w:val="00D00661"/>
    <w:rsid w:val="00D007B0"/>
    <w:rsid w:val="00D008FD"/>
    <w:rsid w:val="00D00977"/>
    <w:rsid w:val="00D00B11"/>
    <w:rsid w:val="00D00D2D"/>
    <w:rsid w:val="00D01332"/>
    <w:rsid w:val="00D0151D"/>
    <w:rsid w:val="00D0168D"/>
    <w:rsid w:val="00D01C9D"/>
    <w:rsid w:val="00D020C3"/>
    <w:rsid w:val="00D021A2"/>
    <w:rsid w:val="00D02357"/>
    <w:rsid w:val="00D02710"/>
    <w:rsid w:val="00D02883"/>
    <w:rsid w:val="00D0298E"/>
    <w:rsid w:val="00D02A39"/>
    <w:rsid w:val="00D02AB6"/>
    <w:rsid w:val="00D02C5E"/>
    <w:rsid w:val="00D02CAD"/>
    <w:rsid w:val="00D02F01"/>
    <w:rsid w:val="00D030C0"/>
    <w:rsid w:val="00D0321C"/>
    <w:rsid w:val="00D03389"/>
    <w:rsid w:val="00D035EC"/>
    <w:rsid w:val="00D0372E"/>
    <w:rsid w:val="00D0380A"/>
    <w:rsid w:val="00D03C40"/>
    <w:rsid w:val="00D043DA"/>
    <w:rsid w:val="00D04421"/>
    <w:rsid w:val="00D0477E"/>
    <w:rsid w:val="00D047ED"/>
    <w:rsid w:val="00D0482F"/>
    <w:rsid w:val="00D0490C"/>
    <w:rsid w:val="00D04A30"/>
    <w:rsid w:val="00D04B88"/>
    <w:rsid w:val="00D04FE0"/>
    <w:rsid w:val="00D053F3"/>
    <w:rsid w:val="00D056EB"/>
    <w:rsid w:val="00D05962"/>
    <w:rsid w:val="00D05B7E"/>
    <w:rsid w:val="00D06177"/>
    <w:rsid w:val="00D068FE"/>
    <w:rsid w:val="00D06AB1"/>
    <w:rsid w:val="00D06E95"/>
    <w:rsid w:val="00D06FC1"/>
    <w:rsid w:val="00D071F8"/>
    <w:rsid w:val="00D072ED"/>
    <w:rsid w:val="00D07346"/>
    <w:rsid w:val="00D0741F"/>
    <w:rsid w:val="00D07489"/>
    <w:rsid w:val="00D07707"/>
    <w:rsid w:val="00D07831"/>
    <w:rsid w:val="00D0793C"/>
    <w:rsid w:val="00D07A16"/>
    <w:rsid w:val="00D07E17"/>
    <w:rsid w:val="00D1067E"/>
    <w:rsid w:val="00D10AC3"/>
    <w:rsid w:val="00D10C64"/>
    <w:rsid w:val="00D10F50"/>
    <w:rsid w:val="00D11272"/>
    <w:rsid w:val="00D11372"/>
    <w:rsid w:val="00D12052"/>
    <w:rsid w:val="00D12274"/>
    <w:rsid w:val="00D126C3"/>
    <w:rsid w:val="00D126F5"/>
    <w:rsid w:val="00D12BA3"/>
    <w:rsid w:val="00D13703"/>
    <w:rsid w:val="00D13A68"/>
    <w:rsid w:val="00D13FC0"/>
    <w:rsid w:val="00D1416B"/>
    <w:rsid w:val="00D147FD"/>
    <w:rsid w:val="00D1489E"/>
    <w:rsid w:val="00D148C7"/>
    <w:rsid w:val="00D14F68"/>
    <w:rsid w:val="00D1509B"/>
    <w:rsid w:val="00D15397"/>
    <w:rsid w:val="00D15454"/>
    <w:rsid w:val="00D155B2"/>
    <w:rsid w:val="00D155E1"/>
    <w:rsid w:val="00D15799"/>
    <w:rsid w:val="00D15F1D"/>
    <w:rsid w:val="00D16030"/>
    <w:rsid w:val="00D160EC"/>
    <w:rsid w:val="00D16E25"/>
    <w:rsid w:val="00D16E48"/>
    <w:rsid w:val="00D16F96"/>
    <w:rsid w:val="00D16FB3"/>
    <w:rsid w:val="00D170C7"/>
    <w:rsid w:val="00D17604"/>
    <w:rsid w:val="00D204F1"/>
    <w:rsid w:val="00D20737"/>
    <w:rsid w:val="00D20763"/>
    <w:rsid w:val="00D208CC"/>
    <w:rsid w:val="00D20F44"/>
    <w:rsid w:val="00D210D9"/>
    <w:rsid w:val="00D21403"/>
    <w:rsid w:val="00D21CB3"/>
    <w:rsid w:val="00D21E81"/>
    <w:rsid w:val="00D21F9F"/>
    <w:rsid w:val="00D223DE"/>
    <w:rsid w:val="00D226C8"/>
    <w:rsid w:val="00D2285D"/>
    <w:rsid w:val="00D22B1E"/>
    <w:rsid w:val="00D22B41"/>
    <w:rsid w:val="00D22D94"/>
    <w:rsid w:val="00D22FE2"/>
    <w:rsid w:val="00D2314B"/>
    <w:rsid w:val="00D23B17"/>
    <w:rsid w:val="00D23B59"/>
    <w:rsid w:val="00D23DC4"/>
    <w:rsid w:val="00D23F0C"/>
    <w:rsid w:val="00D24081"/>
    <w:rsid w:val="00D241C0"/>
    <w:rsid w:val="00D242F7"/>
    <w:rsid w:val="00D24405"/>
    <w:rsid w:val="00D24417"/>
    <w:rsid w:val="00D246B9"/>
    <w:rsid w:val="00D24868"/>
    <w:rsid w:val="00D2499A"/>
    <w:rsid w:val="00D24A76"/>
    <w:rsid w:val="00D24C87"/>
    <w:rsid w:val="00D24F5D"/>
    <w:rsid w:val="00D252BD"/>
    <w:rsid w:val="00D25BD4"/>
    <w:rsid w:val="00D25E37"/>
    <w:rsid w:val="00D25F1E"/>
    <w:rsid w:val="00D25F4C"/>
    <w:rsid w:val="00D25F96"/>
    <w:rsid w:val="00D260AA"/>
    <w:rsid w:val="00D26133"/>
    <w:rsid w:val="00D2652A"/>
    <w:rsid w:val="00D2661A"/>
    <w:rsid w:val="00D266EE"/>
    <w:rsid w:val="00D268F8"/>
    <w:rsid w:val="00D26D6B"/>
    <w:rsid w:val="00D26E7F"/>
    <w:rsid w:val="00D27582"/>
    <w:rsid w:val="00D276D5"/>
    <w:rsid w:val="00D27775"/>
    <w:rsid w:val="00D27EC4"/>
    <w:rsid w:val="00D30008"/>
    <w:rsid w:val="00D30253"/>
    <w:rsid w:val="00D30260"/>
    <w:rsid w:val="00D30321"/>
    <w:rsid w:val="00D30ABD"/>
    <w:rsid w:val="00D32171"/>
    <w:rsid w:val="00D32719"/>
    <w:rsid w:val="00D327A9"/>
    <w:rsid w:val="00D32CCA"/>
    <w:rsid w:val="00D32F53"/>
    <w:rsid w:val="00D33333"/>
    <w:rsid w:val="00D3374D"/>
    <w:rsid w:val="00D339FE"/>
    <w:rsid w:val="00D33E44"/>
    <w:rsid w:val="00D3405B"/>
    <w:rsid w:val="00D348FC"/>
    <w:rsid w:val="00D34AD9"/>
    <w:rsid w:val="00D34D7D"/>
    <w:rsid w:val="00D34E97"/>
    <w:rsid w:val="00D34EA7"/>
    <w:rsid w:val="00D34EEE"/>
    <w:rsid w:val="00D34FA3"/>
    <w:rsid w:val="00D352A2"/>
    <w:rsid w:val="00D352D9"/>
    <w:rsid w:val="00D35399"/>
    <w:rsid w:val="00D35966"/>
    <w:rsid w:val="00D35EA8"/>
    <w:rsid w:val="00D363BF"/>
    <w:rsid w:val="00D366AF"/>
    <w:rsid w:val="00D36958"/>
    <w:rsid w:val="00D3699B"/>
    <w:rsid w:val="00D36C8A"/>
    <w:rsid w:val="00D37040"/>
    <w:rsid w:val="00D37B6B"/>
    <w:rsid w:val="00D37CBE"/>
    <w:rsid w:val="00D40414"/>
    <w:rsid w:val="00D40556"/>
    <w:rsid w:val="00D40669"/>
    <w:rsid w:val="00D407F3"/>
    <w:rsid w:val="00D40830"/>
    <w:rsid w:val="00D408A9"/>
    <w:rsid w:val="00D40DE5"/>
    <w:rsid w:val="00D4107C"/>
    <w:rsid w:val="00D4162B"/>
    <w:rsid w:val="00D41C59"/>
    <w:rsid w:val="00D41DF3"/>
    <w:rsid w:val="00D42082"/>
    <w:rsid w:val="00D428E0"/>
    <w:rsid w:val="00D42CA9"/>
    <w:rsid w:val="00D42CBE"/>
    <w:rsid w:val="00D43056"/>
    <w:rsid w:val="00D4314B"/>
    <w:rsid w:val="00D4316E"/>
    <w:rsid w:val="00D4347D"/>
    <w:rsid w:val="00D43D23"/>
    <w:rsid w:val="00D44011"/>
    <w:rsid w:val="00D4417C"/>
    <w:rsid w:val="00D44206"/>
    <w:rsid w:val="00D4425B"/>
    <w:rsid w:val="00D4438D"/>
    <w:rsid w:val="00D44397"/>
    <w:rsid w:val="00D44409"/>
    <w:rsid w:val="00D445C8"/>
    <w:rsid w:val="00D446A3"/>
    <w:rsid w:val="00D44F83"/>
    <w:rsid w:val="00D44FC1"/>
    <w:rsid w:val="00D4514F"/>
    <w:rsid w:val="00D4516D"/>
    <w:rsid w:val="00D451E2"/>
    <w:rsid w:val="00D45DF1"/>
    <w:rsid w:val="00D45E89"/>
    <w:rsid w:val="00D45E8D"/>
    <w:rsid w:val="00D46187"/>
    <w:rsid w:val="00D464ED"/>
    <w:rsid w:val="00D466AE"/>
    <w:rsid w:val="00D4681E"/>
    <w:rsid w:val="00D46B5F"/>
    <w:rsid w:val="00D46C64"/>
    <w:rsid w:val="00D46D60"/>
    <w:rsid w:val="00D4724C"/>
    <w:rsid w:val="00D4734F"/>
    <w:rsid w:val="00D47719"/>
    <w:rsid w:val="00D502CB"/>
    <w:rsid w:val="00D5032C"/>
    <w:rsid w:val="00D503D4"/>
    <w:rsid w:val="00D50B49"/>
    <w:rsid w:val="00D510E6"/>
    <w:rsid w:val="00D51126"/>
    <w:rsid w:val="00D515A2"/>
    <w:rsid w:val="00D518F2"/>
    <w:rsid w:val="00D51B5C"/>
    <w:rsid w:val="00D51BF3"/>
    <w:rsid w:val="00D5263B"/>
    <w:rsid w:val="00D52750"/>
    <w:rsid w:val="00D52A5E"/>
    <w:rsid w:val="00D52CD9"/>
    <w:rsid w:val="00D52D2E"/>
    <w:rsid w:val="00D52D3D"/>
    <w:rsid w:val="00D53247"/>
    <w:rsid w:val="00D532C7"/>
    <w:rsid w:val="00D533F4"/>
    <w:rsid w:val="00D535DB"/>
    <w:rsid w:val="00D5367A"/>
    <w:rsid w:val="00D5377B"/>
    <w:rsid w:val="00D537EB"/>
    <w:rsid w:val="00D53A84"/>
    <w:rsid w:val="00D53C48"/>
    <w:rsid w:val="00D54396"/>
    <w:rsid w:val="00D543E1"/>
    <w:rsid w:val="00D54938"/>
    <w:rsid w:val="00D54B14"/>
    <w:rsid w:val="00D5532E"/>
    <w:rsid w:val="00D5534C"/>
    <w:rsid w:val="00D554FD"/>
    <w:rsid w:val="00D55968"/>
    <w:rsid w:val="00D55BC9"/>
    <w:rsid w:val="00D55CCE"/>
    <w:rsid w:val="00D55D36"/>
    <w:rsid w:val="00D55EEF"/>
    <w:rsid w:val="00D5621C"/>
    <w:rsid w:val="00D562A4"/>
    <w:rsid w:val="00D562B5"/>
    <w:rsid w:val="00D56480"/>
    <w:rsid w:val="00D56858"/>
    <w:rsid w:val="00D56E0F"/>
    <w:rsid w:val="00D56EC1"/>
    <w:rsid w:val="00D5717A"/>
    <w:rsid w:val="00D573F8"/>
    <w:rsid w:val="00D576EA"/>
    <w:rsid w:val="00D5776D"/>
    <w:rsid w:val="00D577C1"/>
    <w:rsid w:val="00D577CE"/>
    <w:rsid w:val="00D57820"/>
    <w:rsid w:val="00D57EAC"/>
    <w:rsid w:val="00D607A2"/>
    <w:rsid w:val="00D60A74"/>
    <w:rsid w:val="00D60ABC"/>
    <w:rsid w:val="00D60DE5"/>
    <w:rsid w:val="00D61782"/>
    <w:rsid w:val="00D61B2B"/>
    <w:rsid w:val="00D61F1B"/>
    <w:rsid w:val="00D620DB"/>
    <w:rsid w:val="00D6231C"/>
    <w:rsid w:val="00D623DC"/>
    <w:rsid w:val="00D62890"/>
    <w:rsid w:val="00D62EA6"/>
    <w:rsid w:val="00D632F3"/>
    <w:rsid w:val="00D63378"/>
    <w:rsid w:val="00D637EF"/>
    <w:rsid w:val="00D63D59"/>
    <w:rsid w:val="00D63DE8"/>
    <w:rsid w:val="00D64419"/>
    <w:rsid w:val="00D64484"/>
    <w:rsid w:val="00D6470B"/>
    <w:rsid w:val="00D64D52"/>
    <w:rsid w:val="00D64D94"/>
    <w:rsid w:val="00D65073"/>
    <w:rsid w:val="00D65587"/>
    <w:rsid w:val="00D656C2"/>
    <w:rsid w:val="00D6591B"/>
    <w:rsid w:val="00D65A9B"/>
    <w:rsid w:val="00D65C33"/>
    <w:rsid w:val="00D6606A"/>
    <w:rsid w:val="00D66101"/>
    <w:rsid w:val="00D66846"/>
    <w:rsid w:val="00D6699F"/>
    <w:rsid w:val="00D67344"/>
    <w:rsid w:val="00D675FB"/>
    <w:rsid w:val="00D67EAE"/>
    <w:rsid w:val="00D7038B"/>
    <w:rsid w:val="00D703D2"/>
    <w:rsid w:val="00D70436"/>
    <w:rsid w:val="00D7113C"/>
    <w:rsid w:val="00D715AF"/>
    <w:rsid w:val="00D717F5"/>
    <w:rsid w:val="00D71B9F"/>
    <w:rsid w:val="00D71D13"/>
    <w:rsid w:val="00D71D76"/>
    <w:rsid w:val="00D71E45"/>
    <w:rsid w:val="00D71F25"/>
    <w:rsid w:val="00D71FCD"/>
    <w:rsid w:val="00D7231A"/>
    <w:rsid w:val="00D72743"/>
    <w:rsid w:val="00D72A9C"/>
    <w:rsid w:val="00D72AB7"/>
    <w:rsid w:val="00D72EC1"/>
    <w:rsid w:val="00D73168"/>
    <w:rsid w:val="00D736C2"/>
    <w:rsid w:val="00D73714"/>
    <w:rsid w:val="00D73D6E"/>
    <w:rsid w:val="00D74487"/>
    <w:rsid w:val="00D74682"/>
    <w:rsid w:val="00D748AE"/>
    <w:rsid w:val="00D749E5"/>
    <w:rsid w:val="00D753EF"/>
    <w:rsid w:val="00D75A3B"/>
    <w:rsid w:val="00D76530"/>
    <w:rsid w:val="00D765CD"/>
    <w:rsid w:val="00D76990"/>
    <w:rsid w:val="00D76A08"/>
    <w:rsid w:val="00D77031"/>
    <w:rsid w:val="00D77592"/>
    <w:rsid w:val="00D778C5"/>
    <w:rsid w:val="00D7792A"/>
    <w:rsid w:val="00D77ECE"/>
    <w:rsid w:val="00D77FA2"/>
    <w:rsid w:val="00D8007A"/>
    <w:rsid w:val="00D80109"/>
    <w:rsid w:val="00D802A9"/>
    <w:rsid w:val="00D80383"/>
    <w:rsid w:val="00D803F7"/>
    <w:rsid w:val="00D80696"/>
    <w:rsid w:val="00D80905"/>
    <w:rsid w:val="00D80B58"/>
    <w:rsid w:val="00D80BEB"/>
    <w:rsid w:val="00D80CAA"/>
    <w:rsid w:val="00D80CD9"/>
    <w:rsid w:val="00D812DA"/>
    <w:rsid w:val="00D81896"/>
    <w:rsid w:val="00D8199C"/>
    <w:rsid w:val="00D819A6"/>
    <w:rsid w:val="00D81A86"/>
    <w:rsid w:val="00D81B78"/>
    <w:rsid w:val="00D81C3B"/>
    <w:rsid w:val="00D81EDA"/>
    <w:rsid w:val="00D81F4D"/>
    <w:rsid w:val="00D8251B"/>
    <w:rsid w:val="00D82637"/>
    <w:rsid w:val="00D82688"/>
    <w:rsid w:val="00D828C4"/>
    <w:rsid w:val="00D82958"/>
    <w:rsid w:val="00D82E85"/>
    <w:rsid w:val="00D83349"/>
    <w:rsid w:val="00D8347F"/>
    <w:rsid w:val="00D835C7"/>
    <w:rsid w:val="00D83745"/>
    <w:rsid w:val="00D83A65"/>
    <w:rsid w:val="00D83B4E"/>
    <w:rsid w:val="00D84121"/>
    <w:rsid w:val="00D84487"/>
    <w:rsid w:val="00D846F5"/>
    <w:rsid w:val="00D8471C"/>
    <w:rsid w:val="00D8472B"/>
    <w:rsid w:val="00D84941"/>
    <w:rsid w:val="00D849E4"/>
    <w:rsid w:val="00D84A12"/>
    <w:rsid w:val="00D84AC0"/>
    <w:rsid w:val="00D84C92"/>
    <w:rsid w:val="00D84FA1"/>
    <w:rsid w:val="00D85045"/>
    <w:rsid w:val="00D85175"/>
    <w:rsid w:val="00D851F0"/>
    <w:rsid w:val="00D85455"/>
    <w:rsid w:val="00D8579D"/>
    <w:rsid w:val="00D859CB"/>
    <w:rsid w:val="00D85A4E"/>
    <w:rsid w:val="00D85B63"/>
    <w:rsid w:val="00D85D9C"/>
    <w:rsid w:val="00D85DCA"/>
    <w:rsid w:val="00D866C2"/>
    <w:rsid w:val="00D869D7"/>
    <w:rsid w:val="00D86C56"/>
    <w:rsid w:val="00D86DB7"/>
    <w:rsid w:val="00D86EBC"/>
    <w:rsid w:val="00D86FA9"/>
    <w:rsid w:val="00D872DE"/>
    <w:rsid w:val="00D87473"/>
    <w:rsid w:val="00D87680"/>
    <w:rsid w:val="00D879E3"/>
    <w:rsid w:val="00D87ABF"/>
    <w:rsid w:val="00D87B13"/>
    <w:rsid w:val="00D87BF5"/>
    <w:rsid w:val="00D87E4A"/>
    <w:rsid w:val="00D90149"/>
    <w:rsid w:val="00D9027B"/>
    <w:rsid w:val="00D9062A"/>
    <w:rsid w:val="00D90721"/>
    <w:rsid w:val="00D9095F"/>
    <w:rsid w:val="00D90D7E"/>
    <w:rsid w:val="00D915DF"/>
    <w:rsid w:val="00D9197E"/>
    <w:rsid w:val="00D91C99"/>
    <w:rsid w:val="00D91EA8"/>
    <w:rsid w:val="00D91EC0"/>
    <w:rsid w:val="00D926CF"/>
    <w:rsid w:val="00D926D0"/>
    <w:rsid w:val="00D92709"/>
    <w:rsid w:val="00D92728"/>
    <w:rsid w:val="00D9276C"/>
    <w:rsid w:val="00D92ABF"/>
    <w:rsid w:val="00D92E53"/>
    <w:rsid w:val="00D92ECE"/>
    <w:rsid w:val="00D93030"/>
    <w:rsid w:val="00D93336"/>
    <w:rsid w:val="00D933F4"/>
    <w:rsid w:val="00D93578"/>
    <w:rsid w:val="00D936BA"/>
    <w:rsid w:val="00D94205"/>
    <w:rsid w:val="00D9421C"/>
    <w:rsid w:val="00D94435"/>
    <w:rsid w:val="00D9467A"/>
    <w:rsid w:val="00D948E0"/>
    <w:rsid w:val="00D94936"/>
    <w:rsid w:val="00D94A13"/>
    <w:rsid w:val="00D94CFC"/>
    <w:rsid w:val="00D95032"/>
    <w:rsid w:val="00D950C1"/>
    <w:rsid w:val="00D950E1"/>
    <w:rsid w:val="00D952A6"/>
    <w:rsid w:val="00D954CA"/>
    <w:rsid w:val="00D9567E"/>
    <w:rsid w:val="00D95696"/>
    <w:rsid w:val="00D960A2"/>
    <w:rsid w:val="00D96340"/>
    <w:rsid w:val="00D96450"/>
    <w:rsid w:val="00D96799"/>
    <w:rsid w:val="00D96A24"/>
    <w:rsid w:val="00D96AE6"/>
    <w:rsid w:val="00D96B5B"/>
    <w:rsid w:val="00D96FA4"/>
    <w:rsid w:val="00D97083"/>
    <w:rsid w:val="00D97554"/>
    <w:rsid w:val="00D97602"/>
    <w:rsid w:val="00D97684"/>
    <w:rsid w:val="00D9780E"/>
    <w:rsid w:val="00D97922"/>
    <w:rsid w:val="00D9799A"/>
    <w:rsid w:val="00D979BE"/>
    <w:rsid w:val="00D97CF3"/>
    <w:rsid w:val="00D97D1E"/>
    <w:rsid w:val="00D97F99"/>
    <w:rsid w:val="00DA0045"/>
    <w:rsid w:val="00DA012D"/>
    <w:rsid w:val="00DA0528"/>
    <w:rsid w:val="00DA05E8"/>
    <w:rsid w:val="00DA0936"/>
    <w:rsid w:val="00DA0B63"/>
    <w:rsid w:val="00DA10E9"/>
    <w:rsid w:val="00DA10EF"/>
    <w:rsid w:val="00DA1295"/>
    <w:rsid w:val="00DA142D"/>
    <w:rsid w:val="00DA1DCE"/>
    <w:rsid w:val="00DA1E08"/>
    <w:rsid w:val="00DA1F68"/>
    <w:rsid w:val="00DA2425"/>
    <w:rsid w:val="00DA24F8"/>
    <w:rsid w:val="00DA28E8"/>
    <w:rsid w:val="00DA2E22"/>
    <w:rsid w:val="00DA2E27"/>
    <w:rsid w:val="00DA2F48"/>
    <w:rsid w:val="00DA3023"/>
    <w:rsid w:val="00DA3624"/>
    <w:rsid w:val="00DA36E0"/>
    <w:rsid w:val="00DA3738"/>
    <w:rsid w:val="00DA3770"/>
    <w:rsid w:val="00DA38D3"/>
    <w:rsid w:val="00DA38F8"/>
    <w:rsid w:val="00DA3932"/>
    <w:rsid w:val="00DA3AFC"/>
    <w:rsid w:val="00DA3F1A"/>
    <w:rsid w:val="00DA4364"/>
    <w:rsid w:val="00DA502D"/>
    <w:rsid w:val="00DA566C"/>
    <w:rsid w:val="00DA56FB"/>
    <w:rsid w:val="00DA5E6E"/>
    <w:rsid w:val="00DA5F02"/>
    <w:rsid w:val="00DA64AD"/>
    <w:rsid w:val="00DA64F8"/>
    <w:rsid w:val="00DA67E2"/>
    <w:rsid w:val="00DA6C15"/>
    <w:rsid w:val="00DA711D"/>
    <w:rsid w:val="00DA7170"/>
    <w:rsid w:val="00DA7229"/>
    <w:rsid w:val="00DA7252"/>
    <w:rsid w:val="00DA77C4"/>
    <w:rsid w:val="00DA7AAE"/>
    <w:rsid w:val="00DB0258"/>
    <w:rsid w:val="00DB03F5"/>
    <w:rsid w:val="00DB0593"/>
    <w:rsid w:val="00DB0620"/>
    <w:rsid w:val="00DB08BE"/>
    <w:rsid w:val="00DB0BA7"/>
    <w:rsid w:val="00DB0D24"/>
    <w:rsid w:val="00DB0D83"/>
    <w:rsid w:val="00DB1393"/>
    <w:rsid w:val="00DB13D9"/>
    <w:rsid w:val="00DB1F3D"/>
    <w:rsid w:val="00DB22A6"/>
    <w:rsid w:val="00DB2474"/>
    <w:rsid w:val="00DB29EF"/>
    <w:rsid w:val="00DB2C31"/>
    <w:rsid w:val="00DB2DDF"/>
    <w:rsid w:val="00DB2EEA"/>
    <w:rsid w:val="00DB38EE"/>
    <w:rsid w:val="00DB399A"/>
    <w:rsid w:val="00DB3D1F"/>
    <w:rsid w:val="00DB4154"/>
    <w:rsid w:val="00DB469C"/>
    <w:rsid w:val="00DB498B"/>
    <w:rsid w:val="00DB4A5C"/>
    <w:rsid w:val="00DB4DA1"/>
    <w:rsid w:val="00DB4E23"/>
    <w:rsid w:val="00DB5171"/>
    <w:rsid w:val="00DB5307"/>
    <w:rsid w:val="00DB5605"/>
    <w:rsid w:val="00DB5739"/>
    <w:rsid w:val="00DB5DBC"/>
    <w:rsid w:val="00DB5F31"/>
    <w:rsid w:val="00DB6662"/>
    <w:rsid w:val="00DB6689"/>
    <w:rsid w:val="00DB66CA"/>
    <w:rsid w:val="00DB6BB3"/>
    <w:rsid w:val="00DB6BCA"/>
    <w:rsid w:val="00DB6C2C"/>
    <w:rsid w:val="00DB6E2C"/>
    <w:rsid w:val="00DB6F54"/>
    <w:rsid w:val="00DB703F"/>
    <w:rsid w:val="00DB7087"/>
    <w:rsid w:val="00DB73F7"/>
    <w:rsid w:val="00DB768E"/>
    <w:rsid w:val="00DB7B8B"/>
    <w:rsid w:val="00DC0321"/>
    <w:rsid w:val="00DC040E"/>
    <w:rsid w:val="00DC0604"/>
    <w:rsid w:val="00DC0927"/>
    <w:rsid w:val="00DC09D7"/>
    <w:rsid w:val="00DC0CDB"/>
    <w:rsid w:val="00DC0DB5"/>
    <w:rsid w:val="00DC1516"/>
    <w:rsid w:val="00DC19BF"/>
    <w:rsid w:val="00DC22CB"/>
    <w:rsid w:val="00DC2643"/>
    <w:rsid w:val="00DC2AF9"/>
    <w:rsid w:val="00DC2DBC"/>
    <w:rsid w:val="00DC3067"/>
    <w:rsid w:val="00DC370B"/>
    <w:rsid w:val="00DC450B"/>
    <w:rsid w:val="00DC46D5"/>
    <w:rsid w:val="00DC47B9"/>
    <w:rsid w:val="00DC4A8B"/>
    <w:rsid w:val="00DC4DE6"/>
    <w:rsid w:val="00DC52CF"/>
    <w:rsid w:val="00DC5373"/>
    <w:rsid w:val="00DC5376"/>
    <w:rsid w:val="00DC5407"/>
    <w:rsid w:val="00DC54B9"/>
    <w:rsid w:val="00DC5784"/>
    <w:rsid w:val="00DC57C5"/>
    <w:rsid w:val="00DC5B90"/>
    <w:rsid w:val="00DC5C6F"/>
    <w:rsid w:val="00DC5EAC"/>
    <w:rsid w:val="00DC614E"/>
    <w:rsid w:val="00DC63C8"/>
    <w:rsid w:val="00DC65E6"/>
    <w:rsid w:val="00DC6678"/>
    <w:rsid w:val="00DC7031"/>
    <w:rsid w:val="00DC70E6"/>
    <w:rsid w:val="00DC7154"/>
    <w:rsid w:val="00DC7555"/>
    <w:rsid w:val="00DC766B"/>
    <w:rsid w:val="00DC7704"/>
    <w:rsid w:val="00DC7A07"/>
    <w:rsid w:val="00DC7DDC"/>
    <w:rsid w:val="00DD00FF"/>
    <w:rsid w:val="00DD02DC"/>
    <w:rsid w:val="00DD0530"/>
    <w:rsid w:val="00DD0619"/>
    <w:rsid w:val="00DD07FB"/>
    <w:rsid w:val="00DD0AA0"/>
    <w:rsid w:val="00DD0BB9"/>
    <w:rsid w:val="00DD0EC0"/>
    <w:rsid w:val="00DD0FBF"/>
    <w:rsid w:val="00DD1296"/>
    <w:rsid w:val="00DD12DD"/>
    <w:rsid w:val="00DD14CC"/>
    <w:rsid w:val="00DD14DF"/>
    <w:rsid w:val="00DD19A8"/>
    <w:rsid w:val="00DD1BA3"/>
    <w:rsid w:val="00DD1D43"/>
    <w:rsid w:val="00DD1E0E"/>
    <w:rsid w:val="00DD1E38"/>
    <w:rsid w:val="00DD1FF9"/>
    <w:rsid w:val="00DD224B"/>
    <w:rsid w:val="00DD25C6"/>
    <w:rsid w:val="00DD2747"/>
    <w:rsid w:val="00DD2A24"/>
    <w:rsid w:val="00DD2D8C"/>
    <w:rsid w:val="00DD30B2"/>
    <w:rsid w:val="00DD338C"/>
    <w:rsid w:val="00DD33B9"/>
    <w:rsid w:val="00DD34FF"/>
    <w:rsid w:val="00DD39C5"/>
    <w:rsid w:val="00DD39EB"/>
    <w:rsid w:val="00DD3F3C"/>
    <w:rsid w:val="00DD43DE"/>
    <w:rsid w:val="00DD4840"/>
    <w:rsid w:val="00DD4859"/>
    <w:rsid w:val="00DD4E65"/>
    <w:rsid w:val="00DD4E95"/>
    <w:rsid w:val="00DD4FE5"/>
    <w:rsid w:val="00DD54B0"/>
    <w:rsid w:val="00DD56DF"/>
    <w:rsid w:val="00DD57EE"/>
    <w:rsid w:val="00DD58C6"/>
    <w:rsid w:val="00DD5A8A"/>
    <w:rsid w:val="00DD67CC"/>
    <w:rsid w:val="00DD6815"/>
    <w:rsid w:val="00DD6873"/>
    <w:rsid w:val="00DD6BCC"/>
    <w:rsid w:val="00DD6CC3"/>
    <w:rsid w:val="00DD6D2A"/>
    <w:rsid w:val="00DD7429"/>
    <w:rsid w:val="00DD7682"/>
    <w:rsid w:val="00DD7A41"/>
    <w:rsid w:val="00DD7AB4"/>
    <w:rsid w:val="00DE014E"/>
    <w:rsid w:val="00DE04DF"/>
    <w:rsid w:val="00DE06E7"/>
    <w:rsid w:val="00DE0A4B"/>
    <w:rsid w:val="00DE0E22"/>
    <w:rsid w:val="00DE0F59"/>
    <w:rsid w:val="00DE0F8C"/>
    <w:rsid w:val="00DE0FF8"/>
    <w:rsid w:val="00DE15E7"/>
    <w:rsid w:val="00DE1A07"/>
    <w:rsid w:val="00DE2410"/>
    <w:rsid w:val="00DE2939"/>
    <w:rsid w:val="00DE2DE2"/>
    <w:rsid w:val="00DE2F72"/>
    <w:rsid w:val="00DE3211"/>
    <w:rsid w:val="00DE33F7"/>
    <w:rsid w:val="00DE3CB3"/>
    <w:rsid w:val="00DE3DE5"/>
    <w:rsid w:val="00DE3E83"/>
    <w:rsid w:val="00DE452F"/>
    <w:rsid w:val="00DE4590"/>
    <w:rsid w:val="00DE4BAE"/>
    <w:rsid w:val="00DE4BCC"/>
    <w:rsid w:val="00DE4C62"/>
    <w:rsid w:val="00DE4CBE"/>
    <w:rsid w:val="00DE504D"/>
    <w:rsid w:val="00DE51DF"/>
    <w:rsid w:val="00DE53DF"/>
    <w:rsid w:val="00DE56A1"/>
    <w:rsid w:val="00DE5ABF"/>
    <w:rsid w:val="00DE5B69"/>
    <w:rsid w:val="00DE5F31"/>
    <w:rsid w:val="00DE602D"/>
    <w:rsid w:val="00DE6455"/>
    <w:rsid w:val="00DE6849"/>
    <w:rsid w:val="00DE6865"/>
    <w:rsid w:val="00DE6E81"/>
    <w:rsid w:val="00DE703F"/>
    <w:rsid w:val="00DE706B"/>
    <w:rsid w:val="00DE7131"/>
    <w:rsid w:val="00DE7194"/>
    <w:rsid w:val="00DE7595"/>
    <w:rsid w:val="00DE759D"/>
    <w:rsid w:val="00DE7E98"/>
    <w:rsid w:val="00DF0067"/>
    <w:rsid w:val="00DF00FA"/>
    <w:rsid w:val="00DF020E"/>
    <w:rsid w:val="00DF056E"/>
    <w:rsid w:val="00DF05C8"/>
    <w:rsid w:val="00DF060F"/>
    <w:rsid w:val="00DF0612"/>
    <w:rsid w:val="00DF069F"/>
    <w:rsid w:val="00DF0819"/>
    <w:rsid w:val="00DF0AD3"/>
    <w:rsid w:val="00DF105A"/>
    <w:rsid w:val="00DF11C9"/>
    <w:rsid w:val="00DF186A"/>
    <w:rsid w:val="00DF1961"/>
    <w:rsid w:val="00DF1DEE"/>
    <w:rsid w:val="00DF1F3F"/>
    <w:rsid w:val="00DF1FB2"/>
    <w:rsid w:val="00DF2224"/>
    <w:rsid w:val="00DF28A7"/>
    <w:rsid w:val="00DF29DF"/>
    <w:rsid w:val="00DF317A"/>
    <w:rsid w:val="00DF3564"/>
    <w:rsid w:val="00DF3A8D"/>
    <w:rsid w:val="00DF3CEE"/>
    <w:rsid w:val="00DF3FAD"/>
    <w:rsid w:val="00DF4043"/>
    <w:rsid w:val="00DF44DE"/>
    <w:rsid w:val="00DF47BC"/>
    <w:rsid w:val="00DF491C"/>
    <w:rsid w:val="00DF494C"/>
    <w:rsid w:val="00DF4F71"/>
    <w:rsid w:val="00DF51AD"/>
    <w:rsid w:val="00DF52D8"/>
    <w:rsid w:val="00DF6226"/>
    <w:rsid w:val="00DF634D"/>
    <w:rsid w:val="00DF6457"/>
    <w:rsid w:val="00DF6E64"/>
    <w:rsid w:val="00DF6F90"/>
    <w:rsid w:val="00DF71F2"/>
    <w:rsid w:val="00DF72AE"/>
    <w:rsid w:val="00DF73DB"/>
    <w:rsid w:val="00DF759E"/>
    <w:rsid w:val="00DF7C12"/>
    <w:rsid w:val="00DF7C68"/>
    <w:rsid w:val="00E00059"/>
    <w:rsid w:val="00E00266"/>
    <w:rsid w:val="00E0027E"/>
    <w:rsid w:val="00E00383"/>
    <w:rsid w:val="00E00562"/>
    <w:rsid w:val="00E00B5E"/>
    <w:rsid w:val="00E00C39"/>
    <w:rsid w:val="00E00F7D"/>
    <w:rsid w:val="00E01138"/>
    <w:rsid w:val="00E01527"/>
    <w:rsid w:val="00E01D59"/>
    <w:rsid w:val="00E01DE4"/>
    <w:rsid w:val="00E0206C"/>
    <w:rsid w:val="00E029EA"/>
    <w:rsid w:val="00E02A61"/>
    <w:rsid w:val="00E02A85"/>
    <w:rsid w:val="00E02DFB"/>
    <w:rsid w:val="00E02E82"/>
    <w:rsid w:val="00E030F9"/>
    <w:rsid w:val="00E0311A"/>
    <w:rsid w:val="00E03138"/>
    <w:rsid w:val="00E032C6"/>
    <w:rsid w:val="00E03321"/>
    <w:rsid w:val="00E03451"/>
    <w:rsid w:val="00E034D7"/>
    <w:rsid w:val="00E03B36"/>
    <w:rsid w:val="00E03F76"/>
    <w:rsid w:val="00E045ED"/>
    <w:rsid w:val="00E04A87"/>
    <w:rsid w:val="00E04D63"/>
    <w:rsid w:val="00E04DEA"/>
    <w:rsid w:val="00E05648"/>
    <w:rsid w:val="00E056BE"/>
    <w:rsid w:val="00E05C19"/>
    <w:rsid w:val="00E06404"/>
    <w:rsid w:val="00E06BE3"/>
    <w:rsid w:val="00E073D0"/>
    <w:rsid w:val="00E07733"/>
    <w:rsid w:val="00E07844"/>
    <w:rsid w:val="00E10606"/>
    <w:rsid w:val="00E10AC6"/>
    <w:rsid w:val="00E10AFE"/>
    <w:rsid w:val="00E10CB2"/>
    <w:rsid w:val="00E1122D"/>
    <w:rsid w:val="00E117B0"/>
    <w:rsid w:val="00E119A8"/>
    <w:rsid w:val="00E11A85"/>
    <w:rsid w:val="00E11AC3"/>
    <w:rsid w:val="00E11CB9"/>
    <w:rsid w:val="00E12031"/>
    <w:rsid w:val="00E122B0"/>
    <w:rsid w:val="00E122C0"/>
    <w:rsid w:val="00E12495"/>
    <w:rsid w:val="00E12FAF"/>
    <w:rsid w:val="00E13351"/>
    <w:rsid w:val="00E13D35"/>
    <w:rsid w:val="00E14045"/>
    <w:rsid w:val="00E1426F"/>
    <w:rsid w:val="00E14861"/>
    <w:rsid w:val="00E149C8"/>
    <w:rsid w:val="00E14A14"/>
    <w:rsid w:val="00E14E08"/>
    <w:rsid w:val="00E15601"/>
    <w:rsid w:val="00E15B53"/>
    <w:rsid w:val="00E15CCD"/>
    <w:rsid w:val="00E16081"/>
    <w:rsid w:val="00E162AF"/>
    <w:rsid w:val="00E16433"/>
    <w:rsid w:val="00E16B40"/>
    <w:rsid w:val="00E16C94"/>
    <w:rsid w:val="00E1762F"/>
    <w:rsid w:val="00E17742"/>
    <w:rsid w:val="00E1779F"/>
    <w:rsid w:val="00E177C3"/>
    <w:rsid w:val="00E178C8"/>
    <w:rsid w:val="00E179AD"/>
    <w:rsid w:val="00E17D0B"/>
    <w:rsid w:val="00E17F8B"/>
    <w:rsid w:val="00E200A4"/>
    <w:rsid w:val="00E201D1"/>
    <w:rsid w:val="00E202EF"/>
    <w:rsid w:val="00E207C5"/>
    <w:rsid w:val="00E209E7"/>
    <w:rsid w:val="00E20D08"/>
    <w:rsid w:val="00E20ED0"/>
    <w:rsid w:val="00E210B5"/>
    <w:rsid w:val="00E21454"/>
    <w:rsid w:val="00E2156F"/>
    <w:rsid w:val="00E21808"/>
    <w:rsid w:val="00E21813"/>
    <w:rsid w:val="00E21B91"/>
    <w:rsid w:val="00E21C6A"/>
    <w:rsid w:val="00E21DFE"/>
    <w:rsid w:val="00E21EDC"/>
    <w:rsid w:val="00E228E4"/>
    <w:rsid w:val="00E22C27"/>
    <w:rsid w:val="00E22CC5"/>
    <w:rsid w:val="00E23814"/>
    <w:rsid w:val="00E23B86"/>
    <w:rsid w:val="00E23B9F"/>
    <w:rsid w:val="00E23E73"/>
    <w:rsid w:val="00E23EFF"/>
    <w:rsid w:val="00E2447A"/>
    <w:rsid w:val="00E2460B"/>
    <w:rsid w:val="00E24BE2"/>
    <w:rsid w:val="00E24DF9"/>
    <w:rsid w:val="00E2539C"/>
    <w:rsid w:val="00E2552A"/>
    <w:rsid w:val="00E2552F"/>
    <w:rsid w:val="00E25630"/>
    <w:rsid w:val="00E2597E"/>
    <w:rsid w:val="00E25BEF"/>
    <w:rsid w:val="00E25C8C"/>
    <w:rsid w:val="00E25CD9"/>
    <w:rsid w:val="00E25DA3"/>
    <w:rsid w:val="00E26485"/>
    <w:rsid w:val="00E2663B"/>
    <w:rsid w:val="00E2667D"/>
    <w:rsid w:val="00E266F8"/>
    <w:rsid w:val="00E26713"/>
    <w:rsid w:val="00E26822"/>
    <w:rsid w:val="00E268A5"/>
    <w:rsid w:val="00E268E4"/>
    <w:rsid w:val="00E269CD"/>
    <w:rsid w:val="00E26D57"/>
    <w:rsid w:val="00E26DE2"/>
    <w:rsid w:val="00E270B2"/>
    <w:rsid w:val="00E27689"/>
    <w:rsid w:val="00E276B0"/>
    <w:rsid w:val="00E27B67"/>
    <w:rsid w:val="00E27DF0"/>
    <w:rsid w:val="00E30253"/>
    <w:rsid w:val="00E305DE"/>
    <w:rsid w:val="00E3062F"/>
    <w:rsid w:val="00E307C4"/>
    <w:rsid w:val="00E307E3"/>
    <w:rsid w:val="00E30945"/>
    <w:rsid w:val="00E30DB4"/>
    <w:rsid w:val="00E30E82"/>
    <w:rsid w:val="00E31008"/>
    <w:rsid w:val="00E310E9"/>
    <w:rsid w:val="00E311D3"/>
    <w:rsid w:val="00E3137A"/>
    <w:rsid w:val="00E31632"/>
    <w:rsid w:val="00E31C71"/>
    <w:rsid w:val="00E31DCD"/>
    <w:rsid w:val="00E32066"/>
    <w:rsid w:val="00E32428"/>
    <w:rsid w:val="00E32470"/>
    <w:rsid w:val="00E324DE"/>
    <w:rsid w:val="00E32517"/>
    <w:rsid w:val="00E325C2"/>
    <w:rsid w:val="00E328C9"/>
    <w:rsid w:val="00E32CCF"/>
    <w:rsid w:val="00E32F8A"/>
    <w:rsid w:val="00E33301"/>
    <w:rsid w:val="00E338A2"/>
    <w:rsid w:val="00E339D1"/>
    <w:rsid w:val="00E33E91"/>
    <w:rsid w:val="00E33FE8"/>
    <w:rsid w:val="00E34170"/>
    <w:rsid w:val="00E34520"/>
    <w:rsid w:val="00E3456F"/>
    <w:rsid w:val="00E34630"/>
    <w:rsid w:val="00E34A98"/>
    <w:rsid w:val="00E34E11"/>
    <w:rsid w:val="00E352E3"/>
    <w:rsid w:val="00E35611"/>
    <w:rsid w:val="00E357BD"/>
    <w:rsid w:val="00E358C0"/>
    <w:rsid w:val="00E35ABA"/>
    <w:rsid w:val="00E35BB9"/>
    <w:rsid w:val="00E35D1E"/>
    <w:rsid w:val="00E362C8"/>
    <w:rsid w:val="00E363CD"/>
    <w:rsid w:val="00E364F9"/>
    <w:rsid w:val="00E36591"/>
    <w:rsid w:val="00E365FA"/>
    <w:rsid w:val="00E36789"/>
    <w:rsid w:val="00E36B20"/>
    <w:rsid w:val="00E36B92"/>
    <w:rsid w:val="00E36C77"/>
    <w:rsid w:val="00E36CAE"/>
    <w:rsid w:val="00E36CD7"/>
    <w:rsid w:val="00E37B9C"/>
    <w:rsid w:val="00E37D82"/>
    <w:rsid w:val="00E37F7A"/>
    <w:rsid w:val="00E4091E"/>
    <w:rsid w:val="00E409B4"/>
    <w:rsid w:val="00E41096"/>
    <w:rsid w:val="00E41B64"/>
    <w:rsid w:val="00E41B75"/>
    <w:rsid w:val="00E4218C"/>
    <w:rsid w:val="00E4250F"/>
    <w:rsid w:val="00E42826"/>
    <w:rsid w:val="00E42A60"/>
    <w:rsid w:val="00E432A2"/>
    <w:rsid w:val="00E432D7"/>
    <w:rsid w:val="00E4349F"/>
    <w:rsid w:val="00E43E5B"/>
    <w:rsid w:val="00E43F85"/>
    <w:rsid w:val="00E4429E"/>
    <w:rsid w:val="00E4435B"/>
    <w:rsid w:val="00E44485"/>
    <w:rsid w:val="00E44A83"/>
    <w:rsid w:val="00E44C9E"/>
    <w:rsid w:val="00E44CA7"/>
    <w:rsid w:val="00E44FCE"/>
    <w:rsid w:val="00E459AE"/>
    <w:rsid w:val="00E462E0"/>
    <w:rsid w:val="00E4635B"/>
    <w:rsid w:val="00E46396"/>
    <w:rsid w:val="00E46594"/>
    <w:rsid w:val="00E4662B"/>
    <w:rsid w:val="00E46963"/>
    <w:rsid w:val="00E46A7F"/>
    <w:rsid w:val="00E46C31"/>
    <w:rsid w:val="00E46C4C"/>
    <w:rsid w:val="00E46DF2"/>
    <w:rsid w:val="00E47049"/>
    <w:rsid w:val="00E47A43"/>
    <w:rsid w:val="00E47BA7"/>
    <w:rsid w:val="00E47E4C"/>
    <w:rsid w:val="00E47FF2"/>
    <w:rsid w:val="00E5011B"/>
    <w:rsid w:val="00E502AF"/>
    <w:rsid w:val="00E502C1"/>
    <w:rsid w:val="00E502DD"/>
    <w:rsid w:val="00E507B0"/>
    <w:rsid w:val="00E50915"/>
    <w:rsid w:val="00E50D3A"/>
    <w:rsid w:val="00E50DEB"/>
    <w:rsid w:val="00E5113A"/>
    <w:rsid w:val="00E5120A"/>
    <w:rsid w:val="00E51387"/>
    <w:rsid w:val="00E51E68"/>
    <w:rsid w:val="00E5266B"/>
    <w:rsid w:val="00E527B2"/>
    <w:rsid w:val="00E52D05"/>
    <w:rsid w:val="00E52EFD"/>
    <w:rsid w:val="00E530BC"/>
    <w:rsid w:val="00E5310B"/>
    <w:rsid w:val="00E53218"/>
    <w:rsid w:val="00E53686"/>
    <w:rsid w:val="00E537F0"/>
    <w:rsid w:val="00E53951"/>
    <w:rsid w:val="00E53A52"/>
    <w:rsid w:val="00E53CBC"/>
    <w:rsid w:val="00E54006"/>
    <w:rsid w:val="00E5408A"/>
    <w:rsid w:val="00E54997"/>
    <w:rsid w:val="00E549CA"/>
    <w:rsid w:val="00E54BD5"/>
    <w:rsid w:val="00E54D49"/>
    <w:rsid w:val="00E550F6"/>
    <w:rsid w:val="00E551AF"/>
    <w:rsid w:val="00E55704"/>
    <w:rsid w:val="00E55B6E"/>
    <w:rsid w:val="00E55CE9"/>
    <w:rsid w:val="00E55F7B"/>
    <w:rsid w:val="00E56794"/>
    <w:rsid w:val="00E56800"/>
    <w:rsid w:val="00E56F2B"/>
    <w:rsid w:val="00E570C9"/>
    <w:rsid w:val="00E572D1"/>
    <w:rsid w:val="00E57304"/>
    <w:rsid w:val="00E57532"/>
    <w:rsid w:val="00E579FB"/>
    <w:rsid w:val="00E57E53"/>
    <w:rsid w:val="00E602F3"/>
    <w:rsid w:val="00E608ED"/>
    <w:rsid w:val="00E60AB8"/>
    <w:rsid w:val="00E60C63"/>
    <w:rsid w:val="00E610E6"/>
    <w:rsid w:val="00E61351"/>
    <w:rsid w:val="00E613B4"/>
    <w:rsid w:val="00E615B6"/>
    <w:rsid w:val="00E61AE7"/>
    <w:rsid w:val="00E61B1A"/>
    <w:rsid w:val="00E61FA7"/>
    <w:rsid w:val="00E621AC"/>
    <w:rsid w:val="00E62230"/>
    <w:rsid w:val="00E62770"/>
    <w:rsid w:val="00E6282A"/>
    <w:rsid w:val="00E6297B"/>
    <w:rsid w:val="00E62AD1"/>
    <w:rsid w:val="00E62B14"/>
    <w:rsid w:val="00E62FF9"/>
    <w:rsid w:val="00E63053"/>
    <w:rsid w:val="00E6328D"/>
    <w:rsid w:val="00E635D6"/>
    <w:rsid w:val="00E6361F"/>
    <w:rsid w:val="00E639BC"/>
    <w:rsid w:val="00E63C16"/>
    <w:rsid w:val="00E63D0D"/>
    <w:rsid w:val="00E640C1"/>
    <w:rsid w:val="00E64257"/>
    <w:rsid w:val="00E642CA"/>
    <w:rsid w:val="00E647A0"/>
    <w:rsid w:val="00E648A9"/>
    <w:rsid w:val="00E65401"/>
    <w:rsid w:val="00E65519"/>
    <w:rsid w:val="00E6562F"/>
    <w:rsid w:val="00E657BB"/>
    <w:rsid w:val="00E65887"/>
    <w:rsid w:val="00E65BDF"/>
    <w:rsid w:val="00E65D42"/>
    <w:rsid w:val="00E65E7B"/>
    <w:rsid w:val="00E66006"/>
    <w:rsid w:val="00E66186"/>
    <w:rsid w:val="00E6642A"/>
    <w:rsid w:val="00E664CC"/>
    <w:rsid w:val="00E66523"/>
    <w:rsid w:val="00E666FD"/>
    <w:rsid w:val="00E66B31"/>
    <w:rsid w:val="00E67627"/>
    <w:rsid w:val="00E679AB"/>
    <w:rsid w:val="00E679FD"/>
    <w:rsid w:val="00E67BA3"/>
    <w:rsid w:val="00E67ECF"/>
    <w:rsid w:val="00E700D6"/>
    <w:rsid w:val="00E70388"/>
    <w:rsid w:val="00E70644"/>
    <w:rsid w:val="00E70F03"/>
    <w:rsid w:val="00E70F56"/>
    <w:rsid w:val="00E70F92"/>
    <w:rsid w:val="00E71254"/>
    <w:rsid w:val="00E71348"/>
    <w:rsid w:val="00E713AC"/>
    <w:rsid w:val="00E7184A"/>
    <w:rsid w:val="00E718F2"/>
    <w:rsid w:val="00E71D27"/>
    <w:rsid w:val="00E72561"/>
    <w:rsid w:val="00E7260D"/>
    <w:rsid w:val="00E727BA"/>
    <w:rsid w:val="00E72B6D"/>
    <w:rsid w:val="00E72FA1"/>
    <w:rsid w:val="00E73048"/>
    <w:rsid w:val="00E7323B"/>
    <w:rsid w:val="00E733AA"/>
    <w:rsid w:val="00E7340C"/>
    <w:rsid w:val="00E735AA"/>
    <w:rsid w:val="00E7367D"/>
    <w:rsid w:val="00E736FD"/>
    <w:rsid w:val="00E73F49"/>
    <w:rsid w:val="00E74043"/>
    <w:rsid w:val="00E74313"/>
    <w:rsid w:val="00E743BD"/>
    <w:rsid w:val="00E743CC"/>
    <w:rsid w:val="00E74A99"/>
    <w:rsid w:val="00E74C54"/>
    <w:rsid w:val="00E74E85"/>
    <w:rsid w:val="00E750D7"/>
    <w:rsid w:val="00E7566D"/>
    <w:rsid w:val="00E757A9"/>
    <w:rsid w:val="00E75A08"/>
    <w:rsid w:val="00E75B5E"/>
    <w:rsid w:val="00E75B5F"/>
    <w:rsid w:val="00E75F04"/>
    <w:rsid w:val="00E762C6"/>
    <w:rsid w:val="00E764EC"/>
    <w:rsid w:val="00E7668E"/>
    <w:rsid w:val="00E76772"/>
    <w:rsid w:val="00E76A69"/>
    <w:rsid w:val="00E76B46"/>
    <w:rsid w:val="00E76B7F"/>
    <w:rsid w:val="00E76F53"/>
    <w:rsid w:val="00E772BB"/>
    <w:rsid w:val="00E7752A"/>
    <w:rsid w:val="00E77A03"/>
    <w:rsid w:val="00E77ADE"/>
    <w:rsid w:val="00E801C4"/>
    <w:rsid w:val="00E801F9"/>
    <w:rsid w:val="00E80551"/>
    <w:rsid w:val="00E8059B"/>
    <w:rsid w:val="00E80769"/>
    <w:rsid w:val="00E80923"/>
    <w:rsid w:val="00E80F4B"/>
    <w:rsid w:val="00E81072"/>
    <w:rsid w:val="00E814C1"/>
    <w:rsid w:val="00E81854"/>
    <w:rsid w:val="00E81B94"/>
    <w:rsid w:val="00E81BC8"/>
    <w:rsid w:val="00E81F1F"/>
    <w:rsid w:val="00E81F9F"/>
    <w:rsid w:val="00E820EF"/>
    <w:rsid w:val="00E822E8"/>
    <w:rsid w:val="00E82554"/>
    <w:rsid w:val="00E82606"/>
    <w:rsid w:val="00E829A4"/>
    <w:rsid w:val="00E829CD"/>
    <w:rsid w:val="00E82D34"/>
    <w:rsid w:val="00E82DD1"/>
    <w:rsid w:val="00E831C1"/>
    <w:rsid w:val="00E835B2"/>
    <w:rsid w:val="00E8375E"/>
    <w:rsid w:val="00E839A7"/>
    <w:rsid w:val="00E8419B"/>
    <w:rsid w:val="00E842F7"/>
    <w:rsid w:val="00E8446D"/>
    <w:rsid w:val="00E846C8"/>
    <w:rsid w:val="00E84706"/>
    <w:rsid w:val="00E84957"/>
    <w:rsid w:val="00E84A08"/>
    <w:rsid w:val="00E84A55"/>
    <w:rsid w:val="00E84A75"/>
    <w:rsid w:val="00E84FF4"/>
    <w:rsid w:val="00E850BC"/>
    <w:rsid w:val="00E851BB"/>
    <w:rsid w:val="00E85512"/>
    <w:rsid w:val="00E85A07"/>
    <w:rsid w:val="00E85A48"/>
    <w:rsid w:val="00E85AD3"/>
    <w:rsid w:val="00E85B7B"/>
    <w:rsid w:val="00E85BFF"/>
    <w:rsid w:val="00E8634C"/>
    <w:rsid w:val="00E8669F"/>
    <w:rsid w:val="00E86CE7"/>
    <w:rsid w:val="00E8759A"/>
    <w:rsid w:val="00E87703"/>
    <w:rsid w:val="00E87CC4"/>
    <w:rsid w:val="00E900A7"/>
    <w:rsid w:val="00E900B2"/>
    <w:rsid w:val="00E90391"/>
    <w:rsid w:val="00E9052D"/>
    <w:rsid w:val="00E90650"/>
    <w:rsid w:val="00E906C2"/>
    <w:rsid w:val="00E908FD"/>
    <w:rsid w:val="00E90BB5"/>
    <w:rsid w:val="00E90D1A"/>
    <w:rsid w:val="00E90EF4"/>
    <w:rsid w:val="00E911BF"/>
    <w:rsid w:val="00E91E2A"/>
    <w:rsid w:val="00E9218E"/>
    <w:rsid w:val="00E925C1"/>
    <w:rsid w:val="00E92C18"/>
    <w:rsid w:val="00E92D96"/>
    <w:rsid w:val="00E9311F"/>
    <w:rsid w:val="00E9312E"/>
    <w:rsid w:val="00E93207"/>
    <w:rsid w:val="00E93444"/>
    <w:rsid w:val="00E934D1"/>
    <w:rsid w:val="00E9355D"/>
    <w:rsid w:val="00E93B0C"/>
    <w:rsid w:val="00E93CA8"/>
    <w:rsid w:val="00E93E8F"/>
    <w:rsid w:val="00E941DB"/>
    <w:rsid w:val="00E94686"/>
    <w:rsid w:val="00E94AF0"/>
    <w:rsid w:val="00E95732"/>
    <w:rsid w:val="00E9577F"/>
    <w:rsid w:val="00E95C9C"/>
    <w:rsid w:val="00E95D13"/>
    <w:rsid w:val="00E95DD3"/>
    <w:rsid w:val="00E9687B"/>
    <w:rsid w:val="00E969D5"/>
    <w:rsid w:val="00E96D18"/>
    <w:rsid w:val="00E96DAA"/>
    <w:rsid w:val="00E970B7"/>
    <w:rsid w:val="00E97160"/>
    <w:rsid w:val="00E973B1"/>
    <w:rsid w:val="00E976F7"/>
    <w:rsid w:val="00E979C9"/>
    <w:rsid w:val="00EA0174"/>
    <w:rsid w:val="00EA032C"/>
    <w:rsid w:val="00EA0A06"/>
    <w:rsid w:val="00EA0C03"/>
    <w:rsid w:val="00EA0C45"/>
    <w:rsid w:val="00EA0C8C"/>
    <w:rsid w:val="00EA0D6A"/>
    <w:rsid w:val="00EA1825"/>
    <w:rsid w:val="00EA1954"/>
    <w:rsid w:val="00EA1A12"/>
    <w:rsid w:val="00EA1DF1"/>
    <w:rsid w:val="00EA1E91"/>
    <w:rsid w:val="00EA2700"/>
    <w:rsid w:val="00EA2AAB"/>
    <w:rsid w:val="00EA2D25"/>
    <w:rsid w:val="00EA2E65"/>
    <w:rsid w:val="00EA2FD9"/>
    <w:rsid w:val="00EA3438"/>
    <w:rsid w:val="00EA34A9"/>
    <w:rsid w:val="00EA3511"/>
    <w:rsid w:val="00EA3597"/>
    <w:rsid w:val="00EA39D0"/>
    <w:rsid w:val="00EA3A8C"/>
    <w:rsid w:val="00EA3EE1"/>
    <w:rsid w:val="00EA3F81"/>
    <w:rsid w:val="00EA44E2"/>
    <w:rsid w:val="00EA4538"/>
    <w:rsid w:val="00EA4AA3"/>
    <w:rsid w:val="00EA4BB0"/>
    <w:rsid w:val="00EA4FB5"/>
    <w:rsid w:val="00EA4FD1"/>
    <w:rsid w:val="00EA546C"/>
    <w:rsid w:val="00EA54D6"/>
    <w:rsid w:val="00EA553B"/>
    <w:rsid w:val="00EA58D1"/>
    <w:rsid w:val="00EA5C1D"/>
    <w:rsid w:val="00EA5DA6"/>
    <w:rsid w:val="00EA6034"/>
    <w:rsid w:val="00EA61BC"/>
    <w:rsid w:val="00EA6413"/>
    <w:rsid w:val="00EA681A"/>
    <w:rsid w:val="00EA68AE"/>
    <w:rsid w:val="00EA6B25"/>
    <w:rsid w:val="00EA6CB2"/>
    <w:rsid w:val="00EA6FBF"/>
    <w:rsid w:val="00EA7212"/>
    <w:rsid w:val="00EA729C"/>
    <w:rsid w:val="00EA735B"/>
    <w:rsid w:val="00EA7414"/>
    <w:rsid w:val="00EA7497"/>
    <w:rsid w:val="00EA7735"/>
    <w:rsid w:val="00EA7EB0"/>
    <w:rsid w:val="00EA7FE5"/>
    <w:rsid w:val="00EB0244"/>
    <w:rsid w:val="00EB0339"/>
    <w:rsid w:val="00EB04BC"/>
    <w:rsid w:val="00EB0B1F"/>
    <w:rsid w:val="00EB0FBA"/>
    <w:rsid w:val="00EB14B2"/>
    <w:rsid w:val="00EB1982"/>
    <w:rsid w:val="00EB1D73"/>
    <w:rsid w:val="00EB1E69"/>
    <w:rsid w:val="00EB2086"/>
    <w:rsid w:val="00EB296D"/>
    <w:rsid w:val="00EB29D4"/>
    <w:rsid w:val="00EB2CE6"/>
    <w:rsid w:val="00EB2D34"/>
    <w:rsid w:val="00EB2E77"/>
    <w:rsid w:val="00EB30C5"/>
    <w:rsid w:val="00EB31ED"/>
    <w:rsid w:val="00EB35D6"/>
    <w:rsid w:val="00EB3F88"/>
    <w:rsid w:val="00EB4017"/>
    <w:rsid w:val="00EB43B6"/>
    <w:rsid w:val="00EB44DE"/>
    <w:rsid w:val="00EB5531"/>
    <w:rsid w:val="00EB557C"/>
    <w:rsid w:val="00EB56D0"/>
    <w:rsid w:val="00EB5ED9"/>
    <w:rsid w:val="00EB5EDF"/>
    <w:rsid w:val="00EB60FE"/>
    <w:rsid w:val="00EB64EB"/>
    <w:rsid w:val="00EB66E9"/>
    <w:rsid w:val="00EB6720"/>
    <w:rsid w:val="00EB6730"/>
    <w:rsid w:val="00EB67A2"/>
    <w:rsid w:val="00EB6E11"/>
    <w:rsid w:val="00EB6E8F"/>
    <w:rsid w:val="00EB6EE8"/>
    <w:rsid w:val="00EB6F5A"/>
    <w:rsid w:val="00EB700C"/>
    <w:rsid w:val="00EB7014"/>
    <w:rsid w:val="00EB71B4"/>
    <w:rsid w:val="00EB7246"/>
    <w:rsid w:val="00EB7279"/>
    <w:rsid w:val="00EB72EB"/>
    <w:rsid w:val="00EB74DB"/>
    <w:rsid w:val="00EB7513"/>
    <w:rsid w:val="00EB75BF"/>
    <w:rsid w:val="00EB7D14"/>
    <w:rsid w:val="00EC00FB"/>
    <w:rsid w:val="00EC0173"/>
    <w:rsid w:val="00EC0259"/>
    <w:rsid w:val="00EC03E7"/>
    <w:rsid w:val="00EC045E"/>
    <w:rsid w:val="00EC04C7"/>
    <w:rsid w:val="00EC07B4"/>
    <w:rsid w:val="00EC0906"/>
    <w:rsid w:val="00EC134C"/>
    <w:rsid w:val="00EC13DF"/>
    <w:rsid w:val="00EC141A"/>
    <w:rsid w:val="00EC165B"/>
    <w:rsid w:val="00EC1DD7"/>
    <w:rsid w:val="00EC206D"/>
    <w:rsid w:val="00EC2114"/>
    <w:rsid w:val="00EC2674"/>
    <w:rsid w:val="00EC2826"/>
    <w:rsid w:val="00EC362F"/>
    <w:rsid w:val="00EC38DE"/>
    <w:rsid w:val="00EC39C3"/>
    <w:rsid w:val="00EC3A40"/>
    <w:rsid w:val="00EC3A9C"/>
    <w:rsid w:val="00EC43CF"/>
    <w:rsid w:val="00EC455D"/>
    <w:rsid w:val="00EC4863"/>
    <w:rsid w:val="00EC4943"/>
    <w:rsid w:val="00EC4B18"/>
    <w:rsid w:val="00EC4D59"/>
    <w:rsid w:val="00EC4ED1"/>
    <w:rsid w:val="00EC5359"/>
    <w:rsid w:val="00EC562A"/>
    <w:rsid w:val="00EC59A8"/>
    <w:rsid w:val="00EC5CD1"/>
    <w:rsid w:val="00EC5D00"/>
    <w:rsid w:val="00EC60C0"/>
    <w:rsid w:val="00EC6129"/>
    <w:rsid w:val="00EC63B9"/>
    <w:rsid w:val="00EC6504"/>
    <w:rsid w:val="00EC6553"/>
    <w:rsid w:val="00EC66FE"/>
    <w:rsid w:val="00EC700F"/>
    <w:rsid w:val="00EC7173"/>
    <w:rsid w:val="00EC77EB"/>
    <w:rsid w:val="00ED0347"/>
    <w:rsid w:val="00ED067A"/>
    <w:rsid w:val="00ED069B"/>
    <w:rsid w:val="00ED06AA"/>
    <w:rsid w:val="00ED0873"/>
    <w:rsid w:val="00ED09BF"/>
    <w:rsid w:val="00ED0CF2"/>
    <w:rsid w:val="00ED0F4B"/>
    <w:rsid w:val="00ED1233"/>
    <w:rsid w:val="00ED130C"/>
    <w:rsid w:val="00ED1461"/>
    <w:rsid w:val="00ED1B3A"/>
    <w:rsid w:val="00ED1B59"/>
    <w:rsid w:val="00ED1F42"/>
    <w:rsid w:val="00ED22E9"/>
    <w:rsid w:val="00ED2577"/>
    <w:rsid w:val="00ED29DA"/>
    <w:rsid w:val="00ED2B50"/>
    <w:rsid w:val="00ED2D59"/>
    <w:rsid w:val="00ED2EB3"/>
    <w:rsid w:val="00ED2FD5"/>
    <w:rsid w:val="00ED3057"/>
    <w:rsid w:val="00ED3069"/>
    <w:rsid w:val="00ED378C"/>
    <w:rsid w:val="00ED38D5"/>
    <w:rsid w:val="00ED45D8"/>
    <w:rsid w:val="00ED4816"/>
    <w:rsid w:val="00ED4A50"/>
    <w:rsid w:val="00ED4B81"/>
    <w:rsid w:val="00ED5B8D"/>
    <w:rsid w:val="00ED62A7"/>
    <w:rsid w:val="00ED6541"/>
    <w:rsid w:val="00ED6962"/>
    <w:rsid w:val="00ED6BD9"/>
    <w:rsid w:val="00ED715E"/>
    <w:rsid w:val="00ED79B3"/>
    <w:rsid w:val="00ED7CA7"/>
    <w:rsid w:val="00ED7ED8"/>
    <w:rsid w:val="00EE0350"/>
    <w:rsid w:val="00EE0719"/>
    <w:rsid w:val="00EE0BDA"/>
    <w:rsid w:val="00EE0CF5"/>
    <w:rsid w:val="00EE0DA9"/>
    <w:rsid w:val="00EE0E80"/>
    <w:rsid w:val="00EE1520"/>
    <w:rsid w:val="00EE1AE0"/>
    <w:rsid w:val="00EE22B7"/>
    <w:rsid w:val="00EE287C"/>
    <w:rsid w:val="00EE29DB"/>
    <w:rsid w:val="00EE3081"/>
    <w:rsid w:val="00EE30A2"/>
    <w:rsid w:val="00EE3397"/>
    <w:rsid w:val="00EE33B5"/>
    <w:rsid w:val="00EE3483"/>
    <w:rsid w:val="00EE34E2"/>
    <w:rsid w:val="00EE3782"/>
    <w:rsid w:val="00EE3A22"/>
    <w:rsid w:val="00EE3D39"/>
    <w:rsid w:val="00EE40D8"/>
    <w:rsid w:val="00EE4886"/>
    <w:rsid w:val="00EE48B7"/>
    <w:rsid w:val="00EE4B3D"/>
    <w:rsid w:val="00EE4E3F"/>
    <w:rsid w:val="00EE54D7"/>
    <w:rsid w:val="00EE5777"/>
    <w:rsid w:val="00EE5DA8"/>
    <w:rsid w:val="00EE5F29"/>
    <w:rsid w:val="00EE5F6B"/>
    <w:rsid w:val="00EE613F"/>
    <w:rsid w:val="00EE653F"/>
    <w:rsid w:val="00EE681E"/>
    <w:rsid w:val="00EE69AD"/>
    <w:rsid w:val="00EE6DBB"/>
    <w:rsid w:val="00EE7295"/>
    <w:rsid w:val="00EE72E0"/>
    <w:rsid w:val="00EE7437"/>
    <w:rsid w:val="00EE7824"/>
    <w:rsid w:val="00EE7835"/>
    <w:rsid w:val="00EE7869"/>
    <w:rsid w:val="00EE78B4"/>
    <w:rsid w:val="00EE795A"/>
    <w:rsid w:val="00EE7971"/>
    <w:rsid w:val="00EE7A1E"/>
    <w:rsid w:val="00EE7F36"/>
    <w:rsid w:val="00EE7F79"/>
    <w:rsid w:val="00EE7FF8"/>
    <w:rsid w:val="00EF0199"/>
    <w:rsid w:val="00EF0346"/>
    <w:rsid w:val="00EF039C"/>
    <w:rsid w:val="00EF03CB"/>
    <w:rsid w:val="00EF054A"/>
    <w:rsid w:val="00EF0B3F"/>
    <w:rsid w:val="00EF0CDD"/>
    <w:rsid w:val="00EF0ECF"/>
    <w:rsid w:val="00EF10E8"/>
    <w:rsid w:val="00EF1170"/>
    <w:rsid w:val="00EF16CB"/>
    <w:rsid w:val="00EF1F4C"/>
    <w:rsid w:val="00EF1F52"/>
    <w:rsid w:val="00EF2AA9"/>
    <w:rsid w:val="00EF2B71"/>
    <w:rsid w:val="00EF2D36"/>
    <w:rsid w:val="00EF2E92"/>
    <w:rsid w:val="00EF2F95"/>
    <w:rsid w:val="00EF3235"/>
    <w:rsid w:val="00EF332D"/>
    <w:rsid w:val="00EF35D2"/>
    <w:rsid w:val="00EF3958"/>
    <w:rsid w:val="00EF3C50"/>
    <w:rsid w:val="00EF3F77"/>
    <w:rsid w:val="00EF405C"/>
    <w:rsid w:val="00EF439E"/>
    <w:rsid w:val="00EF449F"/>
    <w:rsid w:val="00EF47BB"/>
    <w:rsid w:val="00EF4969"/>
    <w:rsid w:val="00EF4A5E"/>
    <w:rsid w:val="00EF4D68"/>
    <w:rsid w:val="00EF4FCB"/>
    <w:rsid w:val="00EF56F4"/>
    <w:rsid w:val="00EF5951"/>
    <w:rsid w:val="00EF5A7F"/>
    <w:rsid w:val="00EF5E67"/>
    <w:rsid w:val="00EF60A3"/>
    <w:rsid w:val="00EF62DB"/>
    <w:rsid w:val="00EF69EA"/>
    <w:rsid w:val="00EF723E"/>
    <w:rsid w:val="00EF72E7"/>
    <w:rsid w:val="00EF7525"/>
    <w:rsid w:val="00EF77BC"/>
    <w:rsid w:val="00EF7B31"/>
    <w:rsid w:val="00EF7B6D"/>
    <w:rsid w:val="00EF7BA1"/>
    <w:rsid w:val="00EF7CD4"/>
    <w:rsid w:val="00EF7E72"/>
    <w:rsid w:val="00EF7F41"/>
    <w:rsid w:val="00F00201"/>
    <w:rsid w:val="00F00BDE"/>
    <w:rsid w:val="00F01208"/>
    <w:rsid w:val="00F01579"/>
    <w:rsid w:val="00F016B3"/>
    <w:rsid w:val="00F019FA"/>
    <w:rsid w:val="00F01D75"/>
    <w:rsid w:val="00F01F56"/>
    <w:rsid w:val="00F020FD"/>
    <w:rsid w:val="00F02397"/>
    <w:rsid w:val="00F02513"/>
    <w:rsid w:val="00F02756"/>
    <w:rsid w:val="00F02889"/>
    <w:rsid w:val="00F02A0C"/>
    <w:rsid w:val="00F02BB3"/>
    <w:rsid w:val="00F0302C"/>
    <w:rsid w:val="00F035F4"/>
    <w:rsid w:val="00F036B2"/>
    <w:rsid w:val="00F03C23"/>
    <w:rsid w:val="00F03F84"/>
    <w:rsid w:val="00F040F9"/>
    <w:rsid w:val="00F04322"/>
    <w:rsid w:val="00F04348"/>
    <w:rsid w:val="00F04374"/>
    <w:rsid w:val="00F04412"/>
    <w:rsid w:val="00F044BC"/>
    <w:rsid w:val="00F04A0A"/>
    <w:rsid w:val="00F04AB7"/>
    <w:rsid w:val="00F04E98"/>
    <w:rsid w:val="00F052C5"/>
    <w:rsid w:val="00F056C4"/>
    <w:rsid w:val="00F059D6"/>
    <w:rsid w:val="00F059DE"/>
    <w:rsid w:val="00F05C11"/>
    <w:rsid w:val="00F05C62"/>
    <w:rsid w:val="00F05C8C"/>
    <w:rsid w:val="00F06074"/>
    <w:rsid w:val="00F0698A"/>
    <w:rsid w:val="00F06B78"/>
    <w:rsid w:val="00F06D37"/>
    <w:rsid w:val="00F06D46"/>
    <w:rsid w:val="00F073DA"/>
    <w:rsid w:val="00F07B9D"/>
    <w:rsid w:val="00F07EB9"/>
    <w:rsid w:val="00F1017F"/>
    <w:rsid w:val="00F105D4"/>
    <w:rsid w:val="00F10705"/>
    <w:rsid w:val="00F109C6"/>
    <w:rsid w:val="00F10A76"/>
    <w:rsid w:val="00F10B90"/>
    <w:rsid w:val="00F10BA4"/>
    <w:rsid w:val="00F10D73"/>
    <w:rsid w:val="00F10DB1"/>
    <w:rsid w:val="00F11034"/>
    <w:rsid w:val="00F110CD"/>
    <w:rsid w:val="00F11224"/>
    <w:rsid w:val="00F11586"/>
    <w:rsid w:val="00F1183B"/>
    <w:rsid w:val="00F11BED"/>
    <w:rsid w:val="00F11C9F"/>
    <w:rsid w:val="00F11FC9"/>
    <w:rsid w:val="00F12263"/>
    <w:rsid w:val="00F1234B"/>
    <w:rsid w:val="00F123DE"/>
    <w:rsid w:val="00F123FB"/>
    <w:rsid w:val="00F12530"/>
    <w:rsid w:val="00F126C0"/>
    <w:rsid w:val="00F12838"/>
    <w:rsid w:val="00F12991"/>
    <w:rsid w:val="00F12C50"/>
    <w:rsid w:val="00F1312F"/>
    <w:rsid w:val="00F1318E"/>
    <w:rsid w:val="00F134F7"/>
    <w:rsid w:val="00F13BA4"/>
    <w:rsid w:val="00F13C87"/>
    <w:rsid w:val="00F13CE5"/>
    <w:rsid w:val="00F1409D"/>
    <w:rsid w:val="00F140EA"/>
    <w:rsid w:val="00F14214"/>
    <w:rsid w:val="00F1451D"/>
    <w:rsid w:val="00F14877"/>
    <w:rsid w:val="00F14FA1"/>
    <w:rsid w:val="00F15276"/>
    <w:rsid w:val="00F15277"/>
    <w:rsid w:val="00F152F7"/>
    <w:rsid w:val="00F15715"/>
    <w:rsid w:val="00F157A9"/>
    <w:rsid w:val="00F15866"/>
    <w:rsid w:val="00F158E5"/>
    <w:rsid w:val="00F162BD"/>
    <w:rsid w:val="00F163CD"/>
    <w:rsid w:val="00F16824"/>
    <w:rsid w:val="00F169DC"/>
    <w:rsid w:val="00F16CAB"/>
    <w:rsid w:val="00F16F00"/>
    <w:rsid w:val="00F16F79"/>
    <w:rsid w:val="00F17411"/>
    <w:rsid w:val="00F17C33"/>
    <w:rsid w:val="00F202A3"/>
    <w:rsid w:val="00F2048F"/>
    <w:rsid w:val="00F20FC0"/>
    <w:rsid w:val="00F20FEE"/>
    <w:rsid w:val="00F21385"/>
    <w:rsid w:val="00F214C7"/>
    <w:rsid w:val="00F21724"/>
    <w:rsid w:val="00F2179A"/>
    <w:rsid w:val="00F21C62"/>
    <w:rsid w:val="00F2210A"/>
    <w:rsid w:val="00F22BAC"/>
    <w:rsid w:val="00F22C30"/>
    <w:rsid w:val="00F22FE8"/>
    <w:rsid w:val="00F23013"/>
    <w:rsid w:val="00F235A5"/>
    <w:rsid w:val="00F23815"/>
    <w:rsid w:val="00F23A12"/>
    <w:rsid w:val="00F23B42"/>
    <w:rsid w:val="00F23CE3"/>
    <w:rsid w:val="00F23F7A"/>
    <w:rsid w:val="00F240F7"/>
    <w:rsid w:val="00F244EE"/>
    <w:rsid w:val="00F247B7"/>
    <w:rsid w:val="00F24E03"/>
    <w:rsid w:val="00F2504E"/>
    <w:rsid w:val="00F2535E"/>
    <w:rsid w:val="00F25393"/>
    <w:rsid w:val="00F257A8"/>
    <w:rsid w:val="00F25BB6"/>
    <w:rsid w:val="00F25D1B"/>
    <w:rsid w:val="00F25E27"/>
    <w:rsid w:val="00F26475"/>
    <w:rsid w:val="00F266F2"/>
    <w:rsid w:val="00F26B7E"/>
    <w:rsid w:val="00F27085"/>
    <w:rsid w:val="00F27100"/>
    <w:rsid w:val="00F271F4"/>
    <w:rsid w:val="00F27457"/>
    <w:rsid w:val="00F27907"/>
    <w:rsid w:val="00F27A3B"/>
    <w:rsid w:val="00F27B25"/>
    <w:rsid w:val="00F27C16"/>
    <w:rsid w:val="00F27F80"/>
    <w:rsid w:val="00F30356"/>
    <w:rsid w:val="00F3052E"/>
    <w:rsid w:val="00F3076C"/>
    <w:rsid w:val="00F307E8"/>
    <w:rsid w:val="00F3114C"/>
    <w:rsid w:val="00F3115A"/>
    <w:rsid w:val="00F3125C"/>
    <w:rsid w:val="00F3146B"/>
    <w:rsid w:val="00F31DDF"/>
    <w:rsid w:val="00F32222"/>
    <w:rsid w:val="00F32272"/>
    <w:rsid w:val="00F3255B"/>
    <w:rsid w:val="00F325EA"/>
    <w:rsid w:val="00F32780"/>
    <w:rsid w:val="00F32AF9"/>
    <w:rsid w:val="00F32E22"/>
    <w:rsid w:val="00F32F51"/>
    <w:rsid w:val="00F32FB7"/>
    <w:rsid w:val="00F3339E"/>
    <w:rsid w:val="00F33401"/>
    <w:rsid w:val="00F33817"/>
    <w:rsid w:val="00F33998"/>
    <w:rsid w:val="00F33A1E"/>
    <w:rsid w:val="00F33CC8"/>
    <w:rsid w:val="00F33CFD"/>
    <w:rsid w:val="00F3400B"/>
    <w:rsid w:val="00F342BC"/>
    <w:rsid w:val="00F347F4"/>
    <w:rsid w:val="00F350CF"/>
    <w:rsid w:val="00F35208"/>
    <w:rsid w:val="00F35795"/>
    <w:rsid w:val="00F357D9"/>
    <w:rsid w:val="00F35886"/>
    <w:rsid w:val="00F35A27"/>
    <w:rsid w:val="00F35E4B"/>
    <w:rsid w:val="00F35FBC"/>
    <w:rsid w:val="00F36200"/>
    <w:rsid w:val="00F364BA"/>
    <w:rsid w:val="00F36684"/>
    <w:rsid w:val="00F36BF3"/>
    <w:rsid w:val="00F36C09"/>
    <w:rsid w:val="00F36DB0"/>
    <w:rsid w:val="00F36FFC"/>
    <w:rsid w:val="00F3730F"/>
    <w:rsid w:val="00F4001E"/>
    <w:rsid w:val="00F40193"/>
    <w:rsid w:val="00F40635"/>
    <w:rsid w:val="00F4091F"/>
    <w:rsid w:val="00F40BC5"/>
    <w:rsid w:val="00F410E2"/>
    <w:rsid w:val="00F41484"/>
    <w:rsid w:val="00F416B6"/>
    <w:rsid w:val="00F4196E"/>
    <w:rsid w:val="00F41BEE"/>
    <w:rsid w:val="00F41D69"/>
    <w:rsid w:val="00F420D5"/>
    <w:rsid w:val="00F42657"/>
    <w:rsid w:val="00F43146"/>
    <w:rsid w:val="00F43359"/>
    <w:rsid w:val="00F4356B"/>
    <w:rsid w:val="00F43957"/>
    <w:rsid w:val="00F43A16"/>
    <w:rsid w:val="00F43FA8"/>
    <w:rsid w:val="00F44036"/>
    <w:rsid w:val="00F4459F"/>
    <w:rsid w:val="00F446B7"/>
    <w:rsid w:val="00F446FA"/>
    <w:rsid w:val="00F44881"/>
    <w:rsid w:val="00F44D10"/>
    <w:rsid w:val="00F451DA"/>
    <w:rsid w:val="00F451EA"/>
    <w:rsid w:val="00F45447"/>
    <w:rsid w:val="00F456C6"/>
    <w:rsid w:val="00F4577B"/>
    <w:rsid w:val="00F45C01"/>
    <w:rsid w:val="00F45DBC"/>
    <w:rsid w:val="00F460AB"/>
    <w:rsid w:val="00F462E9"/>
    <w:rsid w:val="00F46450"/>
    <w:rsid w:val="00F46470"/>
    <w:rsid w:val="00F46496"/>
    <w:rsid w:val="00F466C0"/>
    <w:rsid w:val="00F47129"/>
    <w:rsid w:val="00F4748F"/>
    <w:rsid w:val="00F474D0"/>
    <w:rsid w:val="00F476A7"/>
    <w:rsid w:val="00F47704"/>
    <w:rsid w:val="00F47729"/>
    <w:rsid w:val="00F4783D"/>
    <w:rsid w:val="00F4794D"/>
    <w:rsid w:val="00F47D1C"/>
    <w:rsid w:val="00F47DB1"/>
    <w:rsid w:val="00F50179"/>
    <w:rsid w:val="00F50325"/>
    <w:rsid w:val="00F50598"/>
    <w:rsid w:val="00F508CD"/>
    <w:rsid w:val="00F50AA9"/>
    <w:rsid w:val="00F50F60"/>
    <w:rsid w:val="00F51168"/>
    <w:rsid w:val="00F515EE"/>
    <w:rsid w:val="00F5171D"/>
    <w:rsid w:val="00F518BC"/>
    <w:rsid w:val="00F51A49"/>
    <w:rsid w:val="00F51CDE"/>
    <w:rsid w:val="00F51DF4"/>
    <w:rsid w:val="00F51E3A"/>
    <w:rsid w:val="00F51FA2"/>
    <w:rsid w:val="00F5261F"/>
    <w:rsid w:val="00F52665"/>
    <w:rsid w:val="00F528B6"/>
    <w:rsid w:val="00F52B3D"/>
    <w:rsid w:val="00F52F22"/>
    <w:rsid w:val="00F53138"/>
    <w:rsid w:val="00F533BA"/>
    <w:rsid w:val="00F53439"/>
    <w:rsid w:val="00F53DEB"/>
    <w:rsid w:val="00F53ED0"/>
    <w:rsid w:val="00F541B9"/>
    <w:rsid w:val="00F54877"/>
    <w:rsid w:val="00F5520F"/>
    <w:rsid w:val="00F55324"/>
    <w:rsid w:val="00F556FE"/>
    <w:rsid w:val="00F561D5"/>
    <w:rsid w:val="00F56467"/>
    <w:rsid w:val="00F56511"/>
    <w:rsid w:val="00F56591"/>
    <w:rsid w:val="00F56A4A"/>
    <w:rsid w:val="00F56AD6"/>
    <w:rsid w:val="00F5702B"/>
    <w:rsid w:val="00F57115"/>
    <w:rsid w:val="00F5719F"/>
    <w:rsid w:val="00F57424"/>
    <w:rsid w:val="00F57C27"/>
    <w:rsid w:val="00F57C9A"/>
    <w:rsid w:val="00F57D48"/>
    <w:rsid w:val="00F57DB1"/>
    <w:rsid w:val="00F600E2"/>
    <w:rsid w:val="00F6016E"/>
    <w:rsid w:val="00F601BE"/>
    <w:rsid w:val="00F602D3"/>
    <w:rsid w:val="00F60577"/>
    <w:rsid w:val="00F6089C"/>
    <w:rsid w:val="00F60E58"/>
    <w:rsid w:val="00F61101"/>
    <w:rsid w:val="00F617DD"/>
    <w:rsid w:val="00F6184B"/>
    <w:rsid w:val="00F6194E"/>
    <w:rsid w:val="00F6233A"/>
    <w:rsid w:val="00F623AC"/>
    <w:rsid w:val="00F62405"/>
    <w:rsid w:val="00F6245A"/>
    <w:rsid w:val="00F624B2"/>
    <w:rsid w:val="00F627D8"/>
    <w:rsid w:val="00F62974"/>
    <w:rsid w:val="00F62A61"/>
    <w:rsid w:val="00F636B3"/>
    <w:rsid w:val="00F63C7E"/>
    <w:rsid w:val="00F6412A"/>
    <w:rsid w:val="00F64423"/>
    <w:rsid w:val="00F6477C"/>
    <w:rsid w:val="00F64B10"/>
    <w:rsid w:val="00F64DA1"/>
    <w:rsid w:val="00F64DF0"/>
    <w:rsid w:val="00F6549D"/>
    <w:rsid w:val="00F6561A"/>
    <w:rsid w:val="00F65893"/>
    <w:rsid w:val="00F6599F"/>
    <w:rsid w:val="00F65B7A"/>
    <w:rsid w:val="00F65FDB"/>
    <w:rsid w:val="00F66247"/>
    <w:rsid w:val="00F669C2"/>
    <w:rsid w:val="00F66A4A"/>
    <w:rsid w:val="00F66A62"/>
    <w:rsid w:val="00F66B9D"/>
    <w:rsid w:val="00F66C5E"/>
    <w:rsid w:val="00F6755E"/>
    <w:rsid w:val="00F67562"/>
    <w:rsid w:val="00F67B46"/>
    <w:rsid w:val="00F67C50"/>
    <w:rsid w:val="00F67CA8"/>
    <w:rsid w:val="00F67DF9"/>
    <w:rsid w:val="00F70690"/>
    <w:rsid w:val="00F70695"/>
    <w:rsid w:val="00F70998"/>
    <w:rsid w:val="00F70B4A"/>
    <w:rsid w:val="00F70D62"/>
    <w:rsid w:val="00F7106F"/>
    <w:rsid w:val="00F712CD"/>
    <w:rsid w:val="00F712E4"/>
    <w:rsid w:val="00F71618"/>
    <w:rsid w:val="00F71BB0"/>
    <w:rsid w:val="00F71BB6"/>
    <w:rsid w:val="00F71C14"/>
    <w:rsid w:val="00F71E22"/>
    <w:rsid w:val="00F72142"/>
    <w:rsid w:val="00F72729"/>
    <w:rsid w:val="00F72AE7"/>
    <w:rsid w:val="00F72F33"/>
    <w:rsid w:val="00F72FFD"/>
    <w:rsid w:val="00F738A1"/>
    <w:rsid w:val="00F73CF1"/>
    <w:rsid w:val="00F73FDF"/>
    <w:rsid w:val="00F7427D"/>
    <w:rsid w:val="00F74772"/>
    <w:rsid w:val="00F747DD"/>
    <w:rsid w:val="00F74D7B"/>
    <w:rsid w:val="00F75635"/>
    <w:rsid w:val="00F764F8"/>
    <w:rsid w:val="00F76542"/>
    <w:rsid w:val="00F76719"/>
    <w:rsid w:val="00F76A53"/>
    <w:rsid w:val="00F770AD"/>
    <w:rsid w:val="00F77352"/>
    <w:rsid w:val="00F777A0"/>
    <w:rsid w:val="00F77B0B"/>
    <w:rsid w:val="00F80321"/>
    <w:rsid w:val="00F80466"/>
    <w:rsid w:val="00F806D3"/>
    <w:rsid w:val="00F807C5"/>
    <w:rsid w:val="00F80BBC"/>
    <w:rsid w:val="00F80D24"/>
    <w:rsid w:val="00F80EA8"/>
    <w:rsid w:val="00F80EB3"/>
    <w:rsid w:val="00F810ED"/>
    <w:rsid w:val="00F8112D"/>
    <w:rsid w:val="00F812AE"/>
    <w:rsid w:val="00F8141F"/>
    <w:rsid w:val="00F816BC"/>
    <w:rsid w:val="00F81C8C"/>
    <w:rsid w:val="00F8222C"/>
    <w:rsid w:val="00F82381"/>
    <w:rsid w:val="00F8241D"/>
    <w:rsid w:val="00F825D5"/>
    <w:rsid w:val="00F82721"/>
    <w:rsid w:val="00F82A92"/>
    <w:rsid w:val="00F82BA4"/>
    <w:rsid w:val="00F8328A"/>
    <w:rsid w:val="00F833BA"/>
    <w:rsid w:val="00F83B1C"/>
    <w:rsid w:val="00F83D52"/>
    <w:rsid w:val="00F83DD9"/>
    <w:rsid w:val="00F83DFB"/>
    <w:rsid w:val="00F8409D"/>
    <w:rsid w:val="00F840C2"/>
    <w:rsid w:val="00F842CC"/>
    <w:rsid w:val="00F84305"/>
    <w:rsid w:val="00F84514"/>
    <w:rsid w:val="00F84919"/>
    <w:rsid w:val="00F849B8"/>
    <w:rsid w:val="00F84D0B"/>
    <w:rsid w:val="00F84FD0"/>
    <w:rsid w:val="00F85368"/>
    <w:rsid w:val="00F85445"/>
    <w:rsid w:val="00F85524"/>
    <w:rsid w:val="00F859A8"/>
    <w:rsid w:val="00F85C20"/>
    <w:rsid w:val="00F85CCE"/>
    <w:rsid w:val="00F85D98"/>
    <w:rsid w:val="00F85F34"/>
    <w:rsid w:val="00F86272"/>
    <w:rsid w:val="00F865F4"/>
    <w:rsid w:val="00F86628"/>
    <w:rsid w:val="00F86C67"/>
    <w:rsid w:val="00F86D3D"/>
    <w:rsid w:val="00F86D87"/>
    <w:rsid w:val="00F87193"/>
    <w:rsid w:val="00F87BF1"/>
    <w:rsid w:val="00F87D39"/>
    <w:rsid w:val="00F87ECA"/>
    <w:rsid w:val="00F87FF1"/>
    <w:rsid w:val="00F901E0"/>
    <w:rsid w:val="00F90647"/>
    <w:rsid w:val="00F90E67"/>
    <w:rsid w:val="00F90FCC"/>
    <w:rsid w:val="00F9108B"/>
    <w:rsid w:val="00F91332"/>
    <w:rsid w:val="00F91349"/>
    <w:rsid w:val="00F916D8"/>
    <w:rsid w:val="00F9255C"/>
    <w:rsid w:val="00F928BB"/>
    <w:rsid w:val="00F92E8A"/>
    <w:rsid w:val="00F92F3C"/>
    <w:rsid w:val="00F936C1"/>
    <w:rsid w:val="00F9371D"/>
    <w:rsid w:val="00F9378F"/>
    <w:rsid w:val="00F93965"/>
    <w:rsid w:val="00F93A46"/>
    <w:rsid w:val="00F93A8A"/>
    <w:rsid w:val="00F93DE6"/>
    <w:rsid w:val="00F93EA6"/>
    <w:rsid w:val="00F93EE4"/>
    <w:rsid w:val="00F93EF6"/>
    <w:rsid w:val="00F94097"/>
    <w:rsid w:val="00F9440F"/>
    <w:rsid w:val="00F947A2"/>
    <w:rsid w:val="00F9491D"/>
    <w:rsid w:val="00F95050"/>
    <w:rsid w:val="00F9505C"/>
    <w:rsid w:val="00F9510E"/>
    <w:rsid w:val="00F95248"/>
    <w:rsid w:val="00F954C0"/>
    <w:rsid w:val="00F956A9"/>
    <w:rsid w:val="00F957C1"/>
    <w:rsid w:val="00F9586A"/>
    <w:rsid w:val="00F95B22"/>
    <w:rsid w:val="00F95DFE"/>
    <w:rsid w:val="00F9619D"/>
    <w:rsid w:val="00F963ED"/>
    <w:rsid w:val="00F966CF"/>
    <w:rsid w:val="00F96CAE"/>
    <w:rsid w:val="00F96D3F"/>
    <w:rsid w:val="00F96E08"/>
    <w:rsid w:val="00F96E47"/>
    <w:rsid w:val="00F97044"/>
    <w:rsid w:val="00F973C7"/>
    <w:rsid w:val="00F97C64"/>
    <w:rsid w:val="00F97C99"/>
    <w:rsid w:val="00F97CB8"/>
    <w:rsid w:val="00F97F87"/>
    <w:rsid w:val="00FA001E"/>
    <w:rsid w:val="00FA0720"/>
    <w:rsid w:val="00FA087D"/>
    <w:rsid w:val="00FA093C"/>
    <w:rsid w:val="00FA0A1D"/>
    <w:rsid w:val="00FA0A9A"/>
    <w:rsid w:val="00FA0C3F"/>
    <w:rsid w:val="00FA0CCE"/>
    <w:rsid w:val="00FA0D7E"/>
    <w:rsid w:val="00FA0ED4"/>
    <w:rsid w:val="00FA1108"/>
    <w:rsid w:val="00FA1306"/>
    <w:rsid w:val="00FA13C3"/>
    <w:rsid w:val="00FA1AEA"/>
    <w:rsid w:val="00FA1D04"/>
    <w:rsid w:val="00FA1E4A"/>
    <w:rsid w:val="00FA1E93"/>
    <w:rsid w:val="00FA2195"/>
    <w:rsid w:val="00FA2377"/>
    <w:rsid w:val="00FA2564"/>
    <w:rsid w:val="00FA2797"/>
    <w:rsid w:val="00FA2A97"/>
    <w:rsid w:val="00FA2CC4"/>
    <w:rsid w:val="00FA2CFB"/>
    <w:rsid w:val="00FA2D57"/>
    <w:rsid w:val="00FA2E1F"/>
    <w:rsid w:val="00FA2E8D"/>
    <w:rsid w:val="00FA2FE5"/>
    <w:rsid w:val="00FA33FC"/>
    <w:rsid w:val="00FA3509"/>
    <w:rsid w:val="00FA3FCE"/>
    <w:rsid w:val="00FA409A"/>
    <w:rsid w:val="00FA4183"/>
    <w:rsid w:val="00FA44AF"/>
    <w:rsid w:val="00FA4525"/>
    <w:rsid w:val="00FA4569"/>
    <w:rsid w:val="00FA4806"/>
    <w:rsid w:val="00FA482C"/>
    <w:rsid w:val="00FA48E9"/>
    <w:rsid w:val="00FA4A25"/>
    <w:rsid w:val="00FA4B2B"/>
    <w:rsid w:val="00FA4CC7"/>
    <w:rsid w:val="00FA4D32"/>
    <w:rsid w:val="00FA4F56"/>
    <w:rsid w:val="00FA5A9E"/>
    <w:rsid w:val="00FA5E0C"/>
    <w:rsid w:val="00FA648C"/>
    <w:rsid w:val="00FA6563"/>
    <w:rsid w:val="00FA662D"/>
    <w:rsid w:val="00FA66AB"/>
    <w:rsid w:val="00FA68C5"/>
    <w:rsid w:val="00FA6F1B"/>
    <w:rsid w:val="00FA73B1"/>
    <w:rsid w:val="00FA7C93"/>
    <w:rsid w:val="00FB0059"/>
    <w:rsid w:val="00FB03BA"/>
    <w:rsid w:val="00FB066E"/>
    <w:rsid w:val="00FB095A"/>
    <w:rsid w:val="00FB0C71"/>
    <w:rsid w:val="00FB0CB9"/>
    <w:rsid w:val="00FB1365"/>
    <w:rsid w:val="00FB14E0"/>
    <w:rsid w:val="00FB14EA"/>
    <w:rsid w:val="00FB16B5"/>
    <w:rsid w:val="00FB17DD"/>
    <w:rsid w:val="00FB1839"/>
    <w:rsid w:val="00FB1A61"/>
    <w:rsid w:val="00FB1A77"/>
    <w:rsid w:val="00FB1EEE"/>
    <w:rsid w:val="00FB2280"/>
    <w:rsid w:val="00FB231D"/>
    <w:rsid w:val="00FB29A8"/>
    <w:rsid w:val="00FB2DDA"/>
    <w:rsid w:val="00FB31C5"/>
    <w:rsid w:val="00FB3247"/>
    <w:rsid w:val="00FB379A"/>
    <w:rsid w:val="00FB38F3"/>
    <w:rsid w:val="00FB3B2F"/>
    <w:rsid w:val="00FB3BE6"/>
    <w:rsid w:val="00FB3E9C"/>
    <w:rsid w:val="00FB43D8"/>
    <w:rsid w:val="00FB45F1"/>
    <w:rsid w:val="00FB4608"/>
    <w:rsid w:val="00FB460F"/>
    <w:rsid w:val="00FB4A72"/>
    <w:rsid w:val="00FB4B5A"/>
    <w:rsid w:val="00FB4E68"/>
    <w:rsid w:val="00FB52C1"/>
    <w:rsid w:val="00FB54E8"/>
    <w:rsid w:val="00FB5AD9"/>
    <w:rsid w:val="00FB5CBE"/>
    <w:rsid w:val="00FB5CC6"/>
    <w:rsid w:val="00FB6212"/>
    <w:rsid w:val="00FB633F"/>
    <w:rsid w:val="00FB64A8"/>
    <w:rsid w:val="00FB654C"/>
    <w:rsid w:val="00FB6709"/>
    <w:rsid w:val="00FB6C7A"/>
    <w:rsid w:val="00FB7054"/>
    <w:rsid w:val="00FB710D"/>
    <w:rsid w:val="00FB72CB"/>
    <w:rsid w:val="00FB750C"/>
    <w:rsid w:val="00FB7673"/>
    <w:rsid w:val="00FB7A41"/>
    <w:rsid w:val="00FB7A62"/>
    <w:rsid w:val="00FB7B23"/>
    <w:rsid w:val="00FB7DC2"/>
    <w:rsid w:val="00FB7EBD"/>
    <w:rsid w:val="00FC08B2"/>
    <w:rsid w:val="00FC0A58"/>
    <w:rsid w:val="00FC0DA6"/>
    <w:rsid w:val="00FC0ECC"/>
    <w:rsid w:val="00FC0EF8"/>
    <w:rsid w:val="00FC1422"/>
    <w:rsid w:val="00FC1606"/>
    <w:rsid w:val="00FC17B7"/>
    <w:rsid w:val="00FC18FA"/>
    <w:rsid w:val="00FC25B2"/>
    <w:rsid w:val="00FC271F"/>
    <w:rsid w:val="00FC2A2B"/>
    <w:rsid w:val="00FC2AFD"/>
    <w:rsid w:val="00FC2C2D"/>
    <w:rsid w:val="00FC2CB7"/>
    <w:rsid w:val="00FC3369"/>
    <w:rsid w:val="00FC36C4"/>
    <w:rsid w:val="00FC383C"/>
    <w:rsid w:val="00FC4090"/>
    <w:rsid w:val="00FC4174"/>
    <w:rsid w:val="00FC433B"/>
    <w:rsid w:val="00FC47A3"/>
    <w:rsid w:val="00FC5029"/>
    <w:rsid w:val="00FC53F1"/>
    <w:rsid w:val="00FC55B4"/>
    <w:rsid w:val="00FC5B97"/>
    <w:rsid w:val="00FC5DD1"/>
    <w:rsid w:val="00FC68EF"/>
    <w:rsid w:val="00FC6D18"/>
    <w:rsid w:val="00FC6EF7"/>
    <w:rsid w:val="00FC6F31"/>
    <w:rsid w:val="00FC6F52"/>
    <w:rsid w:val="00FC745D"/>
    <w:rsid w:val="00FC762F"/>
    <w:rsid w:val="00FC7B51"/>
    <w:rsid w:val="00FC7C2A"/>
    <w:rsid w:val="00FC7E2E"/>
    <w:rsid w:val="00FD00DD"/>
    <w:rsid w:val="00FD00E6"/>
    <w:rsid w:val="00FD00F1"/>
    <w:rsid w:val="00FD0528"/>
    <w:rsid w:val="00FD0808"/>
    <w:rsid w:val="00FD09A1"/>
    <w:rsid w:val="00FD0A66"/>
    <w:rsid w:val="00FD0B6D"/>
    <w:rsid w:val="00FD0F31"/>
    <w:rsid w:val="00FD11F6"/>
    <w:rsid w:val="00FD13AA"/>
    <w:rsid w:val="00FD16CE"/>
    <w:rsid w:val="00FD1B0F"/>
    <w:rsid w:val="00FD1C95"/>
    <w:rsid w:val="00FD1D77"/>
    <w:rsid w:val="00FD238C"/>
    <w:rsid w:val="00FD244F"/>
    <w:rsid w:val="00FD2A7C"/>
    <w:rsid w:val="00FD2B0F"/>
    <w:rsid w:val="00FD2B79"/>
    <w:rsid w:val="00FD2BB7"/>
    <w:rsid w:val="00FD2DAF"/>
    <w:rsid w:val="00FD2E63"/>
    <w:rsid w:val="00FD2E6C"/>
    <w:rsid w:val="00FD368E"/>
    <w:rsid w:val="00FD36CF"/>
    <w:rsid w:val="00FD3844"/>
    <w:rsid w:val="00FD3C4C"/>
    <w:rsid w:val="00FD426C"/>
    <w:rsid w:val="00FD4276"/>
    <w:rsid w:val="00FD4CBE"/>
    <w:rsid w:val="00FD4D71"/>
    <w:rsid w:val="00FD4D81"/>
    <w:rsid w:val="00FD4EEF"/>
    <w:rsid w:val="00FD4F5F"/>
    <w:rsid w:val="00FD5556"/>
    <w:rsid w:val="00FD5833"/>
    <w:rsid w:val="00FD59EB"/>
    <w:rsid w:val="00FD60D1"/>
    <w:rsid w:val="00FD69CD"/>
    <w:rsid w:val="00FD6A69"/>
    <w:rsid w:val="00FD6E89"/>
    <w:rsid w:val="00FD7251"/>
    <w:rsid w:val="00FD7299"/>
    <w:rsid w:val="00FD77F9"/>
    <w:rsid w:val="00FD7D44"/>
    <w:rsid w:val="00FD7E28"/>
    <w:rsid w:val="00FD7ED7"/>
    <w:rsid w:val="00FE0CC0"/>
    <w:rsid w:val="00FE0CFB"/>
    <w:rsid w:val="00FE0DDD"/>
    <w:rsid w:val="00FE0FB9"/>
    <w:rsid w:val="00FE12F1"/>
    <w:rsid w:val="00FE1354"/>
    <w:rsid w:val="00FE1410"/>
    <w:rsid w:val="00FE14BA"/>
    <w:rsid w:val="00FE1A45"/>
    <w:rsid w:val="00FE1E42"/>
    <w:rsid w:val="00FE1FBE"/>
    <w:rsid w:val="00FE2204"/>
    <w:rsid w:val="00FE2331"/>
    <w:rsid w:val="00FE2892"/>
    <w:rsid w:val="00FE2A18"/>
    <w:rsid w:val="00FE2ACD"/>
    <w:rsid w:val="00FE2CDF"/>
    <w:rsid w:val="00FE2D6E"/>
    <w:rsid w:val="00FE2E10"/>
    <w:rsid w:val="00FE372A"/>
    <w:rsid w:val="00FE3743"/>
    <w:rsid w:val="00FE3901"/>
    <w:rsid w:val="00FE39D3"/>
    <w:rsid w:val="00FE3D3A"/>
    <w:rsid w:val="00FE45FD"/>
    <w:rsid w:val="00FE4BA6"/>
    <w:rsid w:val="00FE4BCE"/>
    <w:rsid w:val="00FE4EC9"/>
    <w:rsid w:val="00FE5009"/>
    <w:rsid w:val="00FE5042"/>
    <w:rsid w:val="00FE5067"/>
    <w:rsid w:val="00FE53B0"/>
    <w:rsid w:val="00FE54AE"/>
    <w:rsid w:val="00FE55E3"/>
    <w:rsid w:val="00FE56F5"/>
    <w:rsid w:val="00FE576A"/>
    <w:rsid w:val="00FE5E80"/>
    <w:rsid w:val="00FE5F38"/>
    <w:rsid w:val="00FE6D0F"/>
    <w:rsid w:val="00FE6D8D"/>
    <w:rsid w:val="00FE700E"/>
    <w:rsid w:val="00FE70EB"/>
    <w:rsid w:val="00FE721C"/>
    <w:rsid w:val="00FE7507"/>
    <w:rsid w:val="00FE7511"/>
    <w:rsid w:val="00FE75CD"/>
    <w:rsid w:val="00FE76C5"/>
    <w:rsid w:val="00FE7B43"/>
    <w:rsid w:val="00FE7B6F"/>
    <w:rsid w:val="00FE7E79"/>
    <w:rsid w:val="00FF01A1"/>
    <w:rsid w:val="00FF080D"/>
    <w:rsid w:val="00FF0A20"/>
    <w:rsid w:val="00FF0CA0"/>
    <w:rsid w:val="00FF0E37"/>
    <w:rsid w:val="00FF1002"/>
    <w:rsid w:val="00FF1C0D"/>
    <w:rsid w:val="00FF1C54"/>
    <w:rsid w:val="00FF20BE"/>
    <w:rsid w:val="00FF22FA"/>
    <w:rsid w:val="00FF2483"/>
    <w:rsid w:val="00FF2824"/>
    <w:rsid w:val="00FF2AF6"/>
    <w:rsid w:val="00FF30BB"/>
    <w:rsid w:val="00FF3282"/>
    <w:rsid w:val="00FF3410"/>
    <w:rsid w:val="00FF35C8"/>
    <w:rsid w:val="00FF372A"/>
    <w:rsid w:val="00FF375E"/>
    <w:rsid w:val="00FF37D0"/>
    <w:rsid w:val="00FF3E6F"/>
    <w:rsid w:val="00FF3E7D"/>
    <w:rsid w:val="00FF3F2C"/>
    <w:rsid w:val="00FF404C"/>
    <w:rsid w:val="00FF4225"/>
    <w:rsid w:val="00FF4469"/>
    <w:rsid w:val="00FF459E"/>
    <w:rsid w:val="00FF4795"/>
    <w:rsid w:val="00FF499A"/>
    <w:rsid w:val="00FF4AC9"/>
    <w:rsid w:val="00FF4D55"/>
    <w:rsid w:val="00FF4E17"/>
    <w:rsid w:val="00FF5116"/>
    <w:rsid w:val="00FF5374"/>
    <w:rsid w:val="00FF5A67"/>
    <w:rsid w:val="00FF5B99"/>
    <w:rsid w:val="00FF7070"/>
    <w:rsid w:val="00FF730C"/>
    <w:rsid w:val="00FF73F4"/>
    <w:rsid w:val="00FF786E"/>
    <w:rsid w:val="00FF7AF7"/>
    <w:rsid w:val="00FF7BB4"/>
    <w:rsid w:val="00FF7CE4"/>
    <w:rsid w:val="00FF7D76"/>
    <w:rsid w:val="00FF7E39"/>
    <w:rsid w:val="376D4D97"/>
    <w:rsid w:val="4A712751"/>
    <w:rsid w:val="6FC1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ind w:left="3545"/>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uiPriority w:val="0"/>
    <w:pPr>
      <w:tabs>
        <w:tab w:val="left" w:pos="840"/>
      </w:tabs>
    </w:pPr>
  </w:style>
  <w:style w:type="paragraph" w:customStyle="1" w:styleId="14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uiPriority w:val="0"/>
    <w:pPr>
      <w:adjustRightInd/>
      <w:spacing w:line="240" w:lineRule="auto"/>
      <w:jc w:val="left"/>
    </w:pPr>
    <w:rPr>
      <w:bCs/>
      <w:iCs/>
    </w:rPr>
  </w:style>
  <w:style w:type="paragraph" w:customStyle="1" w:styleId="146">
    <w:name w:val="目录 31"/>
    <w:basedOn w:val="1"/>
    <w:next w:val="1"/>
    <w:autoRedefine/>
    <w:semiHidden/>
    <w:uiPriority w:val="0"/>
    <w:pPr>
      <w:spacing w:line="240" w:lineRule="auto"/>
    </w:pPr>
    <w:rPr>
      <w:rFonts w:ascii="宋体" w:hAnsi="宋体"/>
      <w:iCs/>
    </w:rPr>
  </w:style>
  <w:style w:type="paragraph" w:customStyle="1" w:styleId="147">
    <w:name w:val="目录 41"/>
    <w:basedOn w:val="1"/>
    <w:next w:val="1"/>
    <w:autoRedefine/>
    <w:semiHidden/>
    <w:uiPriority w:val="0"/>
    <w:pPr>
      <w:adjustRightInd/>
      <w:spacing w:line="240" w:lineRule="auto"/>
      <w:jc w:val="left"/>
    </w:pPr>
  </w:style>
  <w:style w:type="paragraph" w:customStyle="1" w:styleId="148">
    <w:name w:val="目录 51"/>
    <w:basedOn w:val="1"/>
    <w:next w:val="1"/>
    <w:autoRedefine/>
    <w:semiHidden/>
    <w:uiPriority w:val="0"/>
    <w:pPr>
      <w:spacing w:line="240" w:lineRule="auto"/>
    </w:pPr>
    <w:rPr>
      <w:rFonts w:ascii="宋体" w:hAnsi="宋体"/>
    </w:rPr>
  </w:style>
  <w:style w:type="paragraph" w:customStyle="1" w:styleId="149">
    <w:name w:val="目录 61"/>
    <w:basedOn w:val="1"/>
    <w:next w:val="1"/>
    <w:autoRedefine/>
    <w:semiHidden/>
    <w:uiPriority w:val="0"/>
    <w:pPr>
      <w:adjustRightInd/>
      <w:spacing w:line="240" w:lineRule="auto"/>
      <w:jc w:val="left"/>
    </w:pPr>
  </w:style>
  <w:style w:type="paragraph" w:customStyle="1" w:styleId="150">
    <w:name w:val="目录 71"/>
    <w:basedOn w:val="149"/>
    <w:autoRedefine/>
    <w:semiHidden/>
    <w:uiPriority w:val="0"/>
    <w:pPr>
      <w:ind w:left="1260"/>
    </w:pPr>
  </w:style>
  <w:style w:type="paragraph" w:customStyle="1" w:styleId="151">
    <w:name w:val="目录 81"/>
    <w:basedOn w:val="150"/>
    <w:autoRedefine/>
    <w:semiHidden/>
    <w:uiPriority w:val="0"/>
    <w:pPr>
      <w:ind w:left="1470"/>
    </w:pPr>
  </w:style>
  <w:style w:type="paragraph" w:customStyle="1" w:styleId="152">
    <w:name w:val="目录 91"/>
    <w:basedOn w:val="151"/>
    <w:autoRedefine/>
    <w:semiHidden/>
    <w:uiPriority w:val="0"/>
    <w:pPr>
      <w:ind w:left="1680"/>
    </w:pPr>
  </w:style>
  <w:style w:type="paragraph" w:customStyle="1" w:styleId="153">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uiPriority w:val="0"/>
    <w:pPr>
      <w:framePr w:wrap="around"/>
      <w:spacing w:line="0" w:lineRule="atLeast"/>
    </w:pPr>
    <w:rPr>
      <w:rFonts w:ascii="黑体" w:eastAsia="黑体"/>
      <w:b w:val="0"/>
    </w:rPr>
  </w:style>
  <w:style w:type="paragraph" w:customStyle="1" w:styleId="155">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uiPriority w:val="0"/>
    <w:pPr>
      <w:numPr>
        <w:ilvl w:val="4"/>
        <w:numId w:val="20"/>
      </w:numPr>
      <w:adjustRightInd/>
      <w:spacing w:line="240" w:lineRule="auto"/>
    </w:pPr>
    <w:rPr>
      <w:rFonts w:ascii="宋体" w:hAnsi="宋体"/>
      <w:szCs w:val="24"/>
    </w:rPr>
  </w:style>
  <w:style w:type="paragraph" w:customStyle="1" w:styleId="157">
    <w:name w:val="实施日期"/>
    <w:basedOn w:val="123"/>
    <w:uiPriority w:val="0"/>
    <w:pPr>
      <w:framePr w:hSpace="0" w:wrap="around" w:xAlign="right"/>
      <w:jc w:val="right"/>
    </w:pPr>
  </w:style>
  <w:style w:type="paragraph" w:customStyle="1" w:styleId="158">
    <w:name w:val="四级无标题条"/>
    <w:basedOn w:val="1"/>
    <w:uiPriority w:val="0"/>
    <w:pPr>
      <w:numPr>
        <w:ilvl w:val="5"/>
        <w:numId w:val="20"/>
      </w:numPr>
      <w:adjustRightInd/>
      <w:spacing w:line="240" w:lineRule="auto"/>
    </w:pPr>
    <w:rPr>
      <w:rFonts w:ascii="宋体" w:hAnsi="宋体"/>
      <w:szCs w:val="24"/>
    </w:rPr>
  </w:style>
  <w:style w:type="paragraph" w:customStyle="1" w:styleId="159">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uiPriority w:val="0"/>
    <w:pPr>
      <w:numPr>
        <w:ilvl w:val="6"/>
        <w:numId w:val="20"/>
      </w:numPr>
      <w:adjustRightInd/>
    </w:pPr>
    <w:rPr>
      <w:szCs w:val="24"/>
    </w:rPr>
  </w:style>
  <w:style w:type="paragraph" w:customStyle="1" w:styleId="162">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3">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ind w:left="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Unresolved Mention"/>
    <w:basedOn w:val="30"/>
    <w:semiHidden/>
    <w:unhideWhenUsed/>
    <w:qFormat/>
    <w:uiPriority w:val="99"/>
    <w:rPr>
      <w:color w:val="605E5C"/>
      <w:shd w:val="clear" w:color="auto" w:fill="E1DFDD"/>
    </w:rPr>
  </w:style>
  <w:style w:type="paragraph" w:customStyle="1" w:styleId="234">
    <w:name w:val="Revision"/>
    <w:hidden/>
    <w:semiHidden/>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0"/>
    <w:link w:val="13"/>
    <w:qFormat/>
    <w:uiPriority w:val="99"/>
    <w:rPr>
      <w:kern w:val="2"/>
      <w:sz w:val="21"/>
      <w:szCs w:val="21"/>
    </w:rPr>
  </w:style>
  <w:style w:type="character" w:customStyle="1" w:styleId="236">
    <w:name w:val="批注主题 字符"/>
    <w:basedOn w:val="235"/>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42E9CAE4F04189A7F760E086CEAF07"/>
        <w:style w:val=""/>
        <w:category>
          <w:name w:val="常规"/>
          <w:gallery w:val="placeholder"/>
        </w:category>
        <w:types>
          <w:type w:val="bbPlcHdr"/>
        </w:types>
        <w:behaviors>
          <w:behavior w:val="content"/>
        </w:behaviors>
        <w:description w:val=""/>
        <w:guid w:val="{AA7A46D6-F062-44E9-B779-1DA68748C9EE}"/>
      </w:docPartPr>
      <w:docPartBody>
        <w:p w14:paraId="66C18308">
          <w:pPr>
            <w:pStyle w:val="5"/>
            <w:rPr>
              <w:rFonts w:hint="eastAsia"/>
            </w:rPr>
          </w:pPr>
          <w:r>
            <w:rPr>
              <w:rStyle w:val="4"/>
              <w:rFonts w:hint="eastAsia"/>
            </w:rPr>
            <w:t>单击或点击此处输入文字。</w:t>
          </w:r>
        </w:p>
      </w:docPartBody>
    </w:docPart>
    <w:docPart>
      <w:docPartPr>
        <w:name w:val="9D0D051EF46C4B2BA9D8E4C18DBC5FD9"/>
        <w:style w:val=""/>
        <w:category>
          <w:name w:val="常规"/>
          <w:gallery w:val="placeholder"/>
        </w:category>
        <w:types>
          <w:type w:val="bbPlcHdr"/>
        </w:types>
        <w:behaviors>
          <w:behavior w:val="content"/>
        </w:behaviors>
        <w:description w:val=""/>
        <w:guid w:val="{BA2B6868-4510-4231-9230-49AE05CD4368}"/>
      </w:docPartPr>
      <w:docPartBody>
        <w:p w14:paraId="21871FA4">
          <w:pPr>
            <w:pStyle w:val="6"/>
            <w:rPr>
              <w:rFonts w:hint="eastAsia"/>
            </w:rPr>
          </w:pPr>
          <w:r>
            <w:rPr>
              <w:rStyle w:val="4"/>
              <w:rFonts w:hint="eastAsia"/>
            </w:rPr>
            <w:t>选择一项。</w:t>
          </w:r>
        </w:p>
      </w:docPartBody>
    </w:docPart>
    <w:docPart>
      <w:docPartPr>
        <w:name w:val="F347273993A547CAA2C86749C15FAD96"/>
        <w:style w:val=""/>
        <w:category>
          <w:name w:val="常规"/>
          <w:gallery w:val="placeholder"/>
        </w:category>
        <w:types>
          <w:type w:val="bbPlcHdr"/>
        </w:types>
        <w:behaviors>
          <w:behavior w:val="content"/>
        </w:behaviors>
        <w:description w:val=""/>
        <w:guid w:val="{470D3308-3DC3-4EF0-9870-4E27D7AAD3B9}"/>
      </w:docPartPr>
      <w:docPartBody>
        <w:p w14:paraId="016DF76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8E"/>
    <w:rsid w:val="00014CAA"/>
    <w:rsid w:val="00022992"/>
    <w:rsid w:val="00145205"/>
    <w:rsid w:val="0014784C"/>
    <w:rsid w:val="001539AA"/>
    <w:rsid w:val="0015493C"/>
    <w:rsid w:val="00155255"/>
    <w:rsid w:val="00157819"/>
    <w:rsid w:val="00161D01"/>
    <w:rsid w:val="00164FFF"/>
    <w:rsid w:val="0016556C"/>
    <w:rsid w:val="0018242F"/>
    <w:rsid w:val="001832C9"/>
    <w:rsid w:val="001B3493"/>
    <w:rsid w:val="001B39C4"/>
    <w:rsid w:val="001B3ADE"/>
    <w:rsid w:val="001B47D6"/>
    <w:rsid w:val="001C2328"/>
    <w:rsid w:val="001C61C9"/>
    <w:rsid w:val="00203196"/>
    <w:rsid w:val="00213DFB"/>
    <w:rsid w:val="0022564D"/>
    <w:rsid w:val="002313A4"/>
    <w:rsid w:val="00254E49"/>
    <w:rsid w:val="002B5EC6"/>
    <w:rsid w:val="002C5884"/>
    <w:rsid w:val="002E2996"/>
    <w:rsid w:val="002F7C15"/>
    <w:rsid w:val="003161D3"/>
    <w:rsid w:val="00322377"/>
    <w:rsid w:val="00363A67"/>
    <w:rsid w:val="0037027B"/>
    <w:rsid w:val="003F5905"/>
    <w:rsid w:val="0040250D"/>
    <w:rsid w:val="0041249A"/>
    <w:rsid w:val="00422F34"/>
    <w:rsid w:val="0044329D"/>
    <w:rsid w:val="00447A3F"/>
    <w:rsid w:val="00455DA5"/>
    <w:rsid w:val="004C0D0D"/>
    <w:rsid w:val="00525E76"/>
    <w:rsid w:val="00570AC0"/>
    <w:rsid w:val="00584FA4"/>
    <w:rsid w:val="005977A6"/>
    <w:rsid w:val="005A6FC9"/>
    <w:rsid w:val="005C417B"/>
    <w:rsid w:val="005E742E"/>
    <w:rsid w:val="006241C0"/>
    <w:rsid w:val="00646221"/>
    <w:rsid w:val="006A26AC"/>
    <w:rsid w:val="006B3CDA"/>
    <w:rsid w:val="006B5CEF"/>
    <w:rsid w:val="006B5E8C"/>
    <w:rsid w:val="006F4494"/>
    <w:rsid w:val="007018D7"/>
    <w:rsid w:val="00735EF2"/>
    <w:rsid w:val="0074589B"/>
    <w:rsid w:val="00760791"/>
    <w:rsid w:val="00763A9C"/>
    <w:rsid w:val="00767706"/>
    <w:rsid w:val="00773C6D"/>
    <w:rsid w:val="00795FA7"/>
    <w:rsid w:val="007A0864"/>
    <w:rsid w:val="007C01D1"/>
    <w:rsid w:val="007C13C3"/>
    <w:rsid w:val="007D28A7"/>
    <w:rsid w:val="007D29FD"/>
    <w:rsid w:val="007D4421"/>
    <w:rsid w:val="007E730D"/>
    <w:rsid w:val="00853FBC"/>
    <w:rsid w:val="00860D51"/>
    <w:rsid w:val="00897D06"/>
    <w:rsid w:val="008A6CE5"/>
    <w:rsid w:val="008B658F"/>
    <w:rsid w:val="008F1045"/>
    <w:rsid w:val="0092241C"/>
    <w:rsid w:val="009275D3"/>
    <w:rsid w:val="0094157D"/>
    <w:rsid w:val="00950C80"/>
    <w:rsid w:val="00982FB7"/>
    <w:rsid w:val="00997F9A"/>
    <w:rsid w:val="009A6D8C"/>
    <w:rsid w:val="009B494F"/>
    <w:rsid w:val="009D6D52"/>
    <w:rsid w:val="00A11C0D"/>
    <w:rsid w:val="00A14F97"/>
    <w:rsid w:val="00A17CE3"/>
    <w:rsid w:val="00A954B6"/>
    <w:rsid w:val="00AA248B"/>
    <w:rsid w:val="00AC29C1"/>
    <w:rsid w:val="00AD58E5"/>
    <w:rsid w:val="00AE74E0"/>
    <w:rsid w:val="00AF11DC"/>
    <w:rsid w:val="00B15E5A"/>
    <w:rsid w:val="00B20FAE"/>
    <w:rsid w:val="00B3679F"/>
    <w:rsid w:val="00B60AF8"/>
    <w:rsid w:val="00B6623F"/>
    <w:rsid w:val="00B956ED"/>
    <w:rsid w:val="00BA3D53"/>
    <w:rsid w:val="00BC767F"/>
    <w:rsid w:val="00BD4FC0"/>
    <w:rsid w:val="00BF2D86"/>
    <w:rsid w:val="00C3420B"/>
    <w:rsid w:val="00C67BA1"/>
    <w:rsid w:val="00CA3BE8"/>
    <w:rsid w:val="00CA7BFD"/>
    <w:rsid w:val="00CC3DA2"/>
    <w:rsid w:val="00CE0A85"/>
    <w:rsid w:val="00D26F7B"/>
    <w:rsid w:val="00D61EC0"/>
    <w:rsid w:val="00D620A4"/>
    <w:rsid w:val="00D819A6"/>
    <w:rsid w:val="00DC068E"/>
    <w:rsid w:val="00DD4840"/>
    <w:rsid w:val="00E232D2"/>
    <w:rsid w:val="00E35ABA"/>
    <w:rsid w:val="00E543EA"/>
    <w:rsid w:val="00E6562F"/>
    <w:rsid w:val="00EC2859"/>
    <w:rsid w:val="00EC28E9"/>
    <w:rsid w:val="00ED42BF"/>
    <w:rsid w:val="00F10A76"/>
    <w:rsid w:val="00F37DED"/>
    <w:rsid w:val="00F7242D"/>
    <w:rsid w:val="00FA7C93"/>
    <w:rsid w:val="00FB52D1"/>
    <w:rsid w:val="00FE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42E9CAE4F04189A7F760E086CEAF0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D0D051EF46C4B2BA9D8E4C18DBC5FD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347273993A547CAA2C86749C15FAD9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9</Pages>
  <Words>6013</Words>
  <Characters>6322</Characters>
  <Lines>157</Lines>
  <Paragraphs>194</Paragraphs>
  <TotalTime>125</TotalTime>
  <ScaleCrop>false</ScaleCrop>
  <LinksUpToDate>false</LinksUpToDate>
  <CharactersWithSpaces>6405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2026-06-01T06:03:00Z</dcterms:created>
  <dc:creator>TJAD2587</dc:creator>
  <cp:lastModifiedBy>潇阳-sun</cp:lastModifiedBy>
  <cp:lastPrinted>2026-06-01T08:35:00Z</cp:lastPrinted>
  <dcterms:modified xsi:type="dcterms:W3CDTF">2026-06-04T09:34:58Z</dcterms:modified>
  <dc:title>团体标准</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TD_CODE">
    <vt:lpwstr>GB/T-</vt:lpwstr>
  </property>
  <property fmtid="{D5CDD505-2E9C-101B-9397-08002B2CF9AE}" pid="3" name="NumList">
    <vt:lpwstr>false</vt:lpwstr>
  </property>
  <property fmtid="{D5CDD505-2E9C-101B-9397-08002B2CF9AE}" pid="4" name="OSTD_CODE">
    <vt:lpwstr>代替 GB/T-</vt:lpwstr>
  </property>
  <property fmtid="{D5CDD505-2E9C-101B-9397-08002B2CF9AE}" pid="5" name="_IPGFID">
    <vt:lpwstr>[DocID]=B303E6AE-9BD9-4763-BA8C-586DBAD74662</vt:lpwstr>
  </property>
  <property fmtid="{D5CDD505-2E9C-101B-9397-08002B2CF9AE}" pid="6" name="_IPGFLOW_P-CA4B_E-0_FP-1_CV-1748F583_CN-AD2CB001">
    <vt:lpwstr>DPSPMK|3|384|2|0</vt:lpwstr>
  </property>
  <property fmtid="{D5CDD505-2E9C-101B-9397-08002B2CF9AE}" pid="7" name="_IPGFLOW_P-CA4B_E-0_FP-2_CV-B684056A_CN-48A0AEAC">
    <vt:lpwstr>DPSPMK|3|428|2|0</vt:lpwstr>
  </property>
  <property fmtid="{D5CDD505-2E9C-101B-9397-08002B2CF9AE}" pid="8" name="_IPGFLOW_P-CA4B_E-0_FP-3_CV-60DDE677_CN-A514FBB3">
    <vt:lpwstr>DPSPMK|3|448|2|0</vt:lpwstr>
  </property>
  <property fmtid="{D5CDD505-2E9C-101B-9397-08002B2CF9AE}" pid="9" name="_IPGFLOW_P-CA4B_E-0_FP-4_CV-DD150EE6_CN-D1306776">
    <vt:lpwstr>DPSPMK|3|512|3|0</vt:lpwstr>
  </property>
  <property fmtid="{D5CDD505-2E9C-101B-9397-08002B2CF9AE}" pid="10" name="_IPGFLOW_P-CA4B_E-0_FP-5_CV-96F3ED08_CN-31B0A944">
    <vt:lpwstr>DPSPMK|3|492|2|0</vt:lpwstr>
  </property>
  <property fmtid="{D5CDD505-2E9C-101B-9397-08002B2CF9AE}" pid="11" name="_IPGFLOW_P-CA4B_E-0_FP-6_CV-60DDE677_CN-B83B48A0">
    <vt:lpwstr>DPSPMK|3|448|2|0</vt:lpwstr>
  </property>
  <property fmtid="{D5CDD505-2E9C-101B-9397-08002B2CF9AE}" pid="12" name="_IPGFLOW_P-CA4B_E-0_FP-7_CV-FB4CA461_CN-7796C72B">
    <vt:lpwstr>DPSPMK|3|408|2|0</vt:lpwstr>
  </property>
  <property fmtid="{D5CDD505-2E9C-101B-9397-08002B2CF9AE}" pid="13" name="_IPGFLOW_P-CA4B_E-0_FP-8_CV-FB4CA461_CN-50E6121E">
    <vt:lpwstr>DPSPMK|3|408|2|0</vt:lpwstr>
  </property>
  <property fmtid="{D5CDD505-2E9C-101B-9397-08002B2CF9AE}" pid="14" name="_IPGFLOW_P-CA4B_E-1_FP-1_SP-1_CV-33B145BA_CN-7D159DB0">
    <vt:lpwstr>UPg5FsG3i98lwQAQ/Yr5sAldlj/e11+vkeo9wuTphFvcN2S3vpNTgC1DtPm4uAndUeStF5pxOR5VE6vH39xMmzuCs4KFUekJuOBB31NqhmbLsSjgFrEyv4xTfO6nplgb2VJ37Jn2kqw1EAMSLyvV8bkjvTf3g79hvaJ3w7iwUMdtexJSwvJ1vzOKk9DcmXiuD4FN9GzFBqygHcDYSfXirGXdOOq09AOLp9xjrW0mRuJXvXG8gmmIMI9UKpHpP++</vt:lpwstr>
  </property>
  <property fmtid="{D5CDD505-2E9C-101B-9397-08002B2CF9AE}" pid="15" name="_IPGFLOW_P-CA4B_E-1_FP-1_SP-2_CV-B14F30_CN-D296F4AC">
    <vt:lpwstr>9MeVqnnKIbnGkYuspTsAc6xQnxaseetyjJ92BTXOFGjzMGuleKmQr06tp7CXr66oUWcZZMzLSwu9gtSykAxZPuHVktq+v8zTSKkPD5w2PB9+DxTR/VEW/qE7b8XeX41k4</vt:lpwstr>
  </property>
  <property fmtid="{D5CDD505-2E9C-101B-9397-08002B2CF9AE}" pid="16" name="_IPGFLOW_P-CA4B_E-1_FP-2_SP-1_CV-81FE171C_CN-14E326F1">
    <vt:lpwstr>pn3q5vS0VaqH2tpBjerw3i1cOsLja7Yk9LYTtGXHPMjdkWishelLrusUEynAgkygfXruUaAwqSZkbntcPia5slxxQSmphoAWRUsYAuOy+5HpsmJ38ouYGRLhcm5ytLY1N9T7GXU90h1CEp1kQHd8XEFppi1b/lKOn1ncpZS6rwqdFtC2pJOPm7DokvMjDAXsPHj9MarJ4uC7+nwCVGmxqWq7bPyYsaIpE5iyqVJt2diRMMjakGBuQmb3rfQqisn</vt:lpwstr>
  </property>
  <property fmtid="{D5CDD505-2E9C-101B-9397-08002B2CF9AE}" pid="17" name="_IPGFLOW_P-CA4B_E-1_FP-2_SP-2_CV-3018D309_CN-B77215CB">
    <vt:lpwstr>JLUrdZgDHhdzaPqNREqpbXYEEf8iUA8qz6jFhP5h9r3VpkT5mxDk/obj4ARjBEdJebDKnchxwzV+eyGKKbtcWsqs3rxu3mS3pu5rMIpaq6OBX2Vys22Wj//UvhUZ68u3EWZldBShgjTt69SCXi61h0jYOI+haEgHtHnrjcFJqWxU=</vt:lpwstr>
  </property>
  <property fmtid="{D5CDD505-2E9C-101B-9397-08002B2CF9AE}" pid="18" name="_IPGFLOW_P-CA4B_E-1_FP-3_SP-1_CV-7FD2FD16_CN-8D543A52">
    <vt:lpwstr>5apXx7VI5i7OFxANxdVAQ7MwNZdObPUGpdKrt4SB542ccbigyfZJQUIcyUaQRCfH7aDB7UMdepxTreG47ExVMHKlp5n+hO+zwKSceDnBm9Mm8T+805MriR9FgNWSEnKCQEjivA7++PsaL/fBs0EdpSVbLzHdbdt4pkREdKirD8XoKq3zpN4ZCPY2USpPpxW4i7VLrmPGHZSdMpVtPLVU8D/iUPkMYWiDBEjNAcVlPul+LP19WieUXJ7gVAg+SZ1</vt:lpwstr>
  </property>
  <property fmtid="{D5CDD505-2E9C-101B-9397-08002B2CF9AE}" pid="19" name="_IPGFLOW_P-CA4B_E-1_FP-3_SP-2_CV-DD1A5442_CN-372280D5">
    <vt:lpwstr>fuy+7ioqd8oLahRdMTs3ilRqi4VCkTHrg0+d5NYSfjK8lNJets90hxwWjPbaNocIBkGHsGLKPeHBBjVStQSIPzdsTzPl1NlTePVvztVNQxOIjnVt2aPRvMWHydgi0DE+yIyJgZ6FnnjpUYYL9j329bCM7GVQkbX2n+TzFdwm9hC1KGAZcx+BdMJuxLM9h5zHq</vt:lpwstr>
  </property>
  <property fmtid="{D5CDD505-2E9C-101B-9397-08002B2CF9AE}" pid="20" name="_IPGFLOW_P-CA4B_E-1_FP-4_SP-1_CV-E1EF3EE5_CN-E3B70A05">
    <vt:lpwstr>Sk22oK8F4LXjbuxRAq/7BxEvq9KGK0tflp7woX7ji7Q778roBJxCL/v4F1UnQjzPpuBkeBzSVTae+YCKoUBwlHtuxy8fjvn/s57VivnkiujU1cSp78DRKVa1LeuUg4w68odgOL9rgIi7OCqZvibVwKpMPwKAp5K4IHUMeeVBFgYmbs1Nb28pIXh8ks/KUNuKiH+HoKOpC8UCGV3mhw3MwoCiRuLRqkwTazHSLVYplIU0cqz2ogJfzC5IlYfu2+u</vt:lpwstr>
  </property>
  <property fmtid="{D5CDD505-2E9C-101B-9397-08002B2CF9AE}" pid="21" name="_IPGFLOW_P-CA4B_E-1_FP-4_SP-2_CV-EFB45968_CN-EB869319">
    <vt:lpwstr>RynlBWzHytnT9zzs38oU3B6tOZvUetzCNN6b9EL9MjNviL8oD4XYIFUCLDrGG8t9DoMQ2mWtsyGPPgGVQDH+Q63mhF0dPCp5E/JAclUlNDEvqJQIxJtv1h9cE6bV9a5cxLyAUxYP9axjvbsH8Oby7BAkTifeHuJRMVcjUwyq6v+FkyFiujwI8FI11y3NviSnIzBFqqPucv7SYW6o4puI9fgnaL9Dc/LjuxZi58vJhDABbJe4jYto7Tv7GoRkxAu</vt:lpwstr>
  </property>
  <property fmtid="{D5CDD505-2E9C-101B-9397-08002B2CF9AE}" pid="22" name="_IPGFLOW_P-CA4B_E-1_FP-4_SP-3_CV-43C53070_CN-23FC032B">
    <vt:lpwstr>DJ</vt:lpwstr>
  </property>
  <property fmtid="{D5CDD505-2E9C-101B-9397-08002B2CF9AE}" pid="23" name="_IPGFLOW_P-CA4B_E-1_FP-5_SP-1_CV-E3FE60BA_CN-2783DCD8">
    <vt:lpwstr>Dv2ym8KhzK1lTTU23fT/EP93/HkaRp7fyEQofdaaXBf9dyhWSQCQcwlFzvy032X1J33Ubb6RJ58zd4TDaT6nc3udVoWZPYYLfbv09qYO+vaZ1DZfb8VU3bGOLGijSuh1+4jqebsKg83AffXbCoWO5HETd8dtyiIvixBuKd7zqLmlqk+MBQZ6Ia2cH1tLsqxB0jwxHjz1VzBOhmWcZ1Rrk/L26/Xe99CXV/iY/c9UXGwNRmahEs89aBQ6U3jtIir</vt:lpwstr>
  </property>
  <property fmtid="{D5CDD505-2E9C-101B-9397-08002B2CF9AE}" pid="24" name="_IPGFLOW_P-CA4B_E-1_FP-5_SP-2_CV-1535629E_CN-BB9CD6B1">
    <vt:lpwstr>PghH1yyr2hY3IrzISfZWUjA7yTjUeS5fHaLjZlwE6ARx5DH1EjAB6OkgncsxXqXn0sxX7/DSWOOSLWxEawx8cANWaTWGPAsiNVv4LWiAe1sMjubmBdse5d417v1vXcvhnzNqSfBj53zsha17OvWHFt42WqNcDwOlocLn/vNm+vZsExbPvzYV5Gby/BRtI79R2Yo3pA1/ShHO/z8koeCYIc/3CMVEKdFgEYlNj65QlR20=</vt:lpwstr>
  </property>
  <property fmtid="{D5CDD505-2E9C-101B-9397-08002B2CF9AE}" pid="25" name="_IPGFLOW_P-CA4B_E-1_FP-6_SP-1_CV-C5D64A17_CN-D94E32C3">
    <vt:lpwstr>lhY70aqY2VYMFOYP+vqlYqTvn+QKj5DTDt7NpxFsKSncZe1g64eVuoSsnxpT1v9PpywRqDw0x/5CfXaxW93rBwnip5PoiG/6F2vv4iPDEmzGoSBEMIu/+crFtaEsxsn9P960F3YDHrPCJMonCHEo3cGqAHc87uf/QfraJvImLTDSDU/IKI6vret6CL4VKEWXQ0gejCJH4/m0+EXLbRNNhMhoT6Nr1d25WuTuVCTMc1RQki3ZsZXZqYqzU0pEAZw</vt:lpwstr>
  </property>
  <property fmtid="{D5CDD505-2E9C-101B-9397-08002B2CF9AE}" pid="26" name="_IPGFLOW_P-CA4B_E-1_FP-6_SP-2_CV-90A99C25_CN-ED7CC4CC">
    <vt:lpwstr>fY+BMoGkHkEN3JaP5NbJ2FCZLkTzd260VK5tBLGHSxWGUAMrUgkPaNmfhinIso3M7L1zt0LpAjxVsN2TkOHN6luyUUWt1wxArt5rBhJRCau5jqUE252IcND3RIJUyyZRRy0pzN5RIsoameH9RQF5X5y5GPlMfMGO3nRqJ4g2dkV16vxAFBnBMU+tDX7VYIO5H</vt:lpwstr>
  </property>
  <property fmtid="{D5CDD505-2E9C-101B-9397-08002B2CF9AE}" pid="27" name="_IPGFLOW_P-CA4B_E-1_FP-7_SP-1_CV-9875DDC5_CN-3EBE752A">
    <vt:lpwstr>WYwKvxWRDKWkG4LvyXRClaeR19fm68Q/UpO23ItO4qll+zNkCl6aZze5bb0Mn9BaT8+UGisnn/TG/XJA8EWmwQiJ8qZCcS7Py4pXFd/YLNBDE6fC5YK0ioOLs8WaNpMCrnO0InBXxreHlj+AMAOH5swyUASGh7keRvwhjQF5H3d/jqyXJtdqkGmvYondAuVQEUSO3Z91IC8iFezqA47mNp870IDAoAncxEYAmLWJqdae2dCdENowCxUDzV+Ql47</vt:lpwstr>
  </property>
  <property fmtid="{D5CDD505-2E9C-101B-9397-08002B2CF9AE}" pid="28" name="_IPGFLOW_P-CA4B_E-1_FP-7_SP-2_CV-DDC97EE0_CN-94D2B360">
    <vt:lpwstr>LAUTgZRdnErCbwSl3uXdDj/tCBAPpCzhk1KFV6TLuYTY4VVJwJhELf9zjLwMrPte/cZEZnuLXZIFGMHvme5bWCbl5/B2dc+nNgL41SDQwvFBo/1GdxHNcmH9V8gbMC1CtcNahK8H2Z1JoMCbxncbclA==</vt:lpwstr>
  </property>
  <property fmtid="{D5CDD505-2E9C-101B-9397-08002B2CF9AE}" pid="29" name="_IPGFLOW_P-CA4B_E-1_FP-8_SP-1_CV-95BBCFEA_CN-266AEE5B">
    <vt:lpwstr>zqZqGeDLU4L2Lw7KY6Ru9yONo8GfmjrXPZpvyzdojIHTc0CyhIkKLxaeCNx2LKCVtC+JSf7UjtAvN7ZiyV/sTdxyTWEO3DaMkWNPxr3fLPljQbfz+muspa73glAEGPMhOzrhJC7vqqTokjUyr3CXzpfYQNgX2icKB8IerCSHKkZY7pVlRhy6Lz/clR24RoBp+KZhw2RGqdKq5L+89+21tE/5FfF8oeIJ/Rc6jztst8KnpzqkCqY2CqTah2H29hP</vt:lpwstr>
  </property>
  <property fmtid="{D5CDD505-2E9C-101B-9397-08002B2CF9AE}" pid="30" name="_IPGFLOW_P-CA4B_E-1_FP-8_SP-2_CV-5D279240_CN-FA5CA752">
    <vt:lpwstr>ok2xhHO5tvg/KOgKKqD6b3xmjdwf3sUQU8zxCZwCbKOXoCu/E7q9vLytnfczuBv/MfnJnswzaDmJYeaXsnXj8HIKHfmEL3fGiLhnOnJLzhK3QoYFEpaJBI8L7kSkA1clctIYZwFA6VOvQr5F//jA+5w==</vt:lpwstr>
  </property>
  <property fmtid="{D5CDD505-2E9C-101B-9397-08002B2CF9AE}" pid="31" name="cover">
    <vt:lpwstr>true</vt:lpwstr>
  </property>
  <property fmtid="{D5CDD505-2E9C-101B-9397-08002B2CF9AE}" pid="32" name="doctype">
    <vt:lpwstr>SDKXY</vt:lpwstr>
  </property>
  <property fmtid="{D5CDD505-2E9C-101B-9397-08002B2CF9AE}" pid="33" name="flag_fulu">
    <vt:lpwstr>0</vt:lpwstr>
  </property>
  <property fmtid="{D5CDD505-2E9C-101B-9397-08002B2CF9AE}" pid="34" name="flag_pic">
    <vt:lpwstr>False</vt:lpwstr>
  </property>
  <property fmtid="{D5CDD505-2E9C-101B-9397-08002B2CF9AE}" pid="35" name="flag_tab">
    <vt:lpwstr>false</vt:lpwstr>
  </property>
  <property fmtid="{D5CDD505-2E9C-101B-9397-08002B2CF9AE}" pid="36" name="flag_zhengwen">
    <vt:lpwstr>-1</vt:lpwstr>
  </property>
  <property fmtid="{D5CDD505-2E9C-101B-9397-08002B2CF9AE}" pid="37" name="show_menu">
    <vt:lpwstr>true</vt:lpwstr>
  </property>
  <property fmtid="{D5CDD505-2E9C-101B-9397-08002B2CF9AE}" pid="38" name="version">
    <vt:lpwstr>1.0.0</vt:lpwstr>
  </property>
  <property fmtid="{D5CDD505-2E9C-101B-9397-08002B2CF9AE}" pid="39" name="xmlname">
    <vt:lpwstr>团体标准</vt:lpwstr>
  </property>
  <property fmtid="{D5CDD505-2E9C-101B-9397-08002B2CF9AE}" pid="40" name="_IPGFLOW_P-CA4B_E-0_CV-86415D54_CN-B0E4D553">
    <vt:lpwstr>DPFPMK|3|50|9|0</vt:lpwstr>
  </property>
  <property fmtid="{D5CDD505-2E9C-101B-9397-08002B2CF9AE}" pid="41" name="_IPGFLOW_P-CA4B_E-1_FP-9_SP-1_CV-FC237567_CN-F3FEE5D7">
    <vt:lpwstr>uUnT2GWK5v8mIUvt/+p6U6v/Lhd5vgJpQn8ZkUMrvgKcgByqbdkwwW1IHCFY6hmuyARlBPOnPhW3EQ0zm+C2HmH/cgah7TWXv3Fglaq5A3k9ovHY1WSkd3vPlvEXXs/xUKszT+AYBNK2SFivASSSPfNFz0TDs8YInSHbn2Bkek+avbFty/X2Vq6gH8mc8Gd7cchzAI9L65sLCe/Fv5yX/3hH0yAynM7cUrhleYaLAC/sDK0RJEVMVimZaPxJCx4</vt:lpwstr>
  </property>
  <property fmtid="{D5CDD505-2E9C-101B-9397-08002B2CF9AE}" pid="42" name="_IPGFLOW_P-CA4B_E-1_FP-9_SP-2_CV-9B442CE9_CN-7D42DD7E">
    <vt:lpwstr>zx3dhyreezPnJnGzVARXesd1CGeAU3nkDmfOBccGGawPc5KGPoMp/bti1MarIPrar0kGYzGFC6DoLuj67tKOXkbtVRraMA7XFIJBP2gBefwhRGisMR17Q8VxnW4K6/HUdUxJ9H8ktw/X4q+7FBED9c54etIt1wHxnOowdNBmm8fJeo8GF+LUzaPh9aEOp7Znqsv0tcWtQZOWzrzHOgJtraA==</vt:lpwstr>
  </property>
  <property fmtid="{D5CDD505-2E9C-101B-9397-08002B2CF9AE}" pid="43" name="_IPGFLOW_P-CA4B_E-0_FP-9_CV-ACF98C78_CN-F30485B4">
    <vt:lpwstr>DPSPMK|3|472|2|0</vt:lpwstr>
  </property>
  <property fmtid="{D5CDD505-2E9C-101B-9397-08002B2CF9AE}" pid="44" name="_IPGLAB_P-CA4B_E-1_CV-7C5226AE_CN-E4116F13">
    <vt:lpwstr>yl99MEk7PbJuVwEyv/NT9dXA1MIpvMMTzVk62Nq4ZkY=</vt:lpwstr>
  </property>
  <property fmtid="{D5CDD505-2E9C-101B-9397-08002B2CF9AE}" pid="45" name="KSOTemplateDocerSaveRecord">
    <vt:lpwstr>eyJoZGlkIjoiMGYxYjU4M2EzNTgxY2FhMGZjZTFmNTE4NDNiZDdjNDQiLCJ1c2VySWQiOiIzNjQ0MTgyMzIifQ==</vt:lpwstr>
  </property>
  <property fmtid="{D5CDD505-2E9C-101B-9397-08002B2CF9AE}" pid="46" name="KSOProductBuildVer">
    <vt:lpwstr>2052-12.1.0.26375</vt:lpwstr>
  </property>
  <property fmtid="{D5CDD505-2E9C-101B-9397-08002B2CF9AE}" pid="47" name="ICV">
    <vt:lpwstr>2D369C1E25994885BA6C9C5F19C06F87_12</vt:lpwstr>
  </property>
</Properties>
</file>